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4C" w:rsidRPr="008B1115" w:rsidRDefault="0099794C" w:rsidP="00A55C9A">
      <w:pPr>
        <w:pStyle w:val="PlainText"/>
      </w:pPr>
    </w:p>
    <w:p w:rsidR="0099794C" w:rsidRPr="008B1115" w:rsidRDefault="0099794C" w:rsidP="00A55C9A">
      <w:pPr>
        <w:pStyle w:val="PlainText"/>
      </w:pPr>
      <w:r w:rsidRPr="008B1115">
        <w:t>IN</w:t>
      </w:r>
      <w:r>
        <w:t>SPECTORATUL TERITORIAL DE MUNCA</w:t>
      </w:r>
    </w:p>
    <w:p w:rsidR="0099794C" w:rsidRPr="008B1115" w:rsidRDefault="0099794C" w:rsidP="00A55C9A">
      <w:pPr>
        <w:pStyle w:val="PlainText"/>
      </w:pPr>
      <w:r w:rsidRPr="008B1115">
        <w:t>CASTIGURI NETE pe luna NOIEMBRIE/2</w:t>
      </w:r>
      <w:r>
        <w:t>016</w:t>
      </w:r>
    </w:p>
    <w:p w:rsidR="0099794C" w:rsidRPr="008B1115" w:rsidRDefault="0099794C" w:rsidP="00A55C9A">
      <w:pPr>
        <w:pStyle w:val="PlainText"/>
      </w:pPr>
      <w:r w:rsidRPr="008B1115">
        <w:t>┌───┬─────────────────────┬──────┐</w:t>
      </w:r>
    </w:p>
    <w:p w:rsidR="0099794C" w:rsidRPr="008B1115" w:rsidRDefault="0099794C" w:rsidP="00A55C9A">
      <w:pPr>
        <w:pStyle w:val="PlainText"/>
      </w:pPr>
      <w:r w:rsidRPr="008B1115">
        <w:t>│ Nr│Denumirea            │Castig│</w:t>
      </w:r>
    </w:p>
    <w:p w:rsidR="0099794C" w:rsidRPr="008B1115" w:rsidRDefault="0099794C" w:rsidP="00A55C9A">
      <w:pPr>
        <w:pStyle w:val="PlainText"/>
      </w:pPr>
      <w:r w:rsidRPr="008B1115">
        <w:t>│crt│functiei             │   net│</w:t>
      </w:r>
    </w:p>
    <w:p w:rsidR="0099794C" w:rsidRPr="008B1115" w:rsidRDefault="0099794C" w:rsidP="00A55C9A">
      <w:pPr>
        <w:pStyle w:val="PlainText"/>
      </w:pPr>
      <w:r w:rsidRPr="008B1115">
        <w:t>├───┼─────────────────────┼──────┤</w:t>
      </w:r>
    </w:p>
    <w:p w:rsidR="0099794C" w:rsidRPr="008B1115" w:rsidRDefault="0099794C" w:rsidP="00A55C9A">
      <w:pPr>
        <w:pStyle w:val="PlainText"/>
      </w:pPr>
      <w:r w:rsidRPr="008B1115">
        <w:t>│  1│Inspector Sef        │ 4.595│</w:t>
      </w:r>
    </w:p>
    <w:p w:rsidR="0099794C" w:rsidRPr="008B1115" w:rsidRDefault="0099794C" w:rsidP="00A55C9A">
      <w:pPr>
        <w:pStyle w:val="PlainText"/>
      </w:pPr>
      <w:r w:rsidRPr="008B1115">
        <w:t>├───┼─────────────────────┼──────┤</w:t>
      </w:r>
    </w:p>
    <w:p w:rsidR="0099794C" w:rsidRPr="008B1115" w:rsidRDefault="0099794C" w:rsidP="00A55C9A">
      <w:pPr>
        <w:pStyle w:val="PlainText"/>
      </w:pPr>
      <w:r w:rsidRPr="008B1115">
        <w:t>│  2│Inspector Sef Adjunct│ 3.980│</w:t>
      </w:r>
    </w:p>
    <w:p w:rsidR="0099794C" w:rsidRPr="008B1115" w:rsidRDefault="0099794C" w:rsidP="00A55C9A">
      <w:pPr>
        <w:pStyle w:val="PlainText"/>
      </w:pPr>
      <w:r w:rsidRPr="008B1115">
        <w:t>├───┼─────────────────────┼──────┤</w:t>
      </w:r>
    </w:p>
    <w:p w:rsidR="0099794C" w:rsidRPr="008B1115" w:rsidRDefault="0099794C" w:rsidP="00A55C9A">
      <w:pPr>
        <w:pStyle w:val="PlainText"/>
      </w:pPr>
      <w:r w:rsidRPr="008B1115">
        <w:t>│  3│Inspector Sef Adjunct│ 2.703│</w:t>
      </w:r>
    </w:p>
    <w:p w:rsidR="0099794C" w:rsidRPr="008B1115" w:rsidRDefault="0099794C" w:rsidP="00A55C9A">
      <w:pPr>
        <w:pStyle w:val="PlainText"/>
      </w:pPr>
      <w:r w:rsidRPr="008B1115">
        <w:t>├───┼─────────────────────┼──────┤</w:t>
      </w:r>
    </w:p>
    <w:p w:rsidR="0099794C" w:rsidRPr="008B1115" w:rsidRDefault="0099794C" w:rsidP="00A55C9A">
      <w:pPr>
        <w:pStyle w:val="PlainText"/>
      </w:pPr>
      <w:r w:rsidRPr="008B1115">
        <w:t>│  4│Sef serviciu         │ 3.560│</w:t>
      </w:r>
    </w:p>
    <w:p w:rsidR="0099794C" w:rsidRPr="008B1115" w:rsidRDefault="0099794C" w:rsidP="00A55C9A">
      <w:pPr>
        <w:pStyle w:val="PlainText"/>
      </w:pPr>
      <w:r w:rsidRPr="008B1115">
        <w:t>├───┼─────────────────────┼──────┤</w:t>
      </w:r>
    </w:p>
    <w:p w:rsidR="0099794C" w:rsidRPr="008B1115" w:rsidRDefault="0099794C" w:rsidP="00A55C9A">
      <w:pPr>
        <w:pStyle w:val="PlainText"/>
      </w:pPr>
      <w:r w:rsidRPr="008B1115">
        <w:t>│  5│Sef serviciu         │ 3.560│</w:t>
      </w:r>
    </w:p>
    <w:p w:rsidR="0099794C" w:rsidRPr="008B1115" w:rsidRDefault="0099794C" w:rsidP="00A55C9A">
      <w:pPr>
        <w:pStyle w:val="PlainText"/>
      </w:pPr>
      <w:r w:rsidRPr="008B1115">
        <w:t>├───┼─────────────────────┼──────┤</w:t>
      </w:r>
    </w:p>
    <w:p w:rsidR="0099794C" w:rsidRPr="008B1115" w:rsidRDefault="0099794C" w:rsidP="00A55C9A">
      <w:pPr>
        <w:pStyle w:val="PlainText"/>
      </w:pPr>
      <w:r w:rsidRPr="008B1115">
        <w:t>│  6│Inspector de Munca   │ 2.703│</w:t>
      </w:r>
    </w:p>
    <w:p w:rsidR="0099794C" w:rsidRPr="008B1115" w:rsidRDefault="0099794C" w:rsidP="00A55C9A">
      <w:pPr>
        <w:pStyle w:val="PlainText"/>
      </w:pPr>
      <w:r w:rsidRPr="008B1115">
        <w:t>├───┼─────────────────────┼──────┤</w:t>
      </w:r>
    </w:p>
    <w:p w:rsidR="0099794C" w:rsidRPr="008B1115" w:rsidRDefault="0099794C" w:rsidP="00A55C9A">
      <w:pPr>
        <w:pStyle w:val="PlainText"/>
      </w:pPr>
      <w:r w:rsidRPr="008B1115">
        <w:t>│  7│Inspector de Munca   │ 2.703│</w:t>
      </w:r>
    </w:p>
    <w:p w:rsidR="0099794C" w:rsidRPr="008B1115" w:rsidRDefault="0099794C" w:rsidP="00A55C9A">
      <w:pPr>
        <w:pStyle w:val="PlainText"/>
      </w:pPr>
      <w:r w:rsidRPr="008B1115">
        <w:t>├───┼─────────────────────┼──────┤</w:t>
      </w:r>
    </w:p>
    <w:p w:rsidR="0099794C" w:rsidRPr="008B1115" w:rsidRDefault="0099794C" w:rsidP="00A55C9A">
      <w:pPr>
        <w:pStyle w:val="PlainText"/>
      </w:pPr>
      <w:r w:rsidRPr="008B1115">
        <w:t>│  8│Inspector de Munca   │ 2.711│</w:t>
      </w:r>
    </w:p>
    <w:p w:rsidR="0099794C" w:rsidRPr="008B1115" w:rsidRDefault="0099794C" w:rsidP="00A55C9A">
      <w:pPr>
        <w:pStyle w:val="PlainText"/>
      </w:pPr>
      <w:r w:rsidRPr="008B1115">
        <w:t>├───┼─────────────────────┼──────┤</w:t>
      </w:r>
    </w:p>
    <w:p w:rsidR="0099794C" w:rsidRPr="008B1115" w:rsidRDefault="0099794C" w:rsidP="00A55C9A">
      <w:pPr>
        <w:pStyle w:val="PlainText"/>
      </w:pPr>
      <w:r w:rsidRPr="008B1115">
        <w:t>│  9│Inspector de Munca   │ 2.703│</w:t>
      </w:r>
    </w:p>
    <w:p w:rsidR="0099794C" w:rsidRPr="008B1115" w:rsidRDefault="0099794C" w:rsidP="00A55C9A">
      <w:pPr>
        <w:pStyle w:val="PlainText"/>
      </w:pPr>
      <w:r w:rsidRPr="008B1115">
        <w:t>├───┼─────────────────────┼──────┤</w:t>
      </w:r>
    </w:p>
    <w:p w:rsidR="0099794C" w:rsidRPr="008B1115" w:rsidRDefault="0099794C" w:rsidP="00A55C9A">
      <w:pPr>
        <w:pStyle w:val="PlainText"/>
      </w:pPr>
      <w:r w:rsidRPr="008B1115">
        <w:t>│ 10│Inspector de Munca   │ 2.703│</w:t>
      </w:r>
    </w:p>
    <w:p w:rsidR="0099794C" w:rsidRPr="008B1115" w:rsidRDefault="0099794C" w:rsidP="00A55C9A">
      <w:pPr>
        <w:pStyle w:val="PlainText"/>
      </w:pPr>
      <w:r w:rsidRPr="008B1115">
        <w:t>├───┼─────────────────────┼──────┤</w:t>
      </w:r>
    </w:p>
    <w:p w:rsidR="0099794C" w:rsidRPr="008B1115" w:rsidRDefault="0099794C" w:rsidP="00A55C9A">
      <w:pPr>
        <w:pStyle w:val="PlainText"/>
      </w:pPr>
      <w:r w:rsidRPr="008B1115">
        <w:t>│ 11│Inspector de Munca   │ 2.703│</w:t>
      </w:r>
    </w:p>
    <w:p w:rsidR="0099794C" w:rsidRPr="008B1115" w:rsidRDefault="0099794C" w:rsidP="00A55C9A">
      <w:pPr>
        <w:pStyle w:val="PlainText"/>
      </w:pPr>
      <w:r w:rsidRPr="008B1115">
        <w:t>├───┼─────────────────────┼──────┤</w:t>
      </w:r>
    </w:p>
    <w:p w:rsidR="0099794C" w:rsidRPr="008B1115" w:rsidRDefault="0099794C" w:rsidP="00A55C9A">
      <w:pPr>
        <w:pStyle w:val="PlainText"/>
      </w:pPr>
      <w:r w:rsidRPr="008B1115">
        <w:t>│ 12│Inspector de Munca   │ 2.628│</w:t>
      </w:r>
    </w:p>
    <w:p w:rsidR="0099794C" w:rsidRPr="008B1115" w:rsidRDefault="0099794C" w:rsidP="00A55C9A">
      <w:pPr>
        <w:pStyle w:val="PlainText"/>
      </w:pPr>
      <w:r w:rsidRPr="008B1115">
        <w:t>├───┼─────────────────────┼──────┤</w:t>
      </w:r>
    </w:p>
    <w:p w:rsidR="0099794C" w:rsidRPr="008B1115" w:rsidRDefault="0099794C" w:rsidP="00A55C9A">
      <w:pPr>
        <w:pStyle w:val="PlainText"/>
      </w:pPr>
      <w:r w:rsidRPr="008B1115">
        <w:t>│ 13│Inspector de Munca   │ 2.703│</w:t>
      </w:r>
    </w:p>
    <w:p w:rsidR="0099794C" w:rsidRPr="008B1115" w:rsidRDefault="0099794C" w:rsidP="00A55C9A">
      <w:pPr>
        <w:pStyle w:val="PlainText"/>
      </w:pPr>
      <w:r w:rsidRPr="008B1115">
        <w:t>├───┼─────────────────────┼──────┤</w:t>
      </w:r>
    </w:p>
    <w:p w:rsidR="0099794C" w:rsidRPr="008B1115" w:rsidRDefault="0099794C" w:rsidP="00A55C9A">
      <w:pPr>
        <w:pStyle w:val="PlainText"/>
      </w:pPr>
      <w:r w:rsidRPr="008B1115">
        <w:t>│ 14│Inspector de Munca   │ 2.628│</w:t>
      </w:r>
    </w:p>
    <w:p w:rsidR="0099794C" w:rsidRPr="008B1115" w:rsidRDefault="0099794C" w:rsidP="00A55C9A">
      <w:pPr>
        <w:pStyle w:val="PlainText"/>
      </w:pPr>
      <w:r w:rsidRPr="008B1115">
        <w:t>├───┼─────────────────────┼──────┤</w:t>
      </w:r>
    </w:p>
    <w:p w:rsidR="0099794C" w:rsidRPr="008B1115" w:rsidRDefault="0099794C" w:rsidP="00A55C9A">
      <w:pPr>
        <w:pStyle w:val="PlainText"/>
      </w:pPr>
      <w:r w:rsidRPr="008B1115">
        <w:t>│ 15│Inspector de Munca   │ 2.703│</w:t>
      </w:r>
    </w:p>
    <w:p w:rsidR="0099794C" w:rsidRPr="008B1115" w:rsidRDefault="0099794C" w:rsidP="00A55C9A">
      <w:pPr>
        <w:pStyle w:val="PlainText"/>
      </w:pPr>
      <w:r w:rsidRPr="008B1115">
        <w:t>├───┼─────────────────────┼──────┤</w:t>
      </w:r>
    </w:p>
    <w:p w:rsidR="0099794C" w:rsidRPr="008B1115" w:rsidRDefault="0099794C" w:rsidP="00A55C9A">
      <w:pPr>
        <w:pStyle w:val="PlainText"/>
      </w:pPr>
      <w:r w:rsidRPr="008B1115">
        <w:t>│ 16│Inspector de Munca   │ 2.822│</w:t>
      </w:r>
    </w:p>
    <w:p w:rsidR="0099794C" w:rsidRPr="008B1115" w:rsidRDefault="0099794C" w:rsidP="00A55C9A">
      <w:pPr>
        <w:pStyle w:val="PlainText"/>
      </w:pPr>
      <w:r w:rsidRPr="008B1115">
        <w:t>├───┼─────────────────────┼──────┤</w:t>
      </w:r>
    </w:p>
    <w:p w:rsidR="0099794C" w:rsidRPr="008B1115" w:rsidRDefault="0099794C" w:rsidP="00A55C9A">
      <w:pPr>
        <w:pStyle w:val="PlainText"/>
      </w:pPr>
      <w:r w:rsidRPr="008B1115">
        <w:t>│ 17│Inspector de Munca   │ 1.233│</w:t>
      </w:r>
    </w:p>
    <w:p w:rsidR="0099794C" w:rsidRPr="008B1115" w:rsidRDefault="0099794C" w:rsidP="00A55C9A">
      <w:pPr>
        <w:pStyle w:val="PlainText"/>
      </w:pPr>
      <w:r w:rsidRPr="008B1115">
        <w:t>├───┼─────────────────────┼──────┤</w:t>
      </w:r>
    </w:p>
    <w:p w:rsidR="0099794C" w:rsidRPr="008B1115" w:rsidRDefault="0099794C" w:rsidP="00A55C9A">
      <w:pPr>
        <w:pStyle w:val="PlainText"/>
      </w:pPr>
      <w:r w:rsidRPr="008B1115">
        <w:t>│ 18│Inspector de Munca   │ 2.703│</w:t>
      </w:r>
    </w:p>
    <w:p w:rsidR="0099794C" w:rsidRPr="008B1115" w:rsidRDefault="0099794C" w:rsidP="00A55C9A">
      <w:pPr>
        <w:pStyle w:val="PlainText"/>
      </w:pPr>
      <w:r w:rsidRPr="008B1115">
        <w:t>├───┼─────────────────────┼──────┤</w:t>
      </w:r>
    </w:p>
    <w:p w:rsidR="0099794C" w:rsidRPr="008B1115" w:rsidRDefault="0099794C" w:rsidP="00A55C9A">
      <w:pPr>
        <w:pStyle w:val="PlainText"/>
      </w:pPr>
      <w:r w:rsidRPr="008B1115">
        <w:t>│ 19│Inspector de Munca   │ 2.628│</w:t>
      </w:r>
    </w:p>
    <w:p w:rsidR="0099794C" w:rsidRPr="008B1115" w:rsidRDefault="0099794C" w:rsidP="00A55C9A">
      <w:pPr>
        <w:pStyle w:val="PlainText"/>
      </w:pPr>
      <w:r w:rsidRPr="008B1115">
        <w:t>├───┼─────────────────────┼──────┤</w:t>
      </w:r>
    </w:p>
    <w:p w:rsidR="0099794C" w:rsidRPr="008B1115" w:rsidRDefault="0099794C" w:rsidP="00A55C9A">
      <w:pPr>
        <w:pStyle w:val="PlainText"/>
      </w:pPr>
      <w:r w:rsidRPr="008B1115">
        <w:t>│ 20│Inspector de Munca   │ 2.628│</w:t>
      </w:r>
    </w:p>
    <w:p w:rsidR="0099794C" w:rsidRPr="008B1115" w:rsidRDefault="0099794C" w:rsidP="00A55C9A">
      <w:pPr>
        <w:pStyle w:val="PlainText"/>
      </w:pPr>
      <w:r w:rsidRPr="008B1115">
        <w:t>├───┼─────────────────────┼──────┤</w:t>
      </w:r>
    </w:p>
    <w:p w:rsidR="0099794C" w:rsidRPr="008B1115" w:rsidRDefault="0099794C" w:rsidP="00A55C9A">
      <w:pPr>
        <w:pStyle w:val="PlainText"/>
      </w:pPr>
      <w:r w:rsidRPr="008B1115">
        <w:t>│ 21│Inspector de Munca   │ 2.703│</w:t>
      </w:r>
    </w:p>
    <w:p w:rsidR="0099794C" w:rsidRPr="008B1115" w:rsidRDefault="0099794C" w:rsidP="00A55C9A">
      <w:pPr>
        <w:pStyle w:val="PlainText"/>
      </w:pPr>
      <w:r w:rsidRPr="008B1115">
        <w:t>├───┼─────────────────────┼──────┤</w:t>
      </w:r>
    </w:p>
    <w:p w:rsidR="0099794C" w:rsidRPr="008B1115" w:rsidRDefault="0099794C" w:rsidP="00A55C9A">
      <w:pPr>
        <w:pStyle w:val="PlainText"/>
      </w:pPr>
      <w:r w:rsidRPr="008B1115">
        <w:t>│ 22│Inspector de Munca   │ 2.628│</w:t>
      </w:r>
    </w:p>
    <w:p w:rsidR="0099794C" w:rsidRPr="008B1115" w:rsidRDefault="0099794C" w:rsidP="00A55C9A">
      <w:pPr>
        <w:pStyle w:val="PlainText"/>
      </w:pPr>
      <w:r w:rsidRPr="008B1115">
        <w:t>├───┼─────────────────────┼──────┤</w:t>
      </w:r>
    </w:p>
    <w:p w:rsidR="0099794C" w:rsidRPr="008B1115" w:rsidRDefault="0099794C" w:rsidP="00A55C9A">
      <w:pPr>
        <w:pStyle w:val="PlainText"/>
      </w:pPr>
      <w:r w:rsidRPr="008B1115">
        <w:t>│ 23│Inspector de Munca   │ 2.703│</w:t>
      </w:r>
    </w:p>
    <w:p w:rsidR="0099794C" w:rsidRPr="008B1115" w:rsidRDefault="0099794C" w:rsidP="00A55C9A">
      <w:pPr>
        <w:pStyle w:val="PlainText"/>
      </w:pPr>
      <w:r w:rsidRPr="008B1115">
        <w:t>├───┼─────────────────────┼──────┤</w:t>
      </w:r>
    </w:p>
    <w:p w:rsidR="0099794C" w:rsidRPr="008B1115" w:rsidRDefault="0099794C" w:rsidP="00A55C9A">
      <w:pPr>
        <w:pStyle w:val="PlainText"/>
      </w:pPr>
      <w:r w:rsidRPr="008B1115">
        <w:t>│ 24│Inspector de Munca   │ 2.703│</w:t>
      </w:r>
    </w:p>
    <w:p w:rsidR="0099794C" w:rsidRPr="008B1115" w:rsidRDefault="0099794C" w:rsidP="00A55C9A">
      <w:pPr>
        <w:pStyle w:val="PlainText"/>
      </w:pPr>
      <w:r w:rsidRPr="008B1115">
        <w:t>├───┼─────────────────────┼──────┤</w:t>
      </w:r>
    </w:p>
    <w:p w:rsidR="0099794C" w:rsidRPr="008B1115" w:rsidRDefault="0099794C" w:rsidP="00A55C9A">
      <w:pPr>
        <w:pStyle w:val="PlainText"/>
      </w:pPr>
      <w:r w:rsidRPr="008B1115">
        <w:t>│ 25│Inspector de Munca   │ 2.575│</w:t>
      </w:r>
    </w:p>
    <w:p w:rsidR="0099794C" w:rsidRPr="008B1115" w:rsidRDefault="0099794C" w:rsidP="00A55C9A">
      <w:pPr>
        <w:pStyle w:val="PlainText"/>
      </w:pPr>
      <w:r w:rsidRPr="008B1115">
        <w:t>└───┴─────────────────────┴──────┘</w:t>
      </w:r>
      <w:r w:rsidRPr="008B1115">
        <w:br w:type="page"/>
      </w:r>
    </w:p>
    <w:p w:rsidR="0099794C" w:rsidRPr="008B1115" w:rsidRDefault="0099794C" w:rsidP="00A55C9A">
      <w:pPr>
        <w:pStyle w:val="PlainText"/>
      </w:pPr>
      <w:r w:rsidRPr="008B1115">
        <w:t>INSPECTORATUL TERITORIAL DE M</w:t>
      </w:r>
      <w:r>
        <w:t>UNCA</w:t>
      </w:r>
    </w:p>
    <w:p w:rsidR="0099794C" w:rsidRPr="00AB1D1B" w:rsidRDefault="0099794C" w:rsidP="00A55C9A">
      <w:pPr>
        <w:pStyle w:val="PlainText"/>
        <w:rPr>
          <w:lang w:val="fr-FR"/>
        </w:rPr>
      </w:pPr>
      <w:r w:rsidRPr="00AB1D1B">
        <w:rPr>
          <w:lang w:val="fr-FR"/>
        </w:rPr>
        <w:t>CASTIGURI NETE pe luna NOIEMBRIE/2</w:t>
      </w:r>
      <w:r>
        <w:rPr>
          <w:lang w:val="fr-FR"/>
        </w:rPr>
        <w:t>016</w:t>
      </w:r>
    </w:p>
    <w:p w:rsidR="0099794C" w:rsidRPr="00AB1D1B" w:rsidRDefault="0099794C" w:rsidP="00A55C9A">
      <w:pPr>
        <w:pStyle w:val="PlainText"/>
        <w:rPr>
          <w:lang w:val="fr-FR"/>
        </w:rPr>
      </w:pPr>
      <w:r w:rsidRPr="00AB1D1B">
        <w:rPr>
          <w:lang w:val="fr-FR"/>
        </w:rPr>
        <w:t>┌───┬─────────────────────┬──────┐</w:t>
      </w:r>
    </w:p>
    <w:p w:rsidR="0099794C" w:rsidRPr="00AB1D1B" w:rsidRDefault="0099794C" w:rsidP="00A55C9A">
      <w:pPr>
        <w:pStyle w:val="PlainText"/>
        <w:rPr>
          <w:lang w:val="fr-FR"/>
        </w:rPr>
      </w:pPr>
      <w:r w:rsidRPr="00AB1D1B">
        <w:rPr>
          <w:lang w:val="fr-FR"/>
        </w:rPr>
        <w:t>│ Nr│Denumirea            │Castig│</w:t>
      </w:r>
    </w:p>
    <w:p w:rsidR="0099794C" w:rsidRPr="00AB1D1B" w:rsidRDefault="0099794C" w:rsidP="00A55C9A">
      <w:pPr>
        <w:pStyle w:val="PlainText"/>
        <w:rPr>
          <w:lang w:val="fr-FR"/>
        </w:rPr>
      </w:pPr>
      <w:r w:rsidRPr="00AB1D1B">
        <w:rPr>
          <w:lang w:val="fr-FR"/>
        </w:rPr>
        <w:t>│crt│functiei             │   net│</w:t>
      </w:r>
    </w:p>
    <w:p w:rsidR="0099794C" w:rsidRPr="00AB1D1B" w:rsidRDefault="0099794C" w:rsidP="00A55C9A">
      <w:pPr>
        <w:pStyle w:val="PlainText"/>
        <w:rPr>
          <w:lang w:val="fr-FR"/>
        </w:rPr>
      </w:pPr>
      <w:r w:rsidRPr="00AB1D1B">
        <w:rPr>
          <w:lang w:val="fr-FR"/>
        </w:rPr>
        <w:t>├───┼─────────────────────┼──────┤</w:t>
      </w:r>
    </w:p>
    <w:p w:rsidR="0099794C" w:rsidRPr="00AB1D1B" w:rsidRDefault="0099794C" w:rsidP="00A55C9A">
      <w:pPr>
        <w:pStyle w:val="PlainText"/>
        <w:rPr>
          <w:lang w:val="fr-FR"/>
        </w:rPr>
      </w:pPr>
      <w:r w:rsidRPr="00AB1D1B">
        <w:rPr>
          <w:lang w:val="fr-FR"/>
        </w:rPr>
        <w:t>│ 26│Inspector de Munca   │ 2.735│</w:t>
      </w:r>
    </w:p>
    <w:p w:rsidR="0099794C" w:rsidRPr="00AB1D1B" w:rsidRDefault="0099794C" w:rsidP="00A55C9A">
      <w:pPr>
        <w:pStyle w:val="PlainText"/>
        <w:rPr>
          <w:lang w:val="fr-FR"/>
        </w:rPr>
      </w:pPr>
      <w:r w:rsidRPr="00AB1D1B">
        <w:rPr>
          <w:lang w:val="fr-FR"/>
        </w:rPr>
        <w:t>├───┼─────────────────────┼──────┤</w:t>
      </w:r>
    </w:p>
    <w:p w:rsidR="0099794C" w:rsidRPr="00AB1D1B" w:rsidRDefault="0099794C" w:rsidP="00A55C9A">
      <w:pPr>
        <w:pStyle w:val="PlainText"/>
        <w:rPr>
          <w:lang w:val="fr-FR"/>
        </w:rPr>
      </w:pPr>
      <w:r w:rsidRPr="00AB1D1B">
        <w:rPr>
          <w:lang w:val="fr-FR"/>
        </w:rPr>
        <w:t>│ 27│Inspector de Munca   │ 2.628│</w:t>
      </w:r>
    </w:p>
    <w:p w:rsidR="0099794C" w:rsidRPr="00AB1D1B" w:rsidRDefault="0099794C" w:rsidP="00A55C9A">
      <w:pPr>
        <w:pStyle w:val="PlainText"/>
        <w:rPr>
          <w:lang w:val="fr-FR"/>
        </w:rPr>
      </w:pPr>
      <w:r w:rsidRPr="00AB1D1B">
        <w:rPr>
          <w:lang w:val="fr-FR"/>
        </w:rPr>
        <w:t>├───┼─────────────────────┼──────┤</w:t>
      </w:r>
    </w:p>
    <w:p w:rsidR="0099794C" w:rsidRPr="00AB1D1B" w:rsidRDefault="0099794C" w:rsidP="00A55C9A">
      <w:pPr>
        <w:pStyle w:val="PlainText"/>
        <w:rPr>
          <w:lang w:val="fr-FR"/>
        </w:rPr>
      </w:pPr>
      <w:r w:rsidRPr="00AB1D1B">
        <w:rPr>
          <w:lang w:val="fr-FR"/>
        </w:rPr>
        <w:t>│ 28│Inspector de Munca   │ 2.703│</w:t>
      </w:r>
    </w:p>
    <w:p w:rsidR="0099794C" w:rsidRPr="00AB1D1B" w:rsidRDefault="0099794C" w:rsidP="00A55C9A">
      <w:pPr>
        <w:pStyle w:val="PlainText"/>
        <w:rPr>
          <w:lang w:val="fr-FR"/>
        </w:rPr>
      </w:pPr>
      <w:r w:rsidRPr="00AB1D1B">
        <w:rPr>
          <w:lang w:val="fr-FR"/>
        </w:rPr>
        <w:t>├───┼─────────────────────┼──────┤</w:t>
      </w:r>
    </w:p>
    <w:p w:rsidR="0099794C" w:rsidRPr="00AB1D1B" w:rsidRDefault="0099794C" w:rsidP="00A55C9A">
      <w:pPr>
        <w:pStyle w:val="PlainText"/>
        <w:rPr>
          <w:lang w:val="fr-FR"/>
        </w:rPr>
      </w:pPr>
      <w:r w:rsidRPr="00AB1D1B">
        <w:rPr>
          <w:lang w:val="fr-FR"/>
        </w:rPr>
        <w:t>│ 29│Inspector de Munca   │ 1.748│</w:t>
      </w:r>
    </w:p>
    <w:p w:rsidR="0099794C" w:rsidRPr="00AB1D1B" w:rsidRDefault="0099794C" w:rsidP="00A55C9A">
      <w:pPr>
        <w:pStyle w:val="PlainText"/>
        <w:rPr>
          <w:lang w:val="fr-FR"/>
        </w:rPr>
      </w:pPr>
      <w:r w:rsidRPr="00AB1D1B">
        <w:rPr>
          <w:lang w:val="fr-FR"/>
        </w:rPr>
        <w:t>├───┼─────────────────────┼──────┤</w:t>
      </w:r>
    </w:p>
    <w:p w:rsidR="0099794C" w:rsidRPr="00AB1D1B" w:rsidRDefault="0099794C" w:rsidP="00A55C9A">
      <w:pPr>
        <w:pStyle w:val="PlainText"/>
        <w:rPr>
          <w:lang w:val="fr-FR"/>
        </w:rPr>
      </w:pPr>
      <w:r w:rsidRPr="00AB1D1B">
        <w:rPr>
          <w:lang w:val="fr-FR"/>
        </w:rPr>
        <w:t>│ 30│Inspector de Munca   │ 2.703│</w:t>
      </w:r>
    </w:p>
    <w:p w:rsidR="0099794C" w:rsidRPr="00AB1D1B" w:rsidRDefault="0099794C" w:rsidP="00A55C9A">
      <w:pPr>
        <w:pStyle w:val="PlainText"/>
        <w:rPr>
          <w:lang w:val="fr-FR"/>
        </w:rPr>
      </w:pPr>
      <w:r w:rsidRPr="00AB1D1B">
        <w:rPr>
          <w:lang w:val="fr-FR"/>
        </w:rPr>
        <w:t>├───┼─────────────────────┼──────┤</w:t>
      </w:r>
    </w:p>
    <w:p w:rsidR="0099794C" w:rsidRPr="00AB1D1B" w:rsidRDefault="0099794C" w:rsidP="00A55C9A">
      <w:pPr>
        <w:pStyle w:val="PlainText"/>
        <w:rPr>
          <w:lang w:val="fr-FR"/>
        </w:rPr>
      </w:pPr>
      <w:r w:rsidRPr="00AB1D1B">
        <w:rPr>
          <w:lang w:val="fr-FR"/>
        </w:rPr>
        <w:t>│ 31│Inspector de Munca   │ 2.703│</w:t>
      </w:r>
    </w:p>
    <w:p w:rsidR="0099794C" w:rsidRPr="00AB1D1B" w:rsidRDefault="0099794C" w:rsidP="00A55C9A">
      <w:pPr>
        <w:pStyle w:val="PlainText"/>
        <w:rPr>
          <w:lang w:val="fr-FR"/>
        </w:rPr>
      </w:pPr>
      <w:r w:rsidRPr="00AB1D1B">
        <w:rPr>
          <w:lang w:val="fr-FR"/>
        </w:rPr>
        <w:t>├───┼─────────────────────┼──────┤</w:t>
      </w:r>
    </w:p>
    <w:p w:rsidR="0099794C" w:rsidRPr="00AB1D1B" w:rsidRDefault="0099794C" w:rsidP="00A55C9A">
      <w:pPr>
        <w:pStyle w:val="PlainText"/>
        <w:rPr>
          <w:lang w:val="fr-FR"/>
        </w:rPr>
      </w:pPr>
      <w:r w:rsidRPr="00AB1D1B">
        <w:rPr>
          <w:lang w:val="fr-FR"/>
        </w:rPr>
        <w:t>│ 32│Inspector de Munca   │ 2.710│</w:t>
      </w:r>
    </w:p>
    <w:p w:rsidR="0099794C" w:rsidRPr="00AB1D1B" w:rsidRDefault="0099794C" w:rsidP="00A55C9A">
      <w:pPr>
        <w:pStyle w:val="PlainText"/>
        <w:rPr>
          <w:lang w:val="fr-FR"/>
        </w:rPr>
      </w:pPr>
      <w:r w:rsidRPr="00AB1D1B">
        <w:rPr>
          <w:lang w:val="fr-FR"/>
        </w:rPr>
        <w:t>├───┼─────────────────────┼──────┤</w:t>
      </w:r>
    </w:p>
    <w:p w:rsidR="0099794C" w:rsidRPr="00AB1D1B" w:rsidRDefault="0099794C" w:rsidP="00A55C9A">
      <w:pPr>
        <w:pStyle w:val="PlainText"/>
        <w:rPr>
          <w:lang w:val="fr-FR"/>
        </w:rPr>
      </w:pPr>
      <w:r w:rsidRPr="00AB1D1B">
        <w:rPr>
          <w:lang w:val="fr-FR"/>
        </w:rPr>
        <w:t>│ 33│Referent             │ 1.460│</w:t>
      </w:r>
    </w:p>
    <w:p w:rsidR="0099794C" w:rsidRPr="00AB1D1B" w:rsidRDefault="0099794C" w:rsidP="00A55C9A">
      <w:pPr>
        <w:pStyle w:val="PlainText"/>
        <w:rPr>
          <w:lang w:val="fr-FR"/>
        </w:rPr>
      </w:pPr>
      <w:r w:rsidRPr="00AB1D1B">
        <w:rPr>
          <w:lang w:val="fr-FR"/>
        </w:rPr>
        <w:t>├───┼─────────────────────┼──────┤</w:t>
      </w:r>
    </w:p>
    <w:p w:rsidR="0099794C" w:rsidRPr="00AB1D1B" w:rsidRDefault="0099794C" w:rsidP="00A55C9A">
      <w:pPr>
        <w:pStyle w:val="PlainText"/>
        <w:rPr>
          <w:lang w:val="fr-FR"/>
        </w:rPr>
      </w:pPr>
      <w:r w:rsidRPr="00AB1D1B">
        <w:rPr>
          <w:lang w:val="fr-FR"/>
        </w:rPr>
        <w:t>│ 34│Referent             │ 1.514│</w:t>
      </w:r>
    </w:p>
    <w:p w:rsidR="0099794C" w:rsidRPr="00AB1D1B" w:rsidRDefault="0099794C" w:rsidP="00A55C9A">
      <w:pPr>
        <w:pStyle w:val="PlainText"/>
        <w:rPr>
          <w:lang w:val="fr-FR"/>
        </w:rPr>
      </w:pPr>
      <w:r w:rsidRPr="00AB1D1B">
        <w:rPr>
          <w:lang w:val="fr-FR"/>
        </w:rPr>
        <w:t>├───┼─────────────────────┼──────┤</w:t>
      </w:r>
    </w:p>
    <w:p w:rsidR="0099794C" w:rsidRPr="00AB1D1B" w:rsidRDefault="0099794C" w:rsidP="00A55C9A">
      <w:pPr>
        <w:pStyle w:val="PlainText"/>
        <w:rPr>
          <w:lang w:val="fr-FR"/>
        </w:rPr>
      </w:pPr>
      <w:r w:rsidRPr="00AB1D1B">
        <w:rPr>
          <w:lang w:val="fr-FR"/>
        </w:rPr>
        <w:t>│ 35│Referent             │ 1.495│</w:t>
      </w:r>
    </w:p>
    <w:p w:rsidR="0099794C" w:rsidRPr="00AB1D1B" w:rsidRDefault="0099794C" w:rsidP="00A55C9A">
      <w:pPr>
        <w:pStyle w:val="PlainText"/>
        <w:rPr>
          <w:lang w:val="fr-FR"/>
        </w:rPr>
      </w:pPr>
      <w:r w:rsidRPr="00AB1D1B">
        <w:rPr>
          <w:lang w:val="fr-FR"/>
        </w:rPr>
        <w:t>├───┼─────────────────────┼──────┤</w:t>
      </w:r>
    </w:p>
    <w:p w:rsidR="0099794C" w:rsidRPr="00AB1D1B" w:rsidRDefault="0099794C" w:rsidP="00A55C9A">
      <w:pPr>
        <w:pStyle w:val="PlainText"/>
        <w:rPr>
          <w:lang w:val="fr-FR"/>
        </w:rPr>
      </w:pPr>
      <w:r w:rsidRPr="00AB1D1B">
        <w:rPr>
          <w:lang w:val="fr-FR"/>
        </w:rPr>
        <w:t>│ 36│Consilier juridic    │ 2.598│</w:t>
      </w:r>
    </w:p>
    <w:p w:rsidR="0099794C" w:rsidRPr="00AB1D1B" w:rsidRDefault="0099794C" w:rsidP="00A55C9A">
      <w:pPr>
        <w:pStyle w:val="PlainText"/>
        <w:rPr>
          <w:lang w:val="fr-FR"/>
        </w:rPr>
      </w:pPr>
      <w:r w:rsidRPr="00AB1D1B">
        <w:rPr>
          <w:lang w:val="fr-FR"/>
        </w:rPr>
        <w:t>├───┼─────────────────────┼──────┤</w:t>
      </w:r>
    </w:p>
    <w:p w:rsidR="0099794C" w:rsidRPr="00AB1D1B" w:rsidRDefault="0099794C" w:rsidP="00A55C9A">
      <w:pPr>
        <w:pStyle w:val="PlainText"/>
        <w:rPr>
          <w:lang w:val="fr-FR"/>
        </w:rPr>
      </w:pPr>
      <w:r w:rsidRPr="00AB1D1B">
        <w:rPr>
          <w:lang w:val="fr-FR"/>
        </w:rPr>
        <w:t>│ 37│Inspector            │   987│</w:t>
      </w:r>
    </w:p>
    <w:p w:rsidR="0099794C" w:rsidRPr="00AB1D1B" w:rsidRDefault="0099794C" w:rsidP="00A55C9A">
      <w:pPr>
        <w:pStyle w:val="PlainText"/>
        <w:rPr>
          <w:lang w:val="fr-FR"/>
        </w:rPr>
      </w:pPr>
      <w:r w:rsidRPr="00AB1D1B">
        <w:rPr>
          <w:lang w:val="fr-FR"/>
        </w:rPr>
        <w:t>├───┼─────────────────────┼──────┤</w:t>
      </w:r>
    </w:p>
    <w:p w:rsidR="0099794C" w:rsidRPr="00AB1D1B" w:rsidRDefault="0099794C" w:rsidP="00A55C9A">
      <w:pPr>
        <w:pStyle w:val="PlainText"/>
        <w:rPr>
          <w:lang w:val="fr-FR"/>
        </w:rPr>
      </w:pPr>
      <w:r w:rsidRPr="00AB1D1B">
        <w:rPr>
          <w:lang w:val="fr-FR"/>
        </w:rPr>
        <w:t>│ 38│Inspector            │ 2.719│</w:t>
      </w:r>
    </w:p>
    <w:p w:rsidR="0099794C" w:rsidRPr="00AB1D1B" w:rsidRDefault="0099794C" w:rsidP="00A55C9A">
      <w:pPr>
        <w:pStyle w:val="PlainText"/>
        <w:rPr>
          <w:lang w:val="fr-FR"/>
        </w:rPr>
      </w:pPr>
      <w:r w:rsidRPr="00AB1D1B">
        <w:rPr>
          <w:lang w:val="fr-FR"/>
        </w:rPr>
        <w:t>├───┼─────────────────────┼──────┤</w:t>
      </w:r>
    </w:p>
    <w:p w:rsidR="0099794C" w:rsidRPr="00AB1D1B" w:rsidRDefault="0099794C" w:rsidP="00A55C9A">
      <w:pPr>
        <w:pStyle w:val="PlainText"/>
        <w:rPr>
          <w:lang w:val="fr-FR"/>
        </w:rPr>
      </w:pPr>
      <w:r w:rsidRPr="00AB1D1B">
        <w:rPr>
          <w:lang w:val="fr-FR"/>
        </w:rPr>
        <w:t>│ 39│Inspector            │ 2.703│</w:t>
      </w:r>
    </w:p>
    <w:p w:rsidR="0099794C" w:rsidRPr="00AB1D1B" w:rsidRDefault="0099794C" w:rsidP="00A55C9A">
      <w:pPr>
        <w:pStyle w:val="PlainText"/>
        <w:rPr>
          <w:lang w:val="fr-FR"/>
        </w:rPr>
      </w:pPr>
      <w:r w:rsidRPr="00AB1D1B">
        <w:rPr>
          <w:lang w:val="fr-FR"/>
        </w:rPr>
        <w:t>├───┼─────────────────────┼──────┤</w:t>
      </w:r>
    </w:p>
    <w:p w:rsidR="0099794C" w:rsidRPr="00AB1D1B" w:rsidRDefault="0099794C" w:rsidP="00A55C9A">
      <w:pPr>
        <w:pStyle w:val="PlainText"/>
        <w:rPr>
          <w:lang w:val="fr-FR"/>
        </w:rPr>
      </w:pPr>
      <w:r w:rsidRPr="00AB1D1B">
        <w:rPr>
          <w:lang w:val="fr-FR"/>
        </w:rPr>
        <w:t>│ 40│Consilier            │ 2.703│</w:t>
      </w:r>
    </w:p>
    <w:p w:rsidR="0099794C" w:rsidRPr="00AB1D1B" w:rsidRDefault="0099794C" w:rsidP="00A55C9A">
      <w:pPr>
        <w:pStyle w:val="PlainText"/>
        <w:rPr>
          <w:lang w:val="fr-FR"/>
        </w:rPr>
      </w:pPr>
      <w:r w:rsidRPr="00AB1D1B">
        <w:rPr>
          <w:lang w:val="fr-FR"/>
        </w:rPr>
        <w:t>├───┼─────────────────────┼──────┤</w:t>
      </w:r>
    </w:p>
    <w:p w:rsidR="0099794C" w:rsidRPr="00AB1D1B" w:rsidRDefault="0099794C" w:rsidP="00A55C9A">
      <w:pPr>
        <w:pStyle w:val="PlainText"/>
        <w:rPr>
          <w:lang w:val="fr-FR"/>
        </w:rPr>
      </w:pPr>
      <w:r w:rsidRPr="00AB1D1B">
        <w:rPr>
          <w:lang w:val="fr-FR"/>
        </w:rPr>
        <w:t>│ 41│Consilier            │ 2.703│</w:t>
      </w:r>
    </w:p>
    <w:p w:rsidR="0099794C" w:rsidRPr="00AB1D1B" w:rsidRDefault="0099794C" w:rsidP="00A55C9A">
      <w:pPr>
        <w:pStyle w:val="PlainText"/>
        <w:rPr>
          <w:lang w:val="fr-FR"/>
        </w:rPr>
      </w:pPr>
      <w:r w:rsidRPr="00AB1D1B">
        <w:rPr>
          <w:lang w:val="fr-FR"/>
        </w:rPr>
        <w:t>├───┼─────────────────────┼──────┤</w:t>
      </w:r>
    </w:p>
    <w:p w:rsidR="0099794C" w:rsidRPr="00AB1D1B" w:rsidRDefault="0099794C" w:rsidP="00A55C9A">
      <w:pPr>
        <w:pStyle w:val="PlainText"/>
        <w:rPr>
          <w:lang w:val="fr-FR"/>
        </w:rPr>
      </w:pPr>
      <w:r w:rsidRPr="00AB1D1B">
        <w:rPr>
          <w:lang w:val="fr-FR"/>
        </w:rPr>
        <w:t>│ 42│Consilier            │ 2.703│</w:t>
      </w:r>
    </w:p>
    <w:p w:rsidR="0099794C" w:rsidRPr="00AB1D1B" w:rsidRDefault="0099794C" w:rsidP="00A55C9A">
      <w:pPr>
        <w:pStyle w:val="PlainText"/>
        <w:rPr>
          <w:lang w:val="fr-FR"/>
        </w:rPr>
      </w:pPr>
      <w:r w:rsidRPr="00AB1D1B">
        <w:rPr>
          <w:lang w:val="fr-FR"/>
        </w:rPr>
        <w:t>├───┼─────────────────────┼──────┤</w:t>
      </w:r>
    </w:p>
    <w:p w:rsidR="0099794C" w:rsidRPr="00AB1D1B" w:rsidRDefault="0099794C" w:rsidP="00A55C9A">
      <w:pPr>
        <w:pStyle w:val="PlainText"/>
        <w:rPr>
          <w:lang w:val="fr-FR"/>
        </w:rPr>
      </w:pPr>
      <w:r w:rsidRPr="00AB1D1B">
        <w:rPr>
          <w:lang w:val="fr-FR"/>
        </w:rPr>
        <w:t>│ 43│Sofer                │ 1.416│</w:t>
      </w:r>
    </w:p>
    <w:p w:rsidR="0099794C" w:rsidRPr="008B1115" w:rsidRDefault="0099794C" w:rsidP="00A55C9A">
      <w:pPr>
        <w:pStyle w:val="PlainText"/>
      </w:pPr>
      <w:r w:rsidRPr="008B1115">
        <w:t>└───┴─────────────────────┴──────┘</w:t>
      </w:r>
    </w:p>
    <w:sectPr w:rsidR="0099794C" w:rsidRPr="008B1115" w:rsidSect="00A55C9A">
      <w:pgSz w:w="12240" w:h="15840"/>
      <w:pgMar w:top="1440" w:right="1319" w:bottom="1440" w:left="13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94F"/>
    <w:rsid w:val="00046D2B"/>
    <w:rsid w:val="00204BFD"/>
    <w:rsid w:val="0062651D"/>
    <w:rsid w:val="008B1115"/>
    <w:rsid w:val="0099794C"/>
    <w:rsid w:val="00A55C9A"/>
    <w:rsid w:val="00A660C9"/>
    <w:rsid w:val="00A8194F"/>
    <w:rsid w:val="00AB1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10D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527</Words>
  <Characters>3007</Characters>
  <Application>Microsoft Office Outlook</Application>
  <DocSecurity>0</DocSecurity>
  <Lines>0</Lines>
  <Paragraphs>0</Paragraphs>
  <ScaleCrop>false</ScaleCrop>
  <Company>itm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2017-05-05T07:53:00Z</dcterms:created>
  <dcterms:modified xsi:type="dcterms:W3CDTF">2017-05-05T07:53:00Z</dcterms:modified>
</cp:coreProperties>
</file>