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24" w:type="dxa"/>
        <w:tblInd w:w="-142" w:type="dxa"/>
        <w:tblCellMar>
          <w:left w:w="0" w:type="dxa"/>
          <w:right w:w="0" w:type="dxa"/>
        </w:tblCellMar>
        <w:tblLook w:val="04A0" w:firstRow="1" w:lastRow="0" w:firstColumn="1" w:lastColumn="0" w:noHBand="0" w:noVBand="1"/>
      </w:tblPr>
      <w:tblGrid>
        <w:gridCol w:w="6804"/>
        <w:gridCol w:w="4820"/>
      </w:tblGrid>
      <w:tr w:rsidR="006952A2" w14:paraId="5073AC98" w14:textId="77777777" w:rsidTr="00F42611">
        <w:tc>
          <w:tcPr>
            <w:tcW w:w="6804" w:type="dxa"/>
            <w:shd w:val="clear" w:color="auto" w:fill="auto"/>
          </w:tcPr>
          <w:p w14:paraId="64E9475B" w14:textId="77777777" w:rsidR="006952A2" w:rsidRPr="00CD5B3B" w:rsidRDefault="00435F58" w:rsidP="00F42611">
            <w:pPr>
              <w:pStyle w:val="MediumGrid21"/>
              <w:tabs>
                <w:tab w:val="right" w:pos="6804"/>
              </w:tabs>
            </w:pPr>
            <w:r>
              <w:rPr>
                <w:noProof/>
              </w:rPr>
              <mc:AlternateContent>
                <mc:Choice Requires="wps">
                  <w:drawing>
                    <wp:anchor distT="0" distB="0" distL="114300" distR="114300" simplePos="0" relativeHeight="251659264" behindDoc="0" locked="0" layoutInCell="1" allowOverlap="1" wp14:anchorId="487A894A" wp14:editId="1FF1AAA2">
                      <wp:simplePos x="0" y="0"/>
                      <wp:positionH relativeFrom="column">
                        <wp:posOffset>1120775</wp:posOffset>
                      </wp:positionH>
                      <wp:positionV relativeFrom="paragraph">
                        <wp:posOffset>282575</wp:posOffset>
                      </wp:positionV>
                      <wp:extent cx="5981700" cy="657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83066" w14:textId="5901CC08" w:rsidR="00A711BD" w:rsidRPr="005319A8" w:rsidRDefault="00F94A4C" w:rsidP="005319A8">
                                  <w:pPr>
                                    <w:spacing w:line="240" w:lineRule="auto"/>
                                    <w:ind w:left="0"/>
                                    <w:rPr>
                                      <w:smallCaps/>
                                      <w:sz w:val="32"/>
                                      <w:szCs w:val="32"/>
                                      <w:lang w:val="ro-RO"/>
                                    </w:rPr>
                                  </w:pPr>
                                  <w:proofErr w:type="spellStart"/>
                                  <w:r w:rsidRPr="005319A8">
                                    <w:rPr>
                                      <w:smallCaps/>
                                      <w:sz w:val="32"/>
                                      <w:szCs w:val="32"/>
                                    </w:rPr>
                                    <w:t>inspec</w:t>
                                  </w:r>
                                  <w:proofErr w:type="spellEnd"/>
                                  <w:r w:rsidRPr="005319A8">
                                    <w:rPr>
                                      <w:smallCaps/>
                                      <w:sz w:val="32"/>
                                      <w:szCs w:val="32"/>
                                      <w:lang w:val="ro-RO"/>
                                    </w:rPr>
                                    <w:t>ția muncii</w:t>
                                  </w:r>
                                </w:p>
                                <w:p w14:paraId="21D385F4" w14:textId="6B6FD961" w:rsidR="00A711BD" w:rsidRPr="005319A8" w:rsidRDefault="0041667E" w:rsidP="0041667E">
                                  <w:pPr>
                                    <w:ind w:left="0"/>
                                    <w:rPr>
                                      <w:smallCaps/>
                                      <w:sz w:val="32"/>
                                      <w:szCs w:val="32"/>
                                      <w:lang w:val="ro-RO"/>
                                    </w:rPr>
                                  </w:pPr>
                                  <w:r w:rsidRPr="005319A8">
                                    <w:rPr>
                                      <w:smallCaps/>
                                      <w:sz w:val="32"/>
                                      <w:szCs w:val="32"/>
                                      <w:lang w:val="ro-RO"/>
                                    </w:rPr>
                                    <w:t>inspectoratul teritorial de muncă timiș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A894A" id="_x0000_t202" coordsize="21600,21600" o:spt="202" path="m,l,21600r21600,l21600,xe">
                      <v:stroke joinstyle="miter"/>
                      <v:path gradientshapeok="t" o:connecttype="rect"/>
                    </v:shapetype>
                    <v:shape id="Text Box 2" o:spid="_x0000_s1026" type="#_x0000_t202" style="position:absolute;margin-left:88.25pt;margin-top:22.25pt;width:471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FP8gEAAMoDAAAOAAAAZHJzL2Uyb0RvYy54bWysU9uO0zAQfUfiHyy/07RVu5eo6Wrpqghp&#10;YZEWPsBxnMTC8Zix26R8PWMn2y3whsiD5fHYZ+acOdncDZ1hR4Vegy34YjbnTFkJlbZNwb993b+7&#10;4cwHYSthwKqCn5Tnd9u3bza9y9USWjCVQkYg1ue9K3gbgsuzzMtWdcLPwClLyRqwE4FCbLIKRU/o&#10;ncmW8/lV1gNWDkEq7+n0YUzybcKvayXDU117FZgpOPUW0oppLeOabTcib1C4VsupDfEPXXRCWyp6&#10;hnoQQbAD6r+gOi0RPNRhJqHLoK61VIkDsVnM/2Dz3AqnEhcSx7uzTP7/wcrPx2f3BVkY3sNAA0wk&#10;vHsE+d0zC7tW2EbdI0LfKlFR4UWULOudz6enUWqf+whS9p+goiGLQ4AENNTYRVWIJyN0GsDpLLoa&#10;ApN0uL69WVzPKSUpd7W+Xi7XqYTIX1479OGDgo7FTcGRhprQxfHRh9iNyF+uxGIejK722pgUYFPu&#10;DLKjIAPs0zeh/3bN2HjZQnw2IsaTRDMyGzmGoRwoGemWUJ2IMMJoKPoBaNMC/uSsJzMV3P84CFSc&#10;mY+WRLtdrFbRfSlYEUcK8DJTXmaElQRV8MDZuN2F0bEHh7ppqdI4Jgv3JHStkwavXU19k2GSNJO5&#10;oyMv43Tr9Rfc/gIAAP//AwBQSwMEFAAGAAgAAAAhAKRu5QTdAAAACwEAAA8AAABkcnMvZG93bnJl&#10;di54bWxMj0FPg0AQhe8m/ofNNPFi7IKhgMjSqInGa2t/wMBOgZTdJey20H/v9KSneS/z8uabcruY&#10;QVxo8r2zCuJ1BIJs43RvWwWHn8+nHIQPaDUOzpKCK3nYVvd3JRbazXZHl31oBZdYX6CCLoSxkNI3&#10;HRn0azeS5d3RTQYD26mVesKZy80gn6MolQZ7yxc6HOmjo+a0PxsFx+/5cfMy11/hkO2S9B37rHZX&#10;pR5Wy9sriEBL+AvDDZ/RoWKm2p2t9mJgn6UbjipIEp63QBznrGpWSR6BrEr5/4fqFwAA//8DAFBL&#10;AQItABQABgAIAAAAIQC2gziS/gAAAOEBAAATAAAAAAAAAAAAAAAAAAAAAABbQ29udGVudF9UeXBl&#10;c10ueG1sUEsBAi0AFAAGAAgAAAAhADj9If/WAAAAlAEAAAsAAAAAAAAAAAAAAAAALwEAAF9yZWxz&#10;Ly5yZWxzUEsBAi0AFAAGAAgAAAAhAE9ZIU/yAQAAygMAAA4AAAAAAAAAAAAAAAAALgIAAGRycy9l&#10;Mm9Eb2MueG1sUEsBAi0AFAAGAAgAAAAhAKRu5QTdAAAACwEAAA8AAAAAAAAAAAAAAAAATAQAAGRy&#10;cy9kb3ducmV2LnhtbFBLBQYAAAAABAAEAPMAAABWBQAAAAA=&#10;" stroked="f">
                      <v:textbox>
                        <w:txbxContent>
                          <w:p w14:paraId="33383066" w14:textId="5901CC08" w:rsidR="00A711BD" w:rsidRPr="005319A8" w:rsidRDefault="00F94A4C" w:rsidP="005319A8">
                            <w:pPr>
                              <w:spacing w:line="240" w:lineRule="auto"/>
                              <w:ind w:left="0"/>
                              <w:rPr>
                                <w:smallCaps/>
                                <w:sz w:val="32"/>
                                <w:szCs w:val="32"/>
                                <w:lang w:val="ro-RO"/>
                              </w:rPr>
                            </w:pPr>
                            <w:proofErr w:type="spellStart"/>
                            <w:r w:rsidRPr="005319A8">
                              <w:rPr>
                                <w:smallCaps/>
                                <w:sz w:val="32"/>
                                <w:szCs w:val="32"/>
                              </w:rPr>
                              <w:t>inspec</w:t>
                            </w:r>
                            <w:proofErr w:type="spellEnd"/>
                            <w:r w:rsidRPr="005319A8">
                              <w:rPr>
                                <w:smallCaps/>
                                <w:sz w:val="32"/>
                                <w:szCs w:val="32"/>
                                <w:lang w:val="ro-RO"/>
                              </w:rPr>
                              <w:t>ția muncii</w:t>
                            </w:r>
                          </w:p>
                          <w:p w14:paraId="21D385F4" w14:textId="6B6FD961" w:rsidR="00A711BD" w:rsidRPr="005319A8" w:rsidRDefault="0041667E" w:rsidP="0041667E">
                            <w:pPr>
                              <w:ind w:left="0"/>
                              <w:rPr>
                                <w:smallCaps/>
                                <w:sz w:val="32"/>
                                <w:szCs w:val="32"/>
                                <w:lang w:val="ro-RO"/>
                              </w:rPr>
                            </w:pPr>
                            <w:r w:rsidRPr="005319A8">
                              <w:rPr>
                                <w:smallCaps/>
                                <w:sz w:val="32"/>
                                <w:szCs w:val="32"/>
                                <w:lang w:val="ro-RO"/>
                              </w:rPr>
                              <w:t>inspectoratul teritorial de muncă timiș</w:t>
                            </w:r>
                          </w:p>
                        </w:txbxContent>
                      </v:textbox>
                    </v:shape>
                  </w:pict>
                </mc:Fallback>
              </mc:AlternateContent>
            </w:r>
            <w:r w:rsidR="006952A2">
              <w:rPr>
                <w:noProof/>
              </w:rPr>
              <w:drawing>
                <wp:inline distT="0" distB="0" distL="0" distR="0" wp14:anchorId="152BDF06" wp14:editId="4F17984F">
                  <wp:extent cx="975360" cy="944880"/>
                  <wp:effectExtent l="0" t="0" r="0" b="762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44880"/>
                          </a:xfrm>
                          <a:prstGeom prst="rect">
                            <a:avLst/>
                          </a:prstGeom>
                          <a:noFill/>
                          <a:ln>
                            <a:noFill/>
                          </a:ln>
                        </pic:spPr>
                      </pic:pic>
                    </a:graphicData>
                  </a:graphic>
                </wp:inline>
              </w:drawing>
            </w:r>
            <w:r w:rsidR="006952A2">
              <w:rPr>
                <w:noProof/>
              </w:rPr>
              <w:tab/>
            </w:r>
          </w:p>
        </w:tc>
        <w:tc>
          <w:tcPr>
            <w:tcW w:w="4820" w:type="dxa"/>
            <w:shd w:val="clear" w:color="auto" w:fill="auto"/>
            <w:vAlign w:val="center"/>
          </w:tcPr>
          <w:p w14:paraId="64634C51" w14:textId="77777777" w:rsidR="006952A2" w:rsidRDefault="006952A2" w:rsidP="00F42611">
            <w:pPr>
              <w:pStyle w:val="MediumGrid21"/>
              <w:ind w:left="993" w:right="709" w:firstLine="142"/>
            </w:pPr>
          </w:p>
        </w:tc>
      </w:tr>
    </w:tbl>
    <w:p w14:paraId="00B13603" w14:textId="77777777" w:rsidR="00384170" w:rsidRDefault="002A5A63" w:rsidP="0041667E">
      <w:pPr>
        <w:spacing w:after="0" w:line="240" w:lineRule="auto"/>
        <w:ind w:left="0"/>
        <w:jc w:val="right"/>
        <w:rPr>
          <w:rFonts w:eastAsia="Times New Roman"/>
          <w:b/>
          <w:color w:val="000000" w:themeColor="text1"/>
          <w:sz w:val="24"/>
          <w:szCs w:val="24"/>
          <w:lang w:val="ro-RO" w:eastAsia="ro-RO"/>
        </w:rPr>
      </w:pPr>
      <w:r w:rsidRPr="00A2508B">
        <w:rPr>
          <w:rFonts w:eastAsia="Times New Roman"/>
          <w:color w:val="000000" w:themeColor="text1"/>
          <w:sz w:val="24"/>
          <w:szCs w:val="24"/>
          <w:lang w:val="ro-RO" w:eastAsia="ro-RO"/>
        </w:rPr>
        <w:tab/>
      </w:r>
      <w:r w:rsidRPr="00A2508B">
        <w:rPr>
          <w:rFonts w:eastAsia="Times New Roman"/>
          <w:color w:val="000000" w:themeColor="text1"/>
          <w:sz w:val="24"/>
          <w:szCs w:val="24"/>
          <w:lang w:val="ro-RO" w:eastAsia="ro-RO"/>
        </w:rPr>
        <w:tab/>
      </w:r>
      <w:r w:rsidRPr="00A2508B">
        <w:rPr>
          <w:rFonts w:eastAsia="Times New Roman"/>
          <w:color w:val="000000" w:themeColor="text1"/>
          <w:sz w:val="24"/>
          <w:szCs w:val="24"/>
          <w:lang w:val="ro-RO" w:eastAsia="ro-RO"/>
        </w:rPr>
        <w:tab/>
      </w:r>
      <w:r w:rsidRPr="00A2508B">
        <w:rPr>
          <w:rFonts w:eastAsia="Times New Roman"/>
          <w:color w:val="000000" w:themeColor="text1"/>
          <w:sz w:val="24"/>
          <w:szCs w:val="24"/>
          <w:lang w:val="ro-RO" w:eastAsia="ro-RO"/>
        </w:rPr>
        <w:tab/>
      </w:r>
      <w:r w:rsidRPr="00A2508B">
        <w:rPr>
          <w:rFonts w:eastAsia="Times New Roman"/>
          <w:color w:val="000000" w:themeColor="text1"/>
          <w:sz w:val="24"/>
          <w:szCs w:val="24"/>
          <w:lang w:val="ro-RO" w:eastAsia="ro-RO"/>
        </w:rPr>
        <w:tab/>
      </w:r>
      <w:r w:rsidRPr="00A2508B">
        <w:rPr>
          <w:rFonts w:eastAsia="Times New Roman"/>
          <w:color w:val="000000" w:themeColor="text1"/>
          <w:sz w:val="24"/>
          <w:szCs w:val="24"/>
          <w:lang w:val="ro-RO" w:eastAsia="ro-RO"/>
        </w:rPr>
        <w:tab/>
      </w:r>
      <w:r w:rsidRPr="00A2508B">
        <w:rPr>
          <w:rFonts w:eastAsia="Times New Roman"/>
          <w:color w:val="000000" w:themeColor="text1"/>
          <w:sz w:val="24"/>
          <w:szCs w:val="24"/>
          <w:lang w:val="ro-RO" w:eastAsia="ro-RO"/>
        </w:rPr>
        <w:tab/>
      </w:r>
      <w:r w:rsidRPr="00A2508B">
        <w:rPr>
          <w:rFonts w:eastAsia="Times New Roman"/>
          <w:color w:val="000000" w:themeColor="text1"/>
          <w:sz w:val="24"/>
          <w:szCs w:val="24"/>
          <w:lang w:val="ro-RO" w:eastAsia="ro-RO"/>
        </w:rPr>
        <w:tab/>
      </w:r>
    </w:p>
    <w:p w14:paraId="2971CF0F" w14:textId="77777777" w:rsidR="00D537EA" w:rsidRPr="00440631" w:rsidRDefault="00D537EA" w:rsidP="0041667E">
      <w:pPr>
        <w:spacing w:after="0" w:line="240" w:lineRule="auto"/>
        <w:jc w:val="right"/>
        <w:rPr>
          <w:rFonts w:eastAsia="Times New Roman"/>
          <w:b/>
          <w:color w:val="000000" w:themeColor="text1"/>
          <w:sz w:val="24"/>
          <w:szCs w:val="24"/>
          <w:lang w:val="ro-RO" w:eastAsia="ro-RO"/>
        </w:rPr>
      </w:pPr>
      <w:r w:rsidRPr="00440631">
        <w:rPr>
          <w:rFonts w:eastAsia="Times New Roman"/>
          <w:b/>
          <w:color w:val="000000" w:themeColor="text1"/>
          <w:sz w:val="24"/>
          <w:szCs w:val="24"/>
          <w:lang w:val="ro-RO" w:eastAsia="ro-RO"/>
        </w:rPr>
        <w:t xml:space="preserve">APROBAT, </w:t>
      </w:r>
    </w:p>
    <w:p w14:paraId="3B4223B8" w14:textId="6C33286B" w:rsidR="00F94A4C" w:rsidRPr="00440631" w:rsidRDefault="00D537EA" w:rsidP="00F94A4C">
      <w:pPr>
        <w:spacing w:before="120" w:after="0" w:line="240" w:lineRule="auto"/>
        <w:ind w:left="0"/>
        <w:jc w:val="right"/>
        <w:rPr>
          <w:b/>
          <w:bCs/>
          <w:sz w:val="24"/>
          <w:szCs w:val="24"/>
          <w:lang w:val="ro-RO"/>
        </w:rPr>
      </w:pP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Pr="00440631">
        <w:rPr>
          <w:rFonts w:eastAsia="Times New Roman"/>
          <w:b/>
          <w:color w:val="000000" w:themeColor="text1"/>
          <w:sz w:val="24"/>
          <w:szCs w:val="24"/>
          <w:lang w:val="ro-RO" w:eastAsia="ro-RO"/>
        </w:rPr>
        <w:tab/>
      </w:r>
      <w:r w:rsidR="00F94A4C" w:rsidRPr="00440631">
        <w:rPr>
          <w:rFonts w:eastAsia="Times New Roman"/>
          <w:b/>
          <w:color w:val="000000" w:themeColor="text1"/>
          <w:sz w:val="24"/>
          <w:szCs w:val="24"/>
          <w:lang w:val="ro-RO" w:eastAsia="ro-RO"/>
        </w:rPr>
        <w:t xml:space="preserve">                    </w:t>
      </w:r>
      <w:r w:rsidR="00F94A4C" w:rsidRPr="00440631">
        <w:rPr>
          <w:b/>
          <w:bCs/>
          <w:sz w:val="24"/>
          <w:szCs w:val="24"/>
          <w:lang w:val="ro-RO"/>
        </w:rPr>
        <w:t>Mihai Nicolae U</w:t>
      </w:r>
      <w:r w:rsidR="00F94A4C" w:rsidRPr="00440631">
        <w:rPr>
          <w:b/>
          <w:bCs/>
          <w:sz w:val="24"/>
          <w:szCs w:val="24"/>
          <w:lang w:val="ro-RO"/>
        </w:rPr>
        <w:t>CĂ</w:t>
      </w:r>
    </w:p>
    <w:p w14:paraId="0E212E3F" w14:textId="7D7CE3F5" w:rsidR="00D537EA" w:rsidRPr="00440631" w:rsidRDefault="0041667E" w:rsidP="0041667E">
      <w:pPr>
        <w:spacing w:after="0" w:line="240" w:lineRule="auto"/>
        <w:jc w:val="right"/>
        <w:rPr>
          <w:rFonts w:eastAsia="Times New Roman"/>
          <w:b/>
          <w:color w:val="000000" w:themeColor="text1"/>
          <w:sz w:val="24"/>
          <w:szCs w:val="24"/>
          <w:lang w:val="ro-RO" w:eastAsia="ro-RO"/>
        </w:rPr>
      </w:pPr>
      <w:r w:rsidRPr="00440631">
        <w:rPr>
          <w:rFonts w:eastAsia="Times New Roman"/>
          <w:b/>
          <w:color w:val="000000" w:themeColor="text1"/>
          <w:sz w:val="24"/>
          <w:szCs w:val="24"/>
          <w:lang w:val="ro-RO" w:eastAsia="ro-RO"/>
        </w:rPr>
        <w:t>Inspector General de Stat</w:t>
      </w:r>
    </w:p>
    <w:p w14:paraId="6E1A65F3" w14:textId="77777777" w:rsidR="00384170" w:rsidRPr="00A2508B" w:rsidRDefault="00384170" w:rsidP="00D537EA">
      <w:pPr>
        <w:spacing w:after="0" w:line="360" w:lineRule="auto"/>
        <w:ind w:left="0"/>
        <w:jc w:val="left"/>
        <w:rPr>
          <w:rFonts w:eastAsia="Times New Roman"/>
          <w:b/>
          <w:color w:val="000000" w:themeColor="text1"/>
          <w:sz w:val="24"/>
          <w:szCs w:val="24"/>
          <w:lang w:val="ro-RO" w:eastAsia="ro-RO"/>
        </w:rPr>
      </w:pPr>
    </w:p>
    <w:p w14:paraId="05C61946" w14:textId="77777777" w:rsidR="00AF5A6C" w:rsidRDefault="00AF5A6C" w:rsidP="00AF5A6C">
      <w:pPr>
        <w:spacing w:after="0" w:line="240" w:lineRule="auto"/>
        <w:ind w:left="0"/>
        <w:jc w:val="left"/>
        <w:rPr>
          <w:rFonts w:eastAsia="Times New Roman"/>
          <w:b/>
          <w:color w:val="000000" w:themeColor="text1"/>
          <w:sz w:val="24"/>
          <w:szCs w:val="24"/>
          <w:lang w:val="ro-RO" w:eastAsia="ro-RO"/>
        </w:rPr>
      </w:pPr>
    </w:p>
    <w:p w14:paraId="193E042A" w14:textId="77777777" w:rsidR="0041667E" w:rsidRPr="00A2508B" w:rsidRDefault="0041667E" w:rsidP="00AF5A6C">
      <w:pPr>
        <w:spacing w:after="0" w:line="240" w:lineRule="auto"/>
        <w:ind w:left="0"/>
        <w:jc w:val="left"/>
        <w:rPr>
          <w:rFonts w:eastAsia="Times New Roman"/>
          <w:b/>
          <w:color w:val="000000" w:themeColor="text1"/>
          <w:sz w:val="24"/>
          <w:szCs w:val="24"/>
          <w:lang w:val="ro-RO" w:eastAsia="ro-RO"/>
        </w:rPr>
      </w:pPr>
    </w:p>
    <w:p w14:paraId="1BC44336" w14:textId="539C7FD0" w:rsidR="00D24BE2" w:rsidRPr="00176EE9" w:rsidRDefault="00D24BE2" w:rsidP="00063123">
      <w:pPr>
        <w:spacing w:after="0" w:line="240" w:lineRule="auto"/>
        <w:ind w:left="0"/>
        <w:jc w:val="center"/>
        <w:rPr>
          <w:rFonts w:eastAsia="Times New Roman"/>
          <w:b/>
          <w:color w:val="548DD4" w:themeColor="text2" w:themeTint="99"/>
          <w:sz w:val="28"/>
          <w:szCs w:val="28"/>
          <w:lang w:val="ro-RO" w:eastAsia="ro-RO"/>
        </w:rPr>
      </w:pPr>
      <w:r w:rsidRPr="00176EE9">
        <w:rPr>
          <w:rFonts w:eastAsia="Times New Roman"/>
          <w:b/>
          <w:color w:val="548DD4" w:themeColor="text2" w:themeTint="99"/>
          <w:sz w:val="28"/>
          <w:szCs w:val="28"/>
          <w:lang w:val="ro-RO" w:eastAsia="ro-RO"/>
        </w:rPr>
        <w:t xml:space="preserve">PROGRAM </w:t>
      </w:r>
      <w:r w:rsidR="0073334A">
        <w:rPr>
          <w:rFonts w:eastAsia="Times New Roman"/>
          <w:b/>
          <w:color w:val="548DD4" w:themeColor="text2" w:themeTint="99"/>
          <w:sz w:val="28"/>
          <w:szCs w:val="28"/>
          <w:lang w:val="ro-RO" w:eastAsia="ro-RO"/>
        </w:rPr>
        <w:t>PROPRIU</w:t>
      </w:r>
      <w:r w:rsidR="0043762E">
        <w:rPr>
          <w:rFonts w:eastAsia="Times New Roman"/>
          <w:b/>
          <w:color w:val="548DD4" w:themeColor="text2" w:themeTint="99"/>
          <w:sz w:val="28"/>
          <w:szCs w:val="28"/>
          <w:lang w:val="ro-RO" w:eastAsia="ro-RO"/>
        </w:rPr>
        <w:t xml:space="preserve"> DE ACŢIUNI AL I</w:t>
      </w:r>
      <w:r w:rsidR="0041667E">
        <w:rPr>
          <w:rFonts w:eastAsia="Times New Roman"/>
          <w:b/>
          <w:color w:val="548DD4" w:themeColor="text2" w:themeTint="99"/>
          <w:sz w:val="28"/>
          <w:szCs w:val="28"/>
          <w:lang w:val="ro-RO" w:eastAsia="ro-RO"/>
        </w:rPr>
        <w:t xml:space="preserve">NSPECTORATULUI </w:t>
      </w:r>
      <w:r w:rsidR="0043762E">
        <w:rPr>
          <w:rFonts w:eastAsia="Times New Roman"/>
          <w:b/>
          <w:color w:val="548DD4" w:themeColor="text2" w:themeTint="99"/>
          <w:sz w:val="28"/>
          <w:szCs w:val="28"/>
          <w:lang w:val="ro-RO" w:eastAsia="ro-RO"/>
        </w:rPr>
        <w:t>T</w:t>
      </w:r>
      <w:r w:rsidR="0041667E">
        <w:rPr>
          <w:rFonts w:eastAsia="Times New Roman"/>
          <w:b/>
          <w:color w:val="548DD4" w:themeColor="text2" w:themeTint="99"/>
          <w:sz w:val="28"/>
          <w:szCs w:val="28"/>
          <w:lang w:val="ro-RO" w:eastAsia="ro-RO"/>
        </w:rPr>
        <w:t xml:space="preserve">ERITORIAL DE </w:t>
      </w:r>
      <w:r w:rsidR="0043762E">
        <w:rPr>
          <w:rFonts w:eastAsia="Times New Roman"/>
          <w:b/>
          <w:color w:val="548DD4" w:themeColor="text2" w:themeTint="99"/>
          <w:sz w:val="28"/>
          <w:szCs w:val="28"/>
          <w:lang w:val="ro-RO" w:eastAsia="ro-RO"/>
        </w:rPr>
        <w:t>M</w:t>
      </w:r>
      <w:r w:rsidR="0041667E">
        <w:rPr>
          <w:rFonts w:eastAsia="Times New Roman"/>
          <w:b/>
          <w:color w:val="548DD4" w:themeColor="text2" w:themeTint="99"/>
          <w:sz w:val="28"/>
          <w:szCs w:val="28"/>
          <w:lang w:val="ro-RO" w:eastAsia="ro-RO"/>
        </w:rPr>
        <w:t>UNCĂ</w:t>
      </w:r>
      <w:r w:rsidR="0043762E">
        <w:rPr>
          <w:rFonts w:eastAsia="Times New Roman"/>
          <w:b/>
          <w:color w:val="548DD4" w:themeColor="text2" w:themeTint="99"/>
          <w:sz w:val="28"/>
          <w:szCs w:val="28"/>
          <w:lang w:val="ro-RO" w:eastAsia="ro-RO"/>
        </w:rPr>
        <w:t xml:space="preserve"> TIMI</w:t>
      </w:r>
      <w:r w:rsidR="0041667E">
        <w:rPr>
          <w:rFonts w:eastAsia="Times New Roman"/>
          <w:b/>
          <w:color w:val="548DD4" w:themeColor="text2" w:themeTint="99"/>
          <w:sz w:val="28"/>
          <w:szCs w:val="28"/>
          <w:lang w:val="ro-RO" w:eastAsia="ro-RO"/>
        </w:rPr>
        <w:t>Ș</w:t>
      </w:r>
    </w:p>
    <w:p w14:paraId="53532B9C" w14:textId="77777777" w:rsidR="00BE1253" w:rsidRPr="006952A2" w:rsidRDefault="00D24BE2" w:rsidP="00063123">
      <w:pPr>
        <w:spacing w:after="0" w:line="240" w:lineRule="auto"/>
        <w:ind w:left="0"/>
        <w:jc w:val="center"/>
        <w:rPr>
          <w:rFonts w:eastAsia="Times New Roman"/>
          <w:b/>
          <w:color w:val="548DD4" w:themeColor="text2" w:themeTint="99"/>
          <w:sz w:val="28"/>
          <w:szCs w:val="28"/>
          <w:lang w:val="ro-RO" w:eastAsia="ro-RO"/>
        </w:rPr>
      </w:pPr>
      <w:r w:rsidRPr="00176EE9">
        <w:rPr>
          <w:rFonts w:eastAsia="Times New Roman"/>
          <w:b/>
          <w:color w:val="548DD4" w:themeColor="text2" w:themeTint="99"/>
          <w:sz w:val="28"/>
          <w:szCs w:val="28"/>
          <w:lang w:val="ro-RO" w:eastAsia="ro-RO"/>
        </w:rPr>
        <w:t xml:space="preserve">PENTRU ANUL </w:t>
      </w:r>
      <w:r w:rsidR="001F221C">
        <w:rPr>
          <w:rFonts w:eastAsia="Times New Roman"/>
          <w:b/>
          <w:color w:val="548DD4" w:themeColor="text2" w:themeTint="99"/>
          <w:sz w:val="28"/>
          <w:szCs w:val="28"/>
          <w:lang w:val="ro-RO" w:eastAsia="ro-RO"/>
        </w:rPr>
        <w:t>2025</w:t>
      </w:r>
    </w:p>
    <w:p w14:paraId="38BCD3F8" w14:textId="77777777" w:rsidR="007C4E5E" w:rsidRPr="00A2508B" w:rsidRDefault="007C4E5E" w:rsidP="004F2EA1">
      <w:pPr>
        <w:spacing w:after="0" w:line="240" w:lineRule="auto"/>
        <w:ind w:left="0"/>
        <w:jc w:val="left"/>
        <w:rPr>
          <w:rFonts w:eastAsia="Times New Roman"/>
          <w:color w:val="000000" w:themeColor="text1"/>
          <w:sz w:val="24"/>
          <w:szCs w:val="24"/>
          <w:lang w:val="ro-RO" w:eastAsia="ro-RO"/>
        </w:rPr>
      </w:pPr>
    </w:p>
    <w:tbl>
      <w:tblPr>
        <w:tblW w:w="1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8317"/>
        <w:gridCol w:w="2126"/>
        <w:gridCol w:w="992"/>
        <w:gridCol w:w="3875"/>
      </w:tblGrid>
      <w:tr w:rsidR="006C554B" w:rsidRPr="00A2508B" w14:paraId="40CBDFBC" w14:textId="77777777" w:rsidTr="00EC7629">
        <w:trPr>
          <w:trHeight w:val="691"/>
          <w:tblHeader/>
          <w:jc w:val="center"/>
        </w:trPr>
        <w:tc>
          <w:tcPr>
            <w:tcW w:w="548" w:type="dxa"/>
            <w:tcBorders>
              <w:top w:val="single" w:sz="4" w:space="0" w:color="auto"/>
              <w:left w:val="single" w:sz="4" w:space="0" w:color="auto"/>
              <w:bottom w:val="single" w:sz="4" w:space="0" w:color="auto"/>
              <w:right w:val="single" w:sz="4" w:space="0" w:color="auto"/>
            </w:tcBorders>
            <w:shd w:val="clear" w:color="auto" w:fill="EAEAEA"/>
            <w:vAlign w:val="center"/>
          </w:tcPr>
          <w:p w14:paraId="3F1C91D5" w14:textId="77777777" w:rsidR="002A5A63" w:rsidRPr="00A2508B" w:rsidRDefault="002A5A63" w:rsidP="004F2EA1">
            <w:pPr>
              <w:spacing w:after="0" w:line="240" w:lineRule="auto"/>
              <w:ind w:left="-64" w:right="-108" w:hanging="63"/>
              <w:jc w:val="center"/>
              <w:rPr>
                <w:rFonts w:eastAsia="Times New Roman"/>
                <w:b/>
                <w:bCs/>
                <w:iCs/>
                <w:color w:val="000000" w:themeColor="text1"/>
                <w:lang w:val="ro-RO" w:eastAsia="ro-RO"/>
              </w:rPr>
            </w:pPr>
            <w:r w:rsidRPr="00A2508B">
              <w:rPr>
                <w:rFonts w:eastAsia="Times New Roman"/>
                <w:b/>
                <w:bCs/>
                <w:iCs/>
                <w:color w:val="000000" w:themeColor="text1"/>
                <w:lang w:val="ro-RO" w:eastAsia="ro-RO"/>
              </w:rPr>
              <w:t>Nr.</w:t>
            </w:r>
          </w:p>
          <w:p w14:paraId="46136FD2" w14:textId="77777777" w:rsidR="002A5A63" w:rsidRPr="00A2508B" w:rsidRDefault="002A5A63" w:rsidP="004F2EA1">
            <w:pPr>
              <w:spacing w:after="0" w:line="240" w:lineRule="auto"/>
              <w:ind w:left="-64" w:right="-108" w:hanging="63"/>
              <w:jc w:val="center"/>
              <w:rPr>
                <w:rFonts w:eastAsia="Times New Roman"/>
                <w:b/>
                <w:iCs/>
                <w:color w:val="000000" w:themeColor="text1"/>
                <w:lang w:val="ro-RO" w:eastAsia="ro-RO"/>
              </w:rPr>
            </w:pPr>
            <w:r w:rsidRPr="00A2508B">
              <w:rPr>
                <w:rFonts w:eastAsia="Times New Roman"/>
                <w:b/>
                <w:bCs/>
                <w:iCs/>
                <w:color w:val="000000" w:themeColor="text1"/>
                <w:lang w:val="ro-RO" w:eastAsia="ro-RO"/>
              </w:rPr>
              <w:t>crt</w:t>
            </w:r>
            <w:r w:rsidRPr="00A2508B">
              <w:rPr>
                <w:rFonts w:eastAsia="Times New Roman"/>
                <w:b/>
                <w:iCs/>
                <w:color w:val="000000" w:themeColor="text1"/>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EAEAEA"/>
            <w:vAlign w:val="center"/>
          </w:tcPr>
          <w:p w14:paraId="72B5A427" w14:textId="77777777" w:rsidR="002A5A63" w:rsidRPr="00A2508B" w:rsidRDefault="002A5A63" w:rsidP="004F2EA1">
            <w:pPr>
              <w:spacing w:after="0" w:line="240" w:lineRule="auto"/>
              <w:ind w:left="0"/>
              <w:jc w:val="center"/>
              <w:outlineLvl w:val="4"/>
              <w:rPr>
                <w:rFonts w:eastAsia="Times New Roman"/>
                <w:b/>
                <w:bCs/>
                <w:iCs/>
                <w:color w:val="000000" w:themeColor="text1"/>
                <w:sz w:val="24"/>
                <w:szCs w:val="24"/>
                <w:lang w:val="ro-RO" w:eastAsia="ro-RO"/>
              </w:rPr>
            </w:pPr>
            <w:r w:rsidRPr="00A2508B">
              <w:rPr>
                <w:rFonts w:eastAsia="Times New Roman"/>
                <w:b/>
                <w:bCs/>
                <w:iCs/>
                <w:color w:val="000000" w:themeColor="text1"/>
                <w:sz w:val="24"/>
                <w:szCs w:val="24"/>
                <w:lang w:val="ro-RO" w:eastAsia="ro-RO"/>
              </w:rPr>
              <w:t>Denumirea acţiunii</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14:paraId="3D675658" w14:textId="77777777" w:rsidR="002A5A63" w:rsidRPr="00A2508B" w:rsidRDefault="002A5A63" w:rsidP="004F2EA1">
            <w:pPr>
              <w:spacing w:after="0" w:line="240" w:lineRule="auto"/>
              <w:ind w:left="-70" w:right="-121"/>
              <w:jc w:val="center"/>
              <w:rPr>
                <w:rFonts w:eastAsia="Times New Roman"/>
                <w:b/>
                <w:bCs/>
                <w:iCs/>
                <w:color w:val="000000" w:themeColor="text1"/>
                <w:sz w:val="21"/>
                <w:szCs w:val="21"/>
                <w:lang w:val="ro-RO" w:eastAsia="ro-RO"/>
              </w:rPr>
            </w:pPr>
            <w:r w:rsidRPr="00A2508B">
              <w:rPr>
                <w:rFonts w:eastAsia="Times New Roman"/>
                <w:b/>
                <w:bCs/>
                <w:iCs/>
                <w:color w:val="000000" w:themeColor="text1"/>
                <w:sz w:val="21"/>
                <w:szCs w:val="21"/>
                <w:lang w:val="ro-RO" w:eastAsia="ro-RO"/>
              </w:rPr>
              <w:t>Responsabilitate</w:t>
            </w:r>
            <w:r w:rsidR="00655741" w:rsidRPr="00A2508B">
              <w:rPr>
                <w:rFonts w:eastAsia="Times New Roman"/>
                <w:b/>
                <w:bCs/>
                <w:iCs/>
                <w:color w:val="000000" w:themeColor="text1"/>
                <w:sz w:val="21"/>
                <w:szCs w:val="21"/>
                <w:lang w:val="ro-RO" w:eastAsia="ro-RO"/>
              </w:rPr>
              <w:t>a</w:t>
            </w:r>
            <w:r w:rsidRPr="00A2508B">
              <w:rPr>
                <w:rFonts w:eastAsia="Times New Roman"/>
                <w:b/>
                <w:bCs/>
                <w:iCs/>
                <w:color w:val="000000" w:themeColor="text1"/>
                <w:sz w:val="21"/>
                <w:szCs w:val="21"/>
                <w:lang w:val="ro-RO" w:eastAsia="ro-RO"/>
              </w:rPr>
              <w:t xml:space="preserve"> realizării</w:t>
            </w: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14:paraId="40683048" w14:textId="77777777" w:rsidR="002A5A63" w:rsidRPr="00A2508B" w:rsidRDefault="002A5A63" w:rsidP="00EC7629">
            <w:pPr>
              <w:spacing w:after="0" w:line="240" w:lineRule="auto"/>
              <w:ind w:left="-108" w:right="-108"/>
              <w:jc w:val="center"/>
              <w:outlineLvl w:val="4"/>
              <w:rPr>
                <w:rFonts w:eastAsia="Times New Roman"/>
                <w:b/>
                <w:bCs/>
                <w:iCs/>
                <w:color w:val="000000" w:themeColor="text1"/>
                <w:sz w:val="24"/>
                <w:szCs w:val="24"/>
                <w:lang w:val="ro-RO" w:eastAsia="ro-RO"/>
              </w:rPr>
            </w:pPr>
            <w:r w:rsidRPr="00A2508B">
              <w:rPr>
                <w:rFonts w:eastAsia="Times New Roman"/>
                <w:b/>
                <w:bCs/>
                <w:iCs/>
                <w:color w:val="000000" w:themeColor="text1"/>
                <w:sz w:val="24"/>
                <w:szCs w:val="24"/>
                <w:lang w:val="ro-RO" w:eastAsia="ro-RO"/>
              </w:rPr>
              <w:t>Termen</w:t>
            </w:r>
          </w:p>
        </w:tc>
        <w:tc>
          <w:tcPr>
            <w:tcW w:w="3875" w:type="dxa"/>
            <w:tcBorders>
              <w:top w:val="single" w:sz="4" w:space="0" w:color="auto"/>
              <w:left w:val="single" w:sz="4" w:space="0" w:color="auto"/>
              <w:bottom w:val="single" w:sz="4" w:space="0" w:color="auto"/>
              <w:right w:val="single" w:sz="4" w:space="0" w:color="auto"/>
            </w:tcBorders>
            <w:shd w:val="clear" w:color="auto" w:fill="EAEAEA"/>
            <w:vAlign w:val="center"/>
          </w:tcPr>
          <w:p w14:paraId="78110A7A" w14:textId="77777777" w:rsidR="002A5A63" w:rsidRPr="00A2508B" w:rsidRDefault="00687F4B" w:rsidP="004F2EA1">
            <w:pPr>
              <w:spacing w:after="0" w:line="240" w:lineRule="auto"/>
              <w:ind w:left="0"/>
              <w:jc w:val="center"/>
              <w:rPr>
                <w:rFonts w:eastAsia="Times New Roman"/>
                <w:b/>
                <w:iCs/>
                <w:color w:val="000000" w:themeColor="text1"/>
                <w:sz w:val="24"/>
                <w:szCs w:val="24"/>
                <w:lang w:val="ro-RO" w:eastAsia="ro-RO"/>
              </w:rPr>
            </w:pPr>
            <w:r w:rsidRPr="00A2508B">
              <w:rPr>
                <w:rFonts w:eastAsia="Times New Roman"/>
                <w:b/>
                <w:bCs/>
                <w:iCs/>
                <w:color w:val="000000" w:themeColor="text1"/>
                <w:sz w:val="24"/>
                <w:szCs w:val="24"/>
                <w:lang w:val="ro-RO" w:eastAsia="ro-RO"/>
              </w:rPr>
              <w:t xml:space="preserve">Îndrumare și </w:t>
            </w:r>
            <w:r w:rsidR="00B82B33" w:rsidRPr="00A2508B">
              <w:rPr>
                <w:rFonts w:eastAsia="Times New Roman"/>
                <w:b/>
                <w:bCs/>
                <w:iCs/>
                <w:color w:val="000000" w:themeColor="text1"/>
                <w:sz w:val="24"/>
                <w:szCs w:val="24"/>
                <w:lang w:val="ro-RO" w:eastAsia="ro-RO"/>
              </w:rPr>
              <w:t>m</w:t>
            </w:r>
            <w:r w:rsidR="001A7C5F" w:rsidRPr="00A2508B">
              <w:rPr>
                <w:rFonts w:eastAsia="Times New Roman"/>
                <w:b/>
                <w:bCs/>
                <w:iCs/>
                <w:color w:val="000000" w:themeColor="text1"/>
                <w:sz w:val="24"/>
                <w:szCs w:val="24"/>
                <w:lang w:val="ro-RO" w:eastAsia="ro-RO"/>
              </w:rPr>
              <w:t>onitorizare</w:t>
            </w:r>
          </w:p>
        </w:tc>
      </w:tr>
      <w:tr w:rsidR="006C554B" w:rsidRPr="00A2508B" w14:paraId="5275EDB3" w14:textId="77777777" w:rsidTr="00BE1253">
        <w:trPr>
          <w:trHeight w:val="439"/>
          <w:jc w:val="center"/>
        </w:trPr>
        <w:tc>
          <w:tcPr>
            <w:tcW w:w="15858" w:type="dxa"/>
            <w:gridSpan w:val="5"/>
            <w:tcBorders>
              <w:top w:val="single" w:sz="4" w:space="0" w:color="auto"/>
              <w:left w:val="single" w:sz="4" w:space="0" w:color="auto"/>
              <w:bottom w:val="single" w:sz="4" w:space="0" w:color="auto"/>
            </w:tcBorders>
            <w:shd w:val="clear" w:color="auto" w:fill="D9D9D9"/>
            <w:vAlign w:val="center"/>
          </w:tcPr>
          <w:p w14:paraId="6852FB0C" w14:textId="77777777" w:rsidR="00E34BBE" w:rsidRPr="00A2508B" w:rsidRDefault="00E34BBE" w:rsidP="00EC7629">
            <w:pPr>
              <w:spacing w:after="0" w:line="240" w:lineRule="auto"/>
              <w:ind w:left="0" w:hanging="63"/>
              <w:jc w:val="left"/>
              <w:rPr>
                <w:rFonts w:eastAsia="Times New Roman"/>
                <w:b/>
                <w:i/>
                <w:iCs/>
                <w:color w:val="000000" w:themeColor="text1"/>
                <w:lang w:val="ro-RO" w:eastAsia="ro-RO"/>
              </w:rPr>
            </w:pPr>
            <w:r w:rsidRPr="00A2508B">
              <w:rPr>
                <w:rFonts w:eastAsia="Times New Roman"/>
                <w:b/>
                <w:i/>
                <w:iCs/>
                <w:color w:val="000000" w:themeColor="text1"/>
                <w:lang w:val="ro-RO" w:eastAsia="ro-RO"/>
              </w:rPr>
              <w:t xml:space="preserve">I. </w:t>
            </w:r>
            <w:r w:rsidR="002A5A63" w:rsidRPr="00A2508B">
              <w:rPr>
                <w:rFonts w:eastAsia="Times New Roman"/>
                <w:b/>
                <w:i/>
                <w:iCs/>
                <w:color w:val="000000" w:themeColor="text1"/>
                <w:lang w:val="ro-RO" w:eastAsia="ro-RO"/>
              </w:rPr>
              <w:t>CAMPANII EUROPENE</w:t>
            </w:r>
          </w:p>
        </w:tc>
      </w:tr>
      <w:tr w:rsidR="00D861B0" w:rsidRPr="00D861B0" w14:paraId="214A96EB" w14:textId="77777777" w:rsidTr="005050AA">
        <w:trPr>
          <w:trHeight w:val="1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112CCCEA" w14:textId="77777777" w:rsidR="004F787D" w:rsidRPr="00D861B0" w:rsidRDefault="004F787D" w:rsidP="004F787D">
            <w:pPr>
              <w:spacing w:after="0" w:line="240" w:lineRule="auto"/>
              <w:ind w:left="0" w:hanging="63"/>
              <w:jc w:val="center"/>
              <w:rPr>
                <w:rFonts w:eastAsia="Times New Roman"/>
                <w:b/>
                <w:iCs/>
                <w:lang w:val="ro-RO" w:eastAsia="ro-RO"/>
              </w:rPr>
            </w:pPr>
            <w:r w:rsidRPr="00D861B0">
              <w:rPr>
                <w:rFonts w:eastAsia="Times New Roman"/>
                <w:b/>
                <w:iCs/>
                <w:lang w:val="ro-RO" w:eastAsia="ro-RO"/>
              </w:rPr>
              <w:t>1.</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7EBDDB29" w14:textId="77777777" w:rsidR="004F787D" w:rsidRPr="00D861B0" w:rsidRDefault="004F787D" w:rsidP="004F787D">
            <w:pPr>
              <w:spacing w:after="0" w:line="240" w:lineRule="auto"/>
              <w:ind w:left="0"/>
              <w:rPr>
                <w:rFonts w:eastAsia="Times New Roman" w:cs="Arial"/>
                <w:b/>
                <w:i/>
                <w:lang w:val="ro-RO" w:eastAsia="ro-RO"/>
              </w:rPr>
            </w:pPr>
            <w:r w:rsidRPr="00D861B0">
              <w:rPr>
                <w:rFonts w:eastAsia="Times New Roman" w:cs="Arial"/>
                <w:b/>
                <w:lang w:val="ro-RO" w:eastAsia="ro-RO"/>
              </w:rPr>
              <w:t>Organizarea şi desfăşurarea Săptămânii Europene de Securitate şi Sănătate în Muncă – Securitatea și sănătatea în muncă în era digitală, sub egida Agenţiei Europene pentru Securitate şi Sănătate în Muncă.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8DAFE6" w14:textId="77777777" w:rsidR="004F787D" w:rsidRPr="00D861B0" w:rsidRDefault="001846B8" w:rsidP="004F787D">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A1FC12" w14:textId="77777777" w:rsidR="004F787D" w:rsidRPr="00D861B0" w:rsidRDefault="004F787D" w:rsidP="004F787D">
            <w:pPr>
              <w:keepNext/>
              <w:spacing w:after="0" w:line="240" w:lineRule="auto"/>
              <w:ind w:left="0"/>
              <w:jc w:val="center"/>
              <w:outlineLvl w:val="3"/>
              <w:rPr>
                <w:rFonts w:eastAsia="Times New Roman"/>
                <w:b/>
                <w:bCs/>
                <w:lang w:val="ro-RO" w:eastAsia="ro-RO"/>
              </w:rPr>
            </w:pPr>
            <w:r w:rsidRPr="00D861B0">
              <w:rPr>
                <w:rFonts w:eastAsia="Times New Roman"/>
                <w:b/>
                <w:bCs/>
                <w:lang w:val="ro-RO" w:eastAsia="ro-RO"/>
              </w:rPr>
              <w:t>Trim.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3501F80" w14:textId="77777777" w:rsidR="00354B96" w:rsidRPr="002E4E7B" w:rsidRDefault="00354B96" w:rsidP="00354B96">
            <w:pPr>
              <w:spacing w:after="0" w:line="240" w:lineRule="auto"/>
              <w:ind w:left="0"/>
              <w:jc w:val="left"/>
              <w:rPr>
                <w:b/>
                <w:lang w:val="ro-RO"/>
              </w:rPr>
            </w:pPr>
            <w:r w:rsidRPr="002E4E7B">
              <w:rPr>
                <w:b/>
                <w:lang w:val="ro-RO"/>
              </w:rPr>
              <w:t xml:space="preserve">Coordonator:  Inspector </w:t>
            </w:r>
            <w:r>
              <w:rPr>
                <w:b/>
                <w:lang w:val="ro-RO"/>
              </w:rPr>
              <w:t>Sef</w:t>
            </w:r>
          </w:p>
          <w:p w14:paraId="03D526A1" w14:textId="77777777" w:rsidR="00354B96" w:rsidRDefault="00354B96"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233799A6" w14:textId="77777777" w:rsidR="00354B96" w:rsidRPr="002E4E7B" w:rsidRDefault="00354B96" w:rsidP="00354B96">
            <w:pPr>
              <w:spacing w:after="0" w:line="240" w:lineRule="auto"/>
              <w:ind w:left="0"/>
              <w:jc w:val="left"/>
              <w:rPr>
                <w:b/>
                <w:lang w:val="ro-RO"/>
              </w:rPr>
            </w:pPr>
            <w:r>
              <w:rPr>
                <w:lang w:val="ro-RO"/>
              </w:rPr>
              <w:t>-Inspector sef adjunct SSM: Lupu Rolf</w:t>
            </w:r>
          </w:p>
          <w:p w14:paraId="270E40C2" w14:textId="77777777" w:rsidR="00354B96" w:rsidRPr="00354B96" w:rsidRDefault="00354B96" w:rsidP="00354B96">
            <w:pPr>
              <w:spacing w:after="0" w:line="240" w:lineRule="auto"/>
              <w:ind w:left="0"/>
              <w:jc w:val="left"/>
              <w:rPr>
                <w:lang w:val="ro-RO"/>
              </w:rPr>
            </w:pPr>
            <w:r w:rsidRPr="002E4E7B">
              <w:rPr>
                <w:lang w:val="ro-RO"/>
              </w:rPr>
              <w:t>-Șef serviciu</w:t>
            </w:r>
            <w:r>
              <w:rPr>
                <w:lang w:val="ro-RO"/>
              </w:rPr>
              <w:t xml:space="preserve"> SSM:Pepu Ioan Aurel</w:t>
            </w:r>
          </w:p>
          <w:p w14:paraId="68D728F1" w14:textId="5BE9CEEB" w:rsidR="004F787D" w:rsidRPr="00D861B0" w:rsidRDefault="00354B96" w:rsidP="00354B96">
            <w:pPr>
              <w:numPr>
                <w:ilvl w:val="0"/>
                <w:numId w:val="1"/>
              </w:numPr>
              <w:spacing w:after="0" w:line="240" w:lineRule="auto"/>
              <w:ind w:left="176" w:hanging="142"/>
              <w:jc w:val="left"/>
              <w:rPr>
                <w:rFonts w:eastAsia="Times New Roman"/>
                <w:iCs/>
                <w:lang w:val="ro-RO" w:eastAsia="ro-RO"/>
              </w:rPr>
            </w:pPr>
            <w:r w:rsidRPr="002E4E7B">
              <w:rPr>
                <w:lang w:val="ro-RO"/>
              </w:rPr>
              <w:t>Inspectori de muncă:</w:t>
            </w:r>
            <w:r>
              <w:rPr>
                <w:lang w:val="ro-RO"/>
              </w:rPr>
              <w:t>Dzitac Ramona</w:t>
            </w:r>
            <w:r w:rsidR="00A03293">
              <w:rPr>
                <w:lang w:val="ro-RO"/>
              </w:rPr>
              <w:t>; Mirescu Rudolf</w:t>
            </w:r>
          </w:p>
        </w:tc>
      </w:tr>
      <w:tr w:rsidR="00045C11" w:rsidRPr="00A2508B" w14:paraId="3B59480F" w14:textId="77777777" w:rsidTr="00BE1253">
        <w:trPr>
          <w:trHeight w:val="297"/>
          <w:jc w:val="center"/>
        </w:trPr>
        <w:tc>
          <w:tcPr>
            <w:tcW w:w="158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58C8864" w14:textId="77777777" w:rsidR="00045C11" w:rsidRPr="00A2508B" w:rsidRDefault="00045C11" w:rsidP="00582AE1">
            <w:pPr>
              <w:spacing w:after="0" w:line="240" w:lineRule="auto"/>
              <w:ind w:left="0" w:hanging="63"/>
              <w:jc w:val="left"/>
              <w:rPr>
                <w:rFonts w:eastAsia="Times New Roman"/>
                <w:b/>
                <w:i/>
                <w:iCs/>
                <w:color w:val="000000" w:themeColor="text1"/>
                <w:lang w:val="ro-RO" w:eastAsia="ro-RO"/>
              </w:rPr>
            </w:pPr>
            <w:r w:rsidRPr="00A2508B">
              <w:rPr>
                <w:rFonts w:eastAsia="Times New Roman"/>
                <w:b/>
                <w:i/>
                <w:iCs/>
                <w:color w:val="000000" w:themeColor="text1"/>
                <w:lang w:val="ro-RO" w:eastAsia="ro-RO"/>
              </w:rPr>
              <w:t>II. CAMPANII NAŢIONALE ÎN DOMENI</w:t>
            </w:r>
            <w:r w:rsidR="00582AE1">
              <w:rPr>
                <w:rFonts w:eastAsia="Times New Roman"/>
                <w:b/>
                <w:i/>
                <w:iCs/>
                <w:color w:val="000000" w:themeColor="text1"/>
                <w:lang w:val="ro-RO" w:eastAsia="ro-RO"/>
              </w:rPr>
              <w:t>ILE</w:t>
            </w:r>
            <w:r w:rsidRPr="00A2508B">
              <w:rPr>
                <w:rFonts w:eastAsia="Times New Roman"/>
                <w:b/>
                <w:i/>
                <w:iCs/>
                <w:color w:val="000000" w:themeColor="text1"/>
                <w:lang w:val="ro-RO" w:eastAsia="ro-RO"/>
              </w:rPr>
              <w:t xml:space="preserve"> SECURITĂŢII ŞI SĂNĂTĂŢII ÎN MUNCĂ</w:t>
            </w:r>
            <w:r w:rsidR="00582AE1">
              <w:rPr>
                <w:rFonts w:eastAsia="Times New Roman"/>
                <w:b/>
                <w:i/>
                <w:iCs/>
                <w:color w:val="000000" w:themeColor="text1"/>
                <w:lang w:val="ro-RO" w:eastAsia="ro-RO"/>
              </w:rPr>
              <w:t xml:space="preserve"> ȘI RELAȚII DE MUNCĂ</w:t>
            </w:r>
          </w:p>
        </w:tc>
      </w:tr>
      <w:tr w:rsidR="00D861B0" w:rsidRPr="00D861B0" w14:paraId="4684F9B8" w14:textId="77777777" w:rsidTr="00075E12">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B2E3838" w14:textId="77777777" w:rsidR="000345E5" w:rsidRPr="00D861B0" w:rsidRDefault="0039587E" w:rsidP="0039587E">
            <w:pPr>
              <w:spacing w:after="0" w:line="240" w:lineRule="auto"/>
              <w:ind w:left="0" w:hanging="63"/>
              <w:rPr>
                <w:rFonts w:eastAsia="Times New Roman"/>
                <w:b/>
                <w:iCs/>
                <w:lang w:val="ro-RO" w:eastAsia="ro-RO"/>
              </w:rPr>
            </w:pPr>
            <w:r w:rsidRPr="00D861B0">
              <w:rPr>
                <w:rFonts w:eastAsia="Times New Roman"/>
                <w:b/>
                <w:iCs/>
                <w:lang w:val="ro-RO" w:eastAsia="ro-RO"/>
              </w:rPr>
              <w:t>2</w:t>
            </w:r>
            <w:r w:rsidR="000345E5" w:rsidRPr="00D861B0">
              <w:rPr>
                <w:rFonts w:eastAsia="Times New Roman"/>
                <w:b/>
                <w:iCs/>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672FB533" w14:textId="77777777" w:rsidR="00582AE1" w:rsidRPr="007A2A5F" w:rsidRDefault="000345E5" w:rsidP="00A103B5">
            <w:pPr>
              <w:spacing w:after="0" w:line="240" w:lineRule="auto"/>
              <w:ind w:left="0"/>
              <w:rPr>
                <w:rFonts w:eastAsia="Times New Roman" w:cs="Arial"/>
                <w:b/>
                <w:lang w:val="ro-RO"/>
              </w:rPr>
            </w:pPr>
            <w:r w:rsidRPr="007A2A5F">
              <w:rPr>
                <w:rFonts w:eastAsia="Times New Roman" w:cs="Arial"/>
                <w:b/>
                <w:lang w:val="ro-RO"/>
              </w:rPr>
              <w:t xml:space="preserve">Campanie națională de verificare a modului de respectare a cerinţelor minime de securitate şi sănătate în muncă </w:t>
            </w:r>
            <w:r w:rsidR="00592526" w:rsidRPr="007A2A5F">
              <w:rPr>
                <w:rFonts w:eastAsia="Times New Roman" w:cs="Arial"/>
                <w:b/>
                <w:lang w:val="ro-RO"/>
              </w:rPr>
              <w:t>ș</w:t>
            </w:r>
            <w:r w:rsidR="00582AE1" w:rsidRPr="007A2A5F">
              <w:rPr>
                <w:rFonts w:eastAsia="Times New Roman" w:cs="Arial"/>
                <w:b/>
                <w:lang w:val="ro-RO"/>
              </w:rPr>
              <w:t>i a modului de respectare a prevederilor</w:t>
            </w:r>
          </w:p>
          <w:p w14:paraId="2C476548" w14:textId="77777777" w:rsidR="00581CAF" w:rsidRDefault="00592526" w:rsidP="00A103B5">
            <w:pPr>
              <w:spacing w:after="0" w:line="240" w:lineRule="auto"/>
              <w:ind w:left="0"/>
              <w:rPr>
                <w:rFonts w:eastAsia="Times New Roman" w:cs="Arial"/>
                <w:b/>
                <w:lang w:val="ro-RO"/>
              </w:rPr>
            </w:pPr>
            <w:r w:rsidRPr="007A2A5F">
              <w:rPr>
                <w:rFonts w:eastAsia="Times New Roman" w:cs="Arial"/>
                <w:b/>
                <w:lang w:val="ro-RO"/>
              </w:rPr>
              <w:t>l</w:t>
            </w:r>
            <w:r w:rsidR="00582AE1" w:rsidRPr="007A2A5F">
              <w:rPr>
                <w:rFonts w:eastAsia="Times New Roman" w:cs="Arial"/>
                <w:b/>
                <w:lang w:val="ro-RO"/>
              </w:rPr>
              <w:t>egale</w:t>
            </w:r>
            <w:r w:rsidRPr="007A2A5F">
              <w:rPr>
                <w:rFonts w:eastAsia="Times New Roman" w:cs="Arial"/>
                <w:b/>
                <w:lang w:val="ro-RO"/>
              </w:rPr>
              <w:t xml:space="preserve"> î</w:t>
            </w:r>
            <w:r w:rsidR="00582AE1" w:rsidRPr="007A2A5F">
              <w:rPr>
                <w:rFonts w:eastAsia="Times New Roman" w:cs="Arial"/>
                <w:b/>
                <w:lang w:val="ro-RO"/>
              </w:rPr>
              <w:t>n domeniul rela</w:t>
            </w:r>
            <w:r w:rsidRPr="007A2A5F">
              <w:rPr>
                <w:rFonts w:eastAsia="Times New Roman" w:cs="Arial"/>
                <w:b/>
                <w:lang w:val="ro-RO"/>
              </w:rPr>
              <w:t>ț</w:t>
            </w:r>
            <w:r w:rsidR="00582AE1" w:rsidRPr="007A2A5F">
              <w:rPr>
                <w:rFonts w:eastAsia="Times New Roman" w:cs="Arial"/>
                <w:b/>
                <w:lang w:val="ro-RO"/>
              </w:rPr>
              <w:t>iilor de munc</w:t>
            </w:r>
            <w:r w:rsidRPr="007A2A5F">
              <w:rPr>
                <w:rFonts w:eastAsia="Times New Roman" w:cs="Arial"/>
                <w:b/>
                <w:lang w:val="ro-RO"/>
              </w:rPr>
              <w:t>ă</w:t>
            </w:r>
            <w:r w:rsidR="0058696E">
              <w:rPr>
                <w:rFonts w:eastAsia="Times New Roman" w:cs="Arial"/>
                <w:b/>
                <w:lang w:val="ro-RO"/>
              </w:rPr>
              <w:t xml:space="preserve"> </w:t>
            </w:r>
            <w:r w:rsidR="000345E5" w:rsidRPr="007A2A5F">
              <w:rPr>
                <w:rFonts w:eastAsia="Times New Roman" w:cs="Arial"/>
                <w:b/>
                <w:lang w:val="ro-RO"/>
              </w:rPr>
              <w:t>în șantierele temporare sau mobile din domeniul construcţiilor</w:t>
            </w:r>
            <w:r w:rsidR="00582AE1" w:rsidRPr="007A2A5F">
              <w:rPr>
                <w:rFonts w:eastAsia="Times New Roman" w:cs="Arial"/>
                <w:b/>
                <w:lang w:val="ro-RO"/>
              </w:rPr>
              <w:t>,</w:t>
            </w:r>
            <w:r w:rsidR="000345E5" w:rsidRPr="007A2A5F">
              <w:rPr>
                <w:rFonts w:eastAsia="Times New Roman" w:cs="Arial"/>
                <w:b/>
                <w:lang w:val="ro-RO"/>
              </w:rPr>
              <w:t xml:space="preserve"> cod CAEN 41, 42, 43.</w:t>
            </w:r>
          </w:p>
          <w:p w14:paraId="1F02C4F5" w14:textId="17A76778" w:rsidR="0073334A" w:rsidRPr="00D861B0" w:rsidRDefault="0073334A" w:rsidP="0073334A">
            <w:pPr>
              <w:spacing w:after="0" w:line="240" w:lineRule="auto"/>
              <w:ind w:left="0"/>
              <w:rPr>
                <w:rFonts w:eastAsia="Times New Roman" w:cs="Arial"/>
                <w:lang w:val="ro-RO"/>
              </w:rPr>
            </w:pPr>
          </w:p>
          <w:p w14:paraId="74242A08" w14:textId="1BFFAA11" w:rsidR="004A2C39" w:rsidRPr="00D861B0" w:rsidRDefault="004A2C39" w:rsidP="00A103B5">
            <w:pPr>
              <w:spacing w:after="0" w:line="240" w:lineRule="auto"/>
              <w:ind w:left="0"/>
              <w:rPr>
                <w:rFonts w:eastAsia="Times New Roman" w:cs="Arial"/>
                <w:lang w:val="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6D6081" w14:textId="77777777" w:rsidR="000345E5" w:rsidRPr="00D861B0" w:rsidRDefault="001846B8" w:rsidP="000345E5">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1C0869" w14:textId="77777777" w:rsidR="000345E5" w:rsidRPr="00D861B0" w:rsidRDefault="000345E5" w:rsidP="000345E5">
            <w:pPr>
              <w:keepNext/>
              <w:spacing w:after="0" w:line="240" w:lineRule="auto"/>
              <w:ind w:left="0"/>
              <w:jc w:val="center"/>
              <w:outlineLvl w:val="3"/>
              <w:rPr>
                <w:rFonts w:eastAsia="Times New Roman"/>
                <w:b/>
                <w:bCs/>
                <w:lang w:val="ro-RO" w:eastAsia="ro-RO"/>
              </w:rPr>
            </w:pPr>
            <w:r w:rsidRPr="00D861B0">
              <w:rPr>
                <w:rFonts w:eastAsia="Times New Roman"/>
                <w:b/>
                <w:bCs/>
                <w:lang w:val="ro-RO" w:eastAsia="ro-RO"/>
              </w:rPr>
              <w:t>Trim.</w:t>
            </w:r>
          </w:p>
          <w:p w14:paraId="6B7B6BEC" w14:textId="77777777" w:rsidR="000345E5" w:rsidRPr="00D861B0" w:rsidRDefault="000345E5" w:rsidP="000345E5">
            <w:pPr>
              <w:keepNext/>
              <w:spacing w:after="0" w:line="240" w:lineRule="auto"/>
              <w:ind w:left="0"/>
              <w:jc w:val="center"/>
              <w:outlineLvl w:val="3"/>
              <w:rPr>
                <w:rFonts w:eastAsia="Times New Roman"/>
                <w:b/>
                <w:bCs/>
                <w:lang w:val="ro-RO" w:eastAsia="ro-RO"/>
              </w:rPr>
            </w:pPr>
            <w:r w:rsidRPr="00D861B0">
              <w:rPr>
                <w:rFonts w:eastAsia="Times New Roman"/>
                <w:b/>
                <w:bCs/>
                <w:lang w:val="ro-RO" w:eastAsia="ro-RO"/>
              </w:rPr>
              <w:t>I -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78E83D62" w14:textId="77777777" w:rsidR="001846B8" w:rsidRPr="002E4E7B" w:rsidRDefault="001846B8" w:rsidP="001846B8">
            <w:pPr>
              <w:spacing w:after="0" w:line="240" w:lineRule="auto"/>
              <w:ind w:left="0"/>
              <w:jc w:val="left"/>
              <w:rPr>
                <w:b/>
                <w:lang w:val="ro-RO"/>
              </w:rPr>
            </w:pPr>
            <w:r w:rsidRPr="002E4E7B">
              <w:rPr>
                <w:b/>
                <w:lang w:val="ro-RO"/>
              </w:rPr>
              <w:t xml:space="preserve">Coordonator:  Inspector </w:t>
            </w:r>
            <w:r>
              <w:rPr>
                <w:b/>
                <w:lang w:val="ro-RO"/>
              </w:rPr>
              <w:t>Sef</w:t>
            </w:r>
          </w:p>
          <w:p w14:paraId="0087D42A" w14:textId="77777777" w:rsidR="001846B8" w:rsidRDefault="001846B8" w:rsidP="001846B8">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75E2F099" w14:textId="77777777" w:rsidR="001846B8" w:rsidRPr="002E4E7B" w:rsidRDefault="001846B8" w:rsidP="001846B8">
            <w:pPr>
              <w:spacing w:after="0" w:line="240" w:lineRule="auto"/>
              <w:ind w:left="0"/>
              <w:jc w:val="left"/>
              <w:rPr>
                <w:b/>
                <w:lang w:val="ro-RO"/>
              </w:rPr>
            </w:pPr>
            <w:r>
              <w:rPr>
                <w:lang w:val="ro-RO"/>
              </w:rPr>
              <w:t>-Inspector sef adjunct RM: Iercu Daniela</w:t>
            </w:r>
          </w:p>
          <w:p w14:paraId="1E351745" w14:textId="77777777" w:rsidR="001846B8" w:rsidRPr="002E4E7B" w:rsidRDefault="001846B8" w:rsidP="001846B8">
            <w:pPr>
              <w:spacing w:after="0" w:line="240" w:lineRule="auto"/>
              <w:ind w:left="0"/>
              <w:jc w:val="left"/>
              <w:rPr>
                <w:lang w:val="ro-RO"/>
              </w:rPr>
            </w:pPr>
            <w:r w:rsidRPr="002E4E7B">
              <w:rPr>
                <w:lang w:val="ro-RO"/>
              </w:rPr>
              <w:t>-Șef serviciu</w:t>
            </w:r>
            <w:r>
              <w:rPr>
                <w:lang w:val="ro-RO"/>
              </w:rPr>
              <w:t xml:space="preserve"> CRM:Badescu Antonio</w:t>
            </w:r>
          </w:p>
          <w:p w14:paraId="75CA707B" w14:textId="77777777" w:rsidR="001846B8" w:rsidRPr="002E4E7B" w:rsidRDefault="001846B8" w:rsidP="001846B8">
            <w:pPr>
              <w:spacing w:after="0" w:line="240" w:lineRule="auto"/>
              <w:ind w:left="0"/>
              <w:jc w:val="left"/>
              <w:rPr>
                <w:b/>
                <w:lang w:val="ro-RO"/>
              </w:rPr>
            </w:pPr>
            <w:r w:rsidRPr="002E4E7B">
              <w:rPr>
                <w:lang w:val="ro-RO"/>
              </w:rPr>
              <w:t>-Șef serviciu</w:t>
            </w:r>
            <w:r>
              <w:rPr>
                <w:lang w:val="ro-RO"/>
              </w:rPr>
              <w:t xml:space="preserve"> CMN</w:t>
            </w:r>
            <w:r w:rsidRPr="002E4E7B">
              <w:rPr>
                <w:lang w:val="ro-RO"/>
              </w:rPr>
              <w:t>:</w:t>
            </w:r>
            <w:r>
              <w:rPr>
                <w:lang w:val="ro-RO"/>
              </w:rPr>
              <w:t>Murgu Cristian</w:t>
            </w:r>
          </w:p>
          <w:p w14:paraId="1C934A0D" w14:textId="16ACA14D" w:rsidR="001846B8" w:rsidRPr="00F94A4C" w:rsidRDefault="001846B8" w:rsidP="0058696E">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Munteanu Sorina, </w:t>
            </w:r>
            <w:r>
              <w:rPr>
                <w:lang w:val="ro-RO"/>
              </w:rPr>
              <w:t>Ap</w:t>
            </w:r>
            <w:r w:rsidR="006349AB">
              <w:rPr>
                <w:lang w:val="ro-RO"/>
              </w:rPr>
              <w:t>o</w:t>
            </w:r>
            <w:r>
              <w:rPr>
                <w:lang w:val="ro-RO"/>
              </w:rPr>
              <w:t xml:space="preserve">stol Angela, Balog Eniko, </w:t>
            </w:r>
            <w:r>
              <w:rPr>
                <w:lang w:val="ro-RO"/>
              </w:rPr>
              <w:lastRenderedPageBreak/>
              <w:t xml:space="preserve">Bucurei Cornelia, Farchescu Delia, Jebelean Elena, Jehac Mariana, Petrascu Loredana, Mihut Felicia, Murarescu Diana, Nedea Biliana, Pis Ita, Sandu Cristian, Soboleanu Antoneta, Tirc Elisabeta, Aster Diana, Craciun Lioara, Dragan Florin, Dulgheru Catalin,Milicin Velimir, Popescu Ionela, Popescu Gabriel, Sora Valentina, Vasiluta Loredana </w:t>
            </w:r>
          </w:p>
          <w:p w14:paraId="598C8CFE" w14:textId="77777777" w:rsidR="0058696E" w:rsidRPr="002E4E7B" w:rsidRDefault="0058696E" w:rsidP="0058696E">
            <w:pPr>
              <w:spacing w:after="0" w:line="240" w:lineRule="auto"/>
              <w:ind w:left="0"/>
              <w:jc w:val="left"/>
              <w:rPr>
                <w:b/>
                <w:lang w:val="ro-RO"/>
              </w:rPr>
            </w:pPr>
            <w:r>
              <w:rPr>
                <w:lang w:val="ro-RO"/>
              </w:rPr>
              <w:t>-Inspector sef adjunct SSM: Lupu Rolf</w:t>
            </w:r>
          </w:p>
          <w:p w14:paraId="0009D5ED" w14:textId="77777777" w:rsidR="0058696E" w:rsidRPr="00354B96" w:rsidRDefault="0058696E" w:rsidP="0058696E">
            <w:pPr>
              <w:spacing w:after="0" w:line="240" w:lineRule="auto"/>
              <w:ind w:left="0"/>
              <w:jc w:val="left"/>
              <w:rPr>
                <w:lang w:val="ro-RO"/>
              </w:rPr>
            </w:pPr>
            <w:r w:rsidRPr="002E4E7B">
              <w:rPr>
                <w:lang w:val="ro-RO"/>
              </w:rPr>
              <w:t>-Șef serviciu</w:t>
            </w:r>
            <w:r>
              <w:rPr>
                <w:lang w:val="ro-RO"/>
              </w:rPr>
              <w:t xml:space="preserve"> SSM: Pepu Ioan Aurel</w:t>
            </w:r>
          </w:p>
          <w:p w14:paraId="19C21AA5" w14:textId="5D228021" w:rsidR="00581CAF" w:rsidRPr="00D861B0" w:rsidRDefault="0058696E" w:rsidP="00075E12">
            <w:pPr>
              <w:spacing w:after="0" w:line="240" w:lineRule="auto"/>
              <w:ind w:left="0"/>
              <w:jc w:val="left"/>
              <w:rPr>
                <w:lang w:val="ro-RO"/>
              </w:rPr>
            </w:pPr>
            <w:r>
              <w:rPr>
                <w:lang w:val="ro-RO"/>
              </w:rPr>
              <w:t>-</w:t>
            </w:r>
            <w:r w:rsidRPr="002E4E7B">
              <w:rPr>
                <w:lang w:val="ro-RO"/>
              </w:rPr>
              <w:t>Inspectori de muncă:</w:t>
            </w:r>
            <w:r>
              <w:rPr>
                <w:lang w:val="ro-RO"/>
              </w:rPr>
              <w:t xml:space="preserve"> Botian Horia; Ivan Adrian</w:t>
            </w:r>
            <w:r w:rsidR="00A03293">
              <w:rPr>
                <w:lang w:val="ro-RO"/>
              </w:rPr>
              <w:t>; Birnicu Adrian</w:t>
            </w:r>
          </w:p>
        </w:tc>
      </w:tr>
      <w:tr w:rsidR="00AF592D" w:rsidRPr="00D861B0" w14:paraId="0FCC81A7" w14:textId="77777777" w:rsidTr="00075E12">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66CD026" w14:textId="77777777" w:rsidR="00AF592D" w:rsidRPr="00381B66" w:rsidRDefault="00381B66" w:rsidP="00AF592D">
            <w:pPr>
              <w:spacing w:after="0" w:line="240" w:lineRule="auto"/>
              <w:ind w:left="0" w:hanging="63"/>
              <w:rPr>
                <w:rFonts w:eastAsia="Times New Roman"/>
                <w:b/>
                <w:iCs/>
                <w:lang w:eastAsia="ro-RO"/>
              </w:rPr>
            </w:pPr>
            <w:r>
              <w:rPr>
                <w:rFonts w:eastAsia="Times New Roman"/>
                <w:b/>
                <w:iCs/>
                <w:lang w:val="ro-RO" w:eastAsia="ro-RO"/>
              </w:rPr>
              <w:lastRenderedPageBreak/>
              <w:t>3.</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477A2682" w14:textId="77777777" w:rsidR="00135522" w:rsidRDefault="00AF592D" w:rsidP="004A2C39">
            <w:pPr>
              <w:spacing w:after="0" w:line="240" w:lineRule="auto"/>
              <w:ind w:left="0"/>
              <w:rPr>
                <w:rFonts w:eastAsia="Times New Roman"/>
                <w:b/>
                <w:lang w:val="ro-RO" w:eastAsia="ro-RO"/>
              </w:rPr>
            </w:pPr>
            <w:r w:rsidRPr="007A2A5F">
              <w:rPr>
                <w:rFonts w:eastAsia="Times New Roman"/>
                <w:b/>
                <w:lang w:val="ro-RO" w:eastAsia="ro-RO"/>
              </w:rPr>
              <w:t xml:space="preserve">Campanie naţională de verificare a respectării prevederilor legale </w:t>
            </w:r>
            <w:r w:rsidR="002D40D2">
              <w:rPr>
                <w:rFonts w:eastAsia="Times New Roman"/>
                <w:b/>
                <w:lang w:val="ro-RO" w:eastAsia="ro-RO"/>
              </w:rPr>
              <w:t>în domeniul</w:t>
            </w:r>
            <w:r w:rsidRPr="007A2A5F">
              <w:rPr>
                <w:rFonts w:eastAsia="Times New Roman"/>
                <w:b/>
                <w:lang w:val="ro-RO" w:eastAsia="ro-RO"/>
              </w:rPr>
              <w:t xml:space="preserve"> securit</w:t>
            </w:r>
            <w:r w:rsidR="002D40D2">
              <w:rPr>
                <w:rFonts w:eastAsia="Times New Roman"/>
                <w:b/>
                <w:lang w:val="ro-RO" w:eastAsia="ro-RO"/>
              </w:rPr>
              <w:t>ății</w:t>
            </w:r>
            <w:r w:rsidRPr="007A2A5F">
              <w:rPr>
                <w:rFonts w:eastAsia="Times New Roman"/>
                <w:b/>
                <w:lang w:val="ro-RO" w:eastAsia="ro-RO"/>
              </w:rPr>
              <w:t xml:space="preserve"> și sănăt</w:t>
            </w:r>
            <w:r w:rsidR="002D40D2">
              <w:rPr>
                <w:rFonts w:eastAsia="Times New Roman"/>
                <w:b/>
                <w:lang w:val="ro-RO" w:eastAsia="ro-RO"/>
              </w:rPr>
              <w:t>ății</w:t>
            </w:r>
            <w:r w:rsidRPr="007A2A5F">
              <w:rPr>
                <w:rFonts w:eastAsia="Times New Roman"/>
                <w:b/>
                <w:lang w:val="ro-RO" w:eastAsia="ro-RO"/>
              </w:rPr>
              <w:t xml:space="preserve"> în muncă </w:t>
            </w:r>
            <w:r w:rsidR="00135522">
              <w:rPr>
                <w:rFonts w:eastAsia="Times New Roman"/>
                <w:b/>
                <w:lang w:val="ro-RO" w:eastAsia="ro-RO"/>
              </w:rPr>
              <w:t xml:space="preserve">precum </w:t>
            </w:r>
            <w:r w:rsidR="002D40D2">
              <w:rPr>
                <w:rFonts w:eastAsia="Times New Roman"/>
                <w:b/>
                <w:lang w:val="ro-RO" w:eastAsia="ro-RO"/>
              </w:rPr>
              <w:t xml:space="preserve">și </w:t>
            </w:r>
            <w:r w:rsidR="00135522" w:rsidRPr="00135522">
              <w:rPr>
                <w:rFonts w:eastAsia="Times New Roman"/>
                <w:b/>
                <w:lang w:val="ro-RO" w:eastAsia="ro-RO"/>
              </w:rPr>
              <w:t>în domeniul relațiilor de muncă în agricultură, silvicultură, vânătoare şi pescuit.</w:t>
            </w:r>
          </w:p>
          <w:p w14:paraId="53FB737E" w14:textId="77777777" w:rsidR="009C0AE9" w:rsidRPr="00BB6DC9" w:rsidRDefault="009C0AE9" w:rsidP="0073334A">
            <w:pPr>
              <w:spacing w:after="0" w:line="240" w:lineRule="auto"/>
              <w:ind w:left="0"/>
              <w:rPr>
                <w:color w:val="000000" w:themeColor="text1"/>
                <w:lang w:val="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8A9232" w14:textId="77777777" w:rsidR="00AF592D" w:rsidRPr="00D861B0" w:rsidRDefault="001846B8" w:rsidP="00AF592D">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777CF" w14:textId="77777777" w:rsidR="00AF592D" w:rsidRPr="00EA583F" w:rsidRDefault="00AF592D" w:rsidP="00AF592D">
            <w:pPr>
              <w:keepNext/>
              <w:spacing w:after="0" w:line="240" w:lineRule="auto"/>
              <w:ind w:left="0"/>
              <w:jc w:val="center"/>
              <w:outlineLvl w:val="3"/>
              <w:rPr>
                <w:rFonts w:eastAsia="Times New Roman"/>
                <w:b/>
                <w:bCs/>
                <w:color w:val="000000" w:themeColor="text1"/>
                <w:lang w:val="ro-RO" w:eastAsia="ro-RO"/>
              </w:rPr>
            </w:pPr>
            <w:r w:rsidRPr="00EA583F">
              <w:rPr>
                <w:rFonts w:eastAsia="Times New Roman"/>
                <w:b/>
                <w:bCs/>
                <w:color w:val="000000" w:themeColor="text1"/>
                <w:lang w:val="ro-RO" w:eastAsia="ro-RO"/>
              </w:rPr>
              <w:t>Trim.</w:t>
            </w:r>
          </w:p>
          <w:p w14:paraId="125C0C8E" w14:textId="77777777" w:rsidR="00AF592D" w:rsidRPr="00EA583F" w:rsidRDefault="00AF592D" w:rsidP="00AF592D">
            <w:pPr>
              <w:keepNext/>
              <w:spacing w:after="0" w:line="240" w:lineRule="auto"/>
              <w:ind w:left="0"/>
              <w:jc w:val="center"/>
              <w:outlineLvl w:val="3"/>
              <w:rPr>
                <w:rFonts w:eastAsia="Times New Roman"/>
                <w:b/>
                <w:bCs/>
                <w:color w:val="000000" w:themeColor="text1"/>
                <w:lang w:val="ro-RO" w:eastAsia="ro-RO"/>
              </w:rPr>
            </w:pPr>
            <w:r w:rsidRPr="00EA583F">
              <w:rPr>
                <w:rFonts w:eastAsia="Times New Roman"/>
                <w:b/>
                <w:bCs/>
                <w:color w:val="000000" w:themeColor="text1"/>
                <w:lang w:val="ro-RO" w:eastAsia="ro-RO"/>
              </w:rPr>
              <w:t>I</w:t>
            </w:r>
            <w:r>
              <w:rPr>
                <w:rFonts w:eastAsia="Times New Roman"/>
                <w:b/>
                <w:bCs/>
                <w:color w:val="000000" w:themeColor="text1"/>
                <w:lang w:val="ro-RO" w:eastAsia="ro-RO"/>
              </w:rPr>
              <w:t>I-</w:t>
            </w:r>
            <w:r w:rsidRPr="00EA583F">
              <w:rPr>
                <w:rFonts w:eastAsia="Times New Roman"/>
                <w:b/>
                <w:bCs/>
                <w:color w:val="000000" w:themeColor="text1"/>
                <w:lang w:val="ro-RO" w:eastAsia="ro-RO"/>
              </w:rPr>
              <w:t xml:space="preserve"> I</w:t>
            </w:r>
            <w:r>
              <w:rPr>
                <w:rFonts w:eastAsia="Times New Roman"/>
                <w:b/>
                <w:bCs/>
                <w:color w:val="000000" w:themeColor="text1"/>
                <w:lang w:val="ro-RO" w:eastAsia="ro-RO"/>
              </w:rPr>
              <w:t>II</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705A5A95" w14:textId="77777777" w:rsidR="001846B8" w:rsidRPr="002E4E7B" w:rsidRDefault="001846B8" w:rsidP="001846B8">
            <w:pPr>
              <w:spacing w:after="0" w:line="240" w:lineRule="auto"/>
              <w:ind w:left="0"/>
              <w:jc w:val="left"/>
              <w:rPr>
                <w:b/>
                <w:lang w:val="ro-RO"/>
              </w:rPr>
            </w:pPr>
            <w:r w:rsidRPr="002E4E7B">
              <w:rPr>
                <w:b/>
                <w:lang w:val="ro-RO"/>
              </w:rPr>
              <w:t xml:space="preserve">Coordonator:  Inspector </w:t>
            </w:r>
            <w:r>
              <w:rPr>
                <w:b/>
                <w:lang w:val="ro-RO"/>
              </w:rPr>
              <w:t>Sef</w:t>
            </w:r>
          </w:p>
          <w:p w14:paraId="5551EC68" w14:textId="77777777" w:rsidR="001846B8" w:rsidRDefault="001846B8" w:rsidP="001846B8">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42E7295F" w14:textId="77777777" w:rsidR="001846B8" w:rsidRPr="002E4E7B" w:rsidRDefault="001846B8" w:rsidP="001846B8">
            <w:pPr>
              <w:spacing w:after="0" w:line="240" w:lineRule="auto"/>
              <w:ind w:left="0"/>
              <w:jc w:val="left"/>
              <w:rPr>
                <w:b/>
                <w:lang w:val="ro-RO"/>
              </w:rPr>
            </w:pPr>
            <w:r>
              <w:rPr>
                <w:lang w:val="ro-RO"/>
              </w:rPr>
              <w:t>-Inspector sef adjunct RM: Iercu Daniela</w:t>
            </w:r>
          </w:p>
          <w:p w14:paraId="392B0850" w14:textId="77777777" w:rsidR="001846B8" w:rsidRPr="002E4E7B" w:rsidRDefault="001846B8" w:rsidP="001846B8">
            <w:pPr>
              <w:spacing w:after="0" w:line="240" w:lineRule="auto"/>
              <w:ind w:left="0"/>
              <w:jc w:val="left"/>
              <w:rPr>
                <w:lang w:val="ro-RO"/>
              </w:rPr>
            </w:pPr>
            <w:r w:rsidRPr="002E4E7B">
              <w:rPr>
                <w:lang w:val="ro-RO"/>
              </w:rPr>
              <w:t>-Șef serviciu</w:t>
            </w:r>
            <w:r>
              <w:rPr>
                <w:lang w:val="ro-RO"/>
              </w:rPr>
              <w:t xml:space="preserve"> CRM:Badescu Antonio</w:t>
            </w:r>
          </w:p>
          <w:p w14:paraId="42EAC6FE" w14:textId="77777777" w:rsidR="001846B8" w:rsidRPr="002E4E7B" w:rsidRDefault="001846B8" w:rsidP="001846B8">
            <w:pPr>
              <w:spacing w:after="0" w:line="240" w:lineRule="auto"/>
              <w:ind w:left="0"/>
              <w:jc w:val="left"/>
              <w:rPr>
                <w:b/>
                <w:lang w:val="ro-RO"/>
              </w:rPr>
            </w:pPr>
            <w:r w:rsidRPr="002E4E7B">
              <w:rPr>
                <w:lang w:val="ro-RO"/>
              </w:rPr>
              <w:t>-Șef serviciu</w:t>
            </w:r>
            <w:r>
              <w:rPr>
                <w:lang w:val="ro-RO"/>
              </w:rPr>
              <w:t xml:space="preserve"> CMN</w:t>
            </w:r>
            <w:r w:rsidRPr="002E4E7B">
              <w:rPr>
                <w:lang w:val="ro-RO"/>
              </w:rPr>
              <w:t>:</w:t>
            </w:r>
            <w:r>
              <w:rPr>
                <w:lang w:val="ro-RO"/>
              </w:rPr>
              <w:t>Murgu Cristian</w:t>
            </w:r>
          </w:p>
          <w:p w14:paraId="2622A770" w14:textId="77B4D02D" w:rsidR="001846B8" w:rsidRPr="00F94A4C" w:rsidRDefault="001846B8" w:rsidP="009C386D">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 xml:space="preserve">Apstol Angela, Balog Eniko, Bucurei Cornelia, Farchescu Delia, Jebelean Elena, Jehac Mariana, Petrascu Loredana, Mihut Felicia, Murarescu Diana, Nedea Biliana, Pis Ita, Sandu Cristian, Soboleanu Antoneta, Tirc Elisabeta, Aster Diana, Craciun Lioara, Dragan Florin, Dulgheru Catalin,Milicin Velimir, Popescu Ionela, Popescu Gabriel, Sora Valentina, Vasiluta Loredana </w:t>
            </w:r>
          </w:p>
          <w:p w14:paraId="1A7E4403" w14:textId="77777777" w:rsidR="009C386D" w:rsidRPr="002E4E7B" w:rsidRDefault="009C386D" w:rsidP="009C386D">
            <w:pPr>
              <w:spacing w:after="0" w:line="240" w:lineRule="auto"/>
              <w:ind w:left="0"/>
              <w:jc w:val="left"/>
              <w:rPr>
                <w:b/>
                <w:lang w:val="ro-RO"/>
              </w:rPr>
            </w:pPr>
            <w:r>
              <w:rPr>
                <w:lang w:val="ro-RO"/>
              </w:rPr>
              <w:lastRenderedPageBreak/>
              <w:t>-Inspector sef adjunct SSM: Lupu Rolf</w:t>
            </w:r>
          </w:p>
          <w:p w14:paraId="7903F623" w14:textId="77777777" w:rsidR="009C386D" w:rsidRPr="00354B96" w:rsidRDefault="009C386D" w:rsidP="009C386D">
            <w:pPr>
              <w:spacing w:after="0" w:line="240" w:lineRule="auto"/>
              <w:ind w:left="0"/>
              <w:jc w:val="left"/>
              <w:rPr>
                <w:lang w:val="ro-RO"/>
              </w:rPr>
            </w:pPr>
            <w:r w:rsidRPr="002E4E7B">
              <w:rPr>
                <w:lang w:val="ro-RO"/>
              </w:rPr>
              <w:t>-Șef serviciu</w:t>
            </w:r>
            <w:r>
              <w:rPr>
                <w:lang w:val="ro-RO"/>
              </w:rPr>
              <w:t xml:space="preserve"> SSM: Pepu Ioan Aurel</w:t>
            </w:r>
          </w:p>
          <w:p w14:paraId="653DD2CA" w14:textId="0F9A4C81" w:rsidR="00581CAF" w:rsidRPr="00075E12" w:rsidRDefault="009C386D" w:rsidP="009B7003">
            <w:pPr>
              <w:spacing w:after="0" w:line="240" w:lineRule="auto"/>
              <w:ind w:left="0"/>
              <w:jc w:val="left"/>
              <w:rPr>
                <w:lang w:val="ro-RO"/>
              </w:rPr>
            </w:pPr>
            <w:r>
              <w:rPr>
                <w:lang w:val="ro-RO"/>
              </w:rPr>
              <w:t>-</w:t>
            </w:r>
            <w:r w:rsidRPr="002E4E7B">
              <w:rPr>
                <w:lang w:val="ro-RO"/>
              </w:rPr>
              <w:t>Inspectori de muncă:</w:t>
            </w:r>
            <w:r>
              <w:rPr>
                <w:lang w:val="ro-RO"/>
              </w:rPr>
              <w:t xml:space="preserve"> Jivan Catalin; Hotean Robert;</w:t>
            </w:r>
            <w:r w:rsidR="00A03293">
              <w:rPr>
                <w:lang w:val="ro-RO"/>
              </w:rPr>
              <w:t xml:space="preserve"> </w:t>
            </w:r>
            <w:r w:rsidR="00A711BD">
              <w:rPr>
                <w:lang w:val="ro-RO"/>
              </w:rPr>
              <w:t>Radu Bogdan</w:t>
            </w:r>
          </w:p>
        </w:tc>
      </w:tr>
      <w:tr w:rsidR="00697C9B" w:rsidRPr="00D861B0" w14:paraId="48EE65C5" w14:textId="77777777" w:rsidTr="00F42611">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33969738" w14:textId="77777777" w:rsidR="00697C9B" w:rsidRPr="00D861B0" w:rsidRDefault="00381B66" w:rsidP="00697C9B">
            <w:pPr>
              <w:spacing w:after="0" w:line="240" w:lineRule="auto"/>
              <w:ind w:left="0" w:hanging="63"/>
              <w:rPr>
                <w:rFonts w:eastAsia="Times New Roman"/>
                <w:b/>
                <w:iCs/>
                <w:lang w:val="ro-RO" w:eastAsia="ro-RO"/>
              </w:rPr>
            </w:pPr>
            <w:r>
              <w:rPr>
                <w:rFonts w:eastAsia="Times New Roman"/>
                <w:b/>
                <w:iCs/>
                <w:lang w:val="ro-RO" w:eastAsia="ro-RO"/>
              </w:rPr>
              <w:lastRenderedPageBreak/>
              <w:t>4.</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333417FC" w14:textId="77777777" w:rsidR="00024E2D" w:rsidRDefault="00697C9B" w:rsidP="00697C9B">
            <w:pPr>
              <w:spacing w:after="0" w:line="240" w:lineRule="auto"/>
              <w:ind w:left="0"/>
              <w:rPr>
                <w:rFonts w:eastAsia="Times New Roman" w:cs="Arial"/>
                <w:b/>
                <w:lang w:val="ro-RO" w:eastAsia="ro-RO"/>
              </w:rPr>
            </w:pPr>
            <w:r w:rsidRPr="00E416C7">
              <w:rPr>
                <w:rFonts w:eastAsia="Times New Roman" w:cs="Arial"/>
                <w:b/>
                <w:lang w:val="ro-RO" w:eastAsia="ro-RO"/>
              </w:rPr>
              <w:t xml:space="preserve">Campanie privind verificarea modului de respectare de către </w:t>
            </w:r>
            <w:r w:rsidR="00587556">
              <w:rPr>
                <w:rFonts w:eastAsia="Times New Roman" w:cs="Arial"/>
                <w:b/>
                <w:lang w:val="ro-RO" w:eastAsia="ro-RO"/>
              </w:rPr>
              <w:t>beneficiari</w:t>
            </w:r>
            <w:r w:rsidR="00135522">
              <w:rPr>
                <w:rFonts w:eastAsia="Times New Roman" w:cs="Arial"/>
                <w:b/>
                <w:lang w:val="ro-RO" w:eastAsia="ro-RO"/>
              </w:rPr>
              <w:t>,</w:t>
            </w:r>
            <w:r w:rsidRPr="00E416C7">
              <w:rPr>
                <w:rFonts w:eastAsia="Times New Roman" w:cs="Arial"/>
                <w:b/>
                <w:lang w:val="ro-RO" w:eastAsia="ro-RO"/>
              </w:rPr>
              <w:t xml:space="preserve"> a prevederilor Legii nr. 52/2011 privind exercitarea unor activităţi cu caracter ocazional desfăşurate de zilieri, cu modifică</w:t>
            </w:r>
            <w:r w:rsidR="00251B70">
              <w:rPr>
                <w:rFonts w:eastAsia="Times New Roman" w:cs="Arial"/>
                <w:b/>
                <w:lang w:val="ro-RO" w:eastAsia="ro-RO"/>
              </w:rPr>
              <w:t>rile şi completările ulterioare precum</w:t>
            </w:r>
            <w:r w:rsidRPr="00E416C7">
              <w:rPr>
                <w:rFonts w:eastAsia="Times New Roman" w:cs="Arial"/>
                <w:b/>
                <w:lang w:val="ro-RO" w:eastAsia="ro-RO"/>
              </w:rPr>
              <w:t xml:space="preserve"> şi a normelor de aplicare a acesteia</w:t>
            </w:r>
            <w:r w:rsidR="00135522">
              <w:rPr>
                <w:rFonts w:eastAsia="Times New Roman" w:cs="Arial"/>
                <w:b/>
                <w:lang w:val="ro-RO" w:eastAsia="ro-RO"/>
              </w:rPr>
              <w:t>,</w:t>
            </w:r>
            <w:r w:rsidR="004A2C39" w:rsidRPr="004A2C39">
              <w:rPr>
                <w:rFonts w:eastAsia="Times New Roman" w:cs="Arial"/>
                <w:b/>
                <w:lang w:val="ro-RO" w:eastAsia="ro-RO"/>
              </w:rPr>
              <w:t>î</w:t>
            </w:r>
            <w:r w:rsidR="00587556">
              <w:rPr>
                <w:rFonts w:eastAsia="Times New Roman" w:cs="Arial"/>
                <w:b/>
                <w:lang w:val="ro-RO" w:eastAsia="ro-RO"/>
              </w:rPr>
              <w:t>n domeni</w:t>
            </w:r>
            <w:r w:rsidR="0033223C">
              <w:rPr>
                <w:rFonts w:eastAsia="Times New Roman" w:cs="Arial"/>
                <w:b/>
                <w:lang w:val="ro-RO" w:eastAsia="ro-RO"/>
              </w:rPr>
              <w:t>ul</w:t>
            </w:r>
            <w:r w:rsidR="004A2C39" w:rsidRPr="004A2C39">
              <w:rPr>
                <w:rFonts w:eastAsia="Times New Roman" w:cs="Arial"/>
                <w:b/>
                <w:lang w:val="ro-RO" w:eastAsia="ro-RO"/>
              </w:rPr>
              <w:t xml:space="preserve"> relațiilor de muncă</w:t>
            </w:r>
            <w:r w:rsidR="004A2C39">
              <w:rPr>
                <w:rFonts w:eastAsia="Times New Roman" w:cs="Arial"/>
                <w:b/>
                <w:lang w:val="ro-RO" w:eastAsia="ro-RO"/>
              </w:rPr>
              <w:t xml:space="preserve"> și</w:t>
            </w:r>
            <w:r w:rsidR="0033223C">
              <w:rPr>
                <w:rFonts w:eastAsia="Times New Roman" w:cs="Arial"/>
                <w:b/>
                <w:lang w:val="ro-RO" w:eastAsia="ro-RO"/>
              </w:rPr>
              <w:t xml:space="preserve"> î</w:t>
            </w:r>
            <w:r w:rsidR="00123F54">
              <w:rPr>
                <w:rFonts w:eastAsia="Times New Roman" w:cs="Arial"/>
                <w:b/>
                <w:lang w:val="ro-RO" w:eastAsia="ro-RO"/>
              </w:rPr>
              <w:t>n</w:t>
            </w:r>
            <w:r w:rsidR="0033223C">
              <w:rPr>
                <w:rFonts w:eastAsia="Times New Roman" w:cs="Arial"/>
                <w:b/>
                <w:lang w:val="ro-RO" w:eastAsia="ro-RO"/>
              </w:rPr>
              <w:t xml:space="preserve"> domeniul</w:t>
            </w:r>
            <w:r w:rsidR="004A2C39" w:rsidRPr="004A2C39">
              <w:rPr>
                <w:rFonts w:eastAsia="Times New Roman" w:cs="Arial"/>
                <w:b/>
                <w:lang w:val="ro-RO" w:eastAsia="ro-RO"/>
              </w:rPr>
              <w:t>securit</w:t>
            </w:r>
            <w:r w:rsidR="004A2C39">
              <w:rPr>
                <w:rFonts w:eastAsia="Times New Roman" w:cs="Arial"/>
                <w:b/>
                <w:lang w:val="ro-RO" w:eastAsia="ro-RO"/>
              </w:rPr>
              <w:t>ății</w:t>
            </w:r>
            <w:r w:rsidR="004A2C39" w:rsidRPr="004A2C39">
              <w:rPr>
                <w:rFonts w:eastAsia="Times New Roman" w:cs="Arial"/>
                <w:b/>
                <w:lang w:val="ro-RO" w:eastAsia="ro-RO"/>
              </w:rPr>
              <w:t xml:space="preserve"> și sănăt</w:t>
            </w:r>
            <w:r w:rsidR="004A2C39">
              <w:rPr>
                <w:rFonts w:eastAsia="Times New Roman" w:cs="Arial"/>
                <w:b/>
                <w:lang w:val="ro-RO" w:eastAsia="ro-RO"/>
              </w:rPr>
              <w:t>ătii</w:t>
            </w:r>
            <w:r w:rsidR="004A2C39" w:rsidRPr="004A2C39">
              <w:rPr>
                <w:rFonts w:eastAsia="Times New Roman" w:cs="Arial"/>
                <w:b/>
                <w:lang w:val="ro-RO" w:eastAsia="ro-RO"/>
              </w:rPr>
              <w:t xml:space="preserve"> în muncă</w:t>
            </w:r>
            <w:r w:rsidR="00587556">
              <w:rPr>
                <w:rFonts w:eastAsia="Times New Roman" w:cs="Arial"/>
                <w:b/>
                <w:lang w:val="ro-RO" w:eastAsia="ro-RO"/>
              </w:rPr>
              <w:t>.</w:t>
            </w:r>
          </w:p>
          <w:p w14:paraId="7EB77A9E" w14:textId="084D77D3" w:rsidR="00E416C7" w:rsidRPr="002E4E7B" w:rsidRDefault="00E416C7" w:rsidP="00E416C7">
            <w:pPr>
              <w:spacing w:after="0" w:line="240" w:lineRule="auto"/>
              <w:ind w:left="0"/>
              <w:rPr>
                <w:rFonts w:eastAsia="Times New Roman" w:cs="Arial"/>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E7F64F" w14:textId="77777777" w:rsidR="00697C9B" w:rsidRPr="00D861B0" w:rsidRDefault="0043762E" w:rsidP="0043762E">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E118BA" w14:textId="77777777" w:rsidR="00697C9B" w:rsidRPr="002E4E7B" w:rsidRDefault="00697C9B" w:rsidP="00697C9B">
            <w:pPr>
              <w:keepNext/>
              <w:spacing w:after="0" w:line="240" w:lineRule="auto"/>
              <w:ind w:left="0" w:right="-43"/>
              <w:jc w:val="center"/>
              <w:outlineLvl w:val="3"/>
              <w:rPr>
                <w:rFonts w:eastAsia="Times New Roman"/>
                <w:b/>
                <w:bCs/>
                <w:lang w:val="ro-RO" w:eastAsia="ro-RO"/>
              </w:rPr>
            </w:pPr>
            <w:r w:rsidRPr="002E4E7B">
              <w:rPr>
                <w:rFonts w:eastAsia="Times New Roman"/>
                <w:b/>
                <w:bCs/>
                <w:lang w:val="ro-RO" w:eastAsia="ro-RO"/>
              </w:rPr>
              <w:t>Trim.</w:t>
            </w:r>
          </w:p>
          <w:p w14:paraId="367E8438" w14:textId="77777777" w:rsidR="00697C9B" w:rsidRPr="002E4E7B" w:rsidRDefault="00697C9B" w:rsidP="00697C9B">
            <w:pPr>
              <w:keepNext/>
              <w:spacing w:after="0" w:line="240" w:lineRule="auto"/>
              <w:ind w:left="0" w:right="-43"/>
              <w:jc w:val="center"/>
              <w:outlineLvl w:val="3"/>
              <w:rPr>
                <w:rFonts w:eastAsia="Times New Roman"/>
                <w:b/>
                <w:bCs/>
                <w:lang w:val="ro-RO" w:eastAsia="ro-RO"/>
              </w:rPr>
            </w:pPr>
            <w:r w:rsidRPr="002E4E7B">
              <w:rPr>
                <w:rFonts w:eastAsia="Times New Roman"/>
                <w:b/>
                <w:bCs/>
                <w:lang w:val="ro-RO" w:eastAsia="ro-RO"/>
              </w:rPr>
              <w:t>III</w:t>
            </w:r>
          </w:p>
          <w:p w14:paraId="2EA31A5B" w14:textId="77777777" w:rsidR="00697C9B" w:rsidRPr="002E4E7B" w:rsidRDefault="00697C9B" w:rsidP="00697C9B">
            <w:pPr>
              <w:keepNext/>
              <w:spacing w:after="0" w:line="240" w:lineRule="auto"/>
              <w:ind w:left="0" w:right="-43"/>
              <w:jc w:val="center"/>
              <w:outlineLvl w:val="3"/>
              <w:rPr>
                <w:rFonts w:eastAsia="Times New Roman"/>
                <w:b/>
                <w:bCs/>
                <w:lang w:val="ro-RO" w:eastAsia="ro-RO"/>
              </w:rPr>
            </w:pP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4236EFDF" w14:textId="77777777" w:rsidR="00697C9B" w:rsidRPr="002E4E7B" w:rsidRDefault="00697C9B" w:rsidP="00697C9B">
            <w:pPr>
              <w:spacing w:after="0" w:line="240" w:lineRule="auto"/>
              <w:ind w:left="0"/>
              <w:jc w:val="left"/>
              <w:rPr>
                <w:b/>
                <w:lang w:val="ro-RO"/>
              </w:rPr>
            </w:pPr>
            <w:r w:rsidRPr="002E4E7B">
              <w:rPr>
                <w:b/>
                <w:lang w:val="ro-RO"/>
              </w:rPr>
              <w:t xml:space="preserve">Coordonator:  Inspector </w:t>
            </w:r>
            <w:r w:rsidR="0043762E">
              <w:rPr>
                <w:b/>
                <w:lang w:val="ro-RO"/>
              </w:rPr>
              <w:t>Sef</w:t>
            </w:r>
          </w:p>
          <w:p w14:paraId="509D1D8B" w14:textId="77777777" w:rsidR="00697C9B" w:rsidRDefault="001D2EEE" w:rsidP="00697C9B">
            <w:pPr>
              <w:spacing w:after="0" w:line="240" w:lineRule="auto"/>
              <w:ind w:left="0"/>
              <w:jc w:val="left"/>
              <w:rPr>
                <w:lang w:val="ro-RO"/>
              </w:rPr>
            </w:pPr>
            <w:r>
              <w:rPr>
                <w:lang w:val="ro-RO"/>
              </w:rPr>
              <w:t>-</w:t>
            </w:r>
            <w:r w:rsidR="00697C9B" w:rsidRPr="002E4E7B">
              <w:rPr>
                <w:lang w:val="ro-RO"/>
              </w:rPr>
              <w:t xml:space="preserve">Inspector </w:t>
            </w:r>
            <w:r>
              <w:rPr>
                <w:lang w:val="ro-RO"/>
              </w:rPr>
              <w:t>Sef:Mogosanu Ileana</w:t>
            </w:r>
          </w:p>
          <w:p w14:paraId="36834E0A" w14:textId="77777777" w:rsidR="001D2EEE" w:rsidRPr="002E4E7B" w:rsidRDefault="001D2EEE" w:rsidP="00697C9B">
            <w:pPr>
              <w:spacing w:after="0" w:line="240" w:lineRule="auto"/>
              <w:ind w:left="0"/>
              <w:jc w:val="left"/>
              <w:rPr>
                <w:b/>
                <w:lang w:val="ro-RO"/>
              </w:rPr>
            </w:pPr>
            <w:r>
              <w:rPr>
                <w:lang w:val="ro-RO"/>
              </w:rPr>
              <w:t>-Inspector sef adjunct RM: Iercu Daniela</w:t>
            </w:r>
          </w:p>
          <w:p w14:paraId="6655A8BA" w14:textId="77777777" w:rsidR="00697C9B" w:rsidRPr="002E4E7B" w:rsidRDefault="00697C9B" w:rsidP="00697C9B">
            <w:pPr>
              <w:spacing w:after="0" w:line="240" w:lineRule="auto"/>
              <w:ind w:left="0"/>
              <w:jc w:val="left"/>
              <w:rPr>
                <w:lang w:val="ro-RO"/>
              </w:rPr>
            </w:pPr>
            <w:r w:rsidRPr="002E4E7B">
              <w:rPr>
                <w:lang w:val="ro-RO"/>
              </w:rPr>
              <w:t>-Șef serviciu</w:t>
            </w:r>
            <w:r w:rsidR="001D2EEE">
              <w:rPr>
                <w:lang w:val="ro-RO"/>
              </w:rPr>
              <w:t xml:space="preserve"> CRM:Badescu Antonio</w:t>
            </w:r>
          </w:p>
          <w:p w14:paraId="7F36D244" w14:textId="77777777" w:rsidR="00697C9B" w:rsidRPr="002E4E7B" w:rsidRDefault="00697C9B" w:rsidP="00697C9B">
            <w:pPr>
              <w:spacing w:after="0" w:line="240" w:lineRule="auto"/>
              <w:ind w:left="0"/>
              <w:jc w:val="left"/>
              <w:rPr>
                <w:b/>
                <w:lang w:val="ro-RO"/>
              </w:rPr>
            </w:pPr>
            <w:r w:rsidRPr="002E4E7B">
              <w:rPr>
                <w:lang w:val="ro-RO"/>
              </w:rPr>
              <w:t>-Șef serviciu</w:t>
            </w:r>
            <w:r w:rsidR="001D2EEE">
              <w:rPr>
                <w:lang w:val="ro-RO"/>
              </w:rPr>
              <w:t xml:space="preserve"> CMN</w:t>
            </w:r>
            <w:r w:rsidRPr="002E4E7B">
              <w:rPr>
                <w:lang w:val="ro-RO"/>
              </w:rPr>
              <w:t>:</w:t>
            </w:r>
            <w:r w:rsidR="001D2EEE">
              <w:rPr>
                <w:lang w:val="ro-RO"/>
              </w:rPr>
              <w:t>Murgu Cristian</w:t>
            </w:r>
          </w:p>
          <w:p w14:paraId="6AD6FEC9" w14:textId="6EA339F1" w:rsidR="001D2EEE" w:rsidRDefault="001D2EEE" w:rsidP="00812469">
            <w:pPr>
              <w:spacing w:after="0" w:line="240" w:lineRule="auto"/>
              <w:ind w:left="0"/>
              <w:jc w:val="left"/>
              <w:rPr>
                <w:rFonts w:eastAsia="Times New Roman"/>
                <w:iCs/>
                <w:lang w:val="ro-RO" w:eastAsia="ro-RO"/>
              </w:rPr>
            </w:pPr>
            <w:r>
              <w:rPr>
                <w:lang w:val="ro-RO"/>
              </w:rPr>
              <w:t>-</w:t>
            </w:r>
            <w:r w:rsidR="00697C9B" w:rsidRPr="002E4E7B">
              <w:rPr>
                <w:lang w:val="ro-RO"/>
              </w:rPr>
              <w:t>Inspectori de muncă:</w:t>
            </w:r>
            <w:r w:rsidR="004F7FAB">
              <w:rPr>
                <w:lang w:val="ro-RO"/>
              </w:rPr>
              <w:t xml:space="preserve"> Munteanu Sorina, </w:t>
            </w:r>
            <w:r>
              <w:rPr>
                <w:lang w:val="ro-RO"/>
              </w:rPr>
              <w:t>Ap</w:t>
            </w:r>
            <w:r w:rsidR="006349AB">
              <w:rPr>
                <w:lang w:val="ro-RO"/>
              </w:rPr>
              <w:t>o</w:t>
            </w:r>
            <w:r>
              <w:rPr>
                <w:lang w:val="ro-RO"/>
              </w:rPr>
              <w:t>stol Angela, Balog Eniko, Bucurei Cornelia, Farchescu Delia, Jebelean Elena, Jehac Mariana, Petrascu Loredana, Mihut Felicia, Murarescu Diana, Nedea Biliana, Pis Ita, Sandu Cristian, Soboleanu Antoneta, Tirc Elisabeta, Aster Diana, Craciun Lioara, Dragan Florin</w:t>
            </w:r>
            <w:r w:rsidR="00FE3779">
              <w:rPr>
                <w:lang w:val="ro-RO"/>
              </w:rPr>
              <w:t xml:space="preserve">, Dulgheru Catalin,Milicin Velimir, Popescu Ionela, Popescu Gabriel, Sora Valentina, Vasiluta Loredana </w:t>
            </w:r>
          </w:p>
          <w:p w14:paraId="54F96838" w14:textId="77777777" w:rsidR="007B0F25" w:rsidRPr="002E4E7B" w:rsidRDefault="007B0F25" w:rsidP="007B0F25">
            <w:pPr>
              <w:spacing w:after="0" w:line="240" w:lineRule="auto"/>
              <w:ind w:left="0"/>
              <w:jc w:val="left"/>
              <w:rPr>
                <w:b/>
                <w:lang w:val="ro-RO"/>
              </w:rPr>
            </w:pPr>
            <w:r>
              <w:rPr>
                <w:lang w:val="ro-RO"/>
              </w:rPr>
              <w:t>Inspector sef adjunct SSM: Lupu Rolf</w:t>
            </w:r>
          </w:p>
          <w:p w14:paraId="7F200847" w14:textId="77777777" w:rsidR="007B0F25" w:rsidRPr="00354B96" w:rsidRDefault="007B0F25" w:rsidP="007B0F25">
            <w:pPr>
              <w:spacing w:after="0" w:line="240" w:lineRule="auto"/>
              <w:ind w:left="0"/>
              <w:jc w:val="left"/>
              <w:rPr>
                <w:lang w:val="ro-RO"/>
              </w:rPr>
            </w:pPr>
            <w:r w:rsidRPr="002E4E7B">
              <w:rPr>
                <w:lang w:val="ro-RO"/>
              </w:rPr>
              <w:t>-Șef serviciu</w:t>
            </w:r>
            <w:r>
              <w:rPr>
                <w:lang w:val="ro-RO"/>
              </w:rPr>
              <w:t xml:space="preserve"> SSM: Pepu Ioan Aurel</w:t>
            </w:r>
          </w:p>
          <w:p w14:paraId="27462461" w14:textId="06F2CC77" w:rsidR="00075E12" w:rsidRPr="002E4E7B" w:rsidRDefault="007B0F25" w:rsidP="00075E12">
            <w:pPr>
              <w:spacing w:after="0" w:line="240" w:lineRule="auto"/>
              <w:ind w:left="0"/>
              <w:jc w:val="left"/>
              <w:rPr>
                <w:lang w:val="ro-RO"/>
              </w:rPr>
            </w:pPr>
            <w:r>
              <w:rPr>
                <w:lang w:val="ro-RO"/>
              </w:rPr>
              <w:t>-</w:t>
            </w:r>
            <w:r w:rsidRPr="002E4E7B">
              <w:rPr>
                <w:lang w:val="ro-RO"/>
              </w:rPr>
              <w:t>Inspectori de muncă:</w:t>
            </w:r>
            <w:r>
              <w:rPr>
                <w:lang w:val="ro-RO"/>
              </w:rPr>
              <w:t xml:space="preserve"> Frentescu Ilie; Jivan Catalin</w:t>
            </w:r>
            <w:r w:rsidR="00A03293">
              <w:rPr>
                <w:lang w:val="ro-RO"/>
              </w:rPr>
              <w:t>; Dzitac Ramona</w:t>
            </w:r>
          </w:p>
        </w:tc>
      </w:tr>
      <w:tr w:rsidR="003054DE" w:rsidRPr="003054DE" w14:paraId="615C42D5" w14:textId="77777777" w:rsidTr="00F42611">
        <w:trPr>
          <w:trHeight w:val="309"/>
          <w:jc w:val="center"/>
        </w:trPr>
        <w:tc>
          <w:tcPr>
            <w:tcW w:w="15858" w:type="dxa"/>
            <w:gridSpan w:val="5"/>
            <w:tcBorders>
              <w:top w:val="single" w:sz="4" w:space="0" w:color="auto"/>
              <w:left w:val="single" w:sz="4" w:space="0" w:color="auto"/>
              <w:bottom w:val="single" w:sz="4" w:space="0" w:color="auto"/>
              <w:right w:val="single" w:sz="4" w:space="0" w:color="auto"/>
            </w:tcBorders>
            <w:shd w:val="clear" w:color="auto" w:fill="auto"/>
          </w:tcPr>
          <w:p w14:paraId="7CC309CF" w14:textId="77777777" w:rsidR="003054DE" w:rsidRPr="003054DE" w:rsidRDefault="003054DE" w:rsidP="003054DE">
            <w:pPr>
              <w:spacing w:after="0" w:line="240" w:lineRule="auto"/>
              <w:ind w:left="0" w:hanging="63"/>
              <w:jc w:val="left"/>
              <w:rPr>
                <w:rFonts w:eastAsia="Times New Roman"/>
                <w:b/>
                <w:i/>
                <w:iCs/>
                <w:color w:val="000000" w:themeColor="text1"/>
                <w:lang w:val="ro-RO" w:eastAsia="ro-RO"/>
              </w:rPr>
            </w:pPr>
            <w:r w:rsidRPr="003054DE">
              <w:rPr>
                <w:rFonts w:eastAsia="Times New Roman"/>
                <w:b/>
                <w:i/>
                <w:iCs/>
                <w:color w:val="000000" w:themeColor="text1"/>
                <w:highlight w:val="darkGray"/>
                <w:lang w:val="ro-RO" w:eastAsia="ro-RO"/>
              </w:rPr>
              <w:t xml:space="preserve">III. CAMPANII NAŢIONALE ÎN DOMENIILE SECURITĂŢII ŞI SĂNĂTĂŢII ÎN MUNCĂ  </w:t>
            </w:r>
            <w:r w:rsidRPr="009250BA">
              <w:rPr>
                <w:rFonts w:eastAsia="Times New Roman"/>
                <w:b/>
                <w:i/>
                <w:iCs/>
                <w:color w:val="A6A6A6" w:themeColor="background1" w:themeShade="A6"/>
                <w:highlight w:val="darkGray"/>
                <w:lang w:val="ro-RO" w:eastAsia="ro-RO"/>
              </w:rPr>
              <w:t>………………………………………………………………………………………………………………………………</w:t>
            </w:r>
          </w:p>
        </w:tc>
      </w:tr>
      <w:tr w:rsidR="00697C9B" w:rsidRPr="00C21B8C" w14:paraId="7BFB954B" w14:textId="77777777" w:rsidTr="00075E12">
        <w:trPr>
          <w:trHeight w:val="70"/>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2B7CD04E" w14:textId="77777777" w:rsidR="00697C9B" w:rsidRPr="00C21B8C" w:rsidRDefault="00381B66" w:rsidP="00697C9B">
            <w:pPr>
              <w:spacing w:after="0" w:line="240" w:lineRule="auto"/>
              <w:ind w:left="0" w:hanging="63"/>
              <w:jc w:val="center"/>
              <w:rPr>
                <w:rFonts w:eastAsia="Times New Roman"/>
                <w:b/>
                <w:iCs/>
                <w:lang w:val="ro-RO" w:eastAsia="ro-RO"/>
              </w:rPr>
            </w:pPr>
            <w:r>
              <w:rPr>
                <w:rFonts w:eastAsia="Times New Roman"/>
                <w:b/>
                <w:iCs/>
                <w:lang w:val="ro-RO" w:eastAsia="ro-RO"/>
              </w:rPr>
              <w:t>5</w:t>
            </w:r>
            <w:r w:rsidR="00697C9B" w:rsidRPr="00C21B8C">
              <w:rPr>
                <w:rFonts w:eastAsia="Times New Roman"/>
                <w:b/>
                <w:iCs/>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6E4FFB87" w14:textId="77777777" w:rsidR="00697C9B" w:rsidRPr="00C21B8C" w:rsidRDefault="00697C9B" w:rsidP="00697C9B">
            <w:pPr>
              <w:spacing w:after="0" w:line="240" w:lineRule="auto"/>
              <w:ind w:left="0"/>
              <w:rPr>
                <w:b/>
                <w:lang w:val="ro-RO"/>
              </w:rPr>
            </w:pPr>
            <w:r w:rsidRPr="00C21B8C">
              <w:rPr>
                <w:b/>
                <w:lang w:val="ro-RO"/>
              </w:rPr>
              <w:t>Campania naţională „Valenţele culturale ale securităţii şi sănătăţii în muncă” pentru formarea unei culturi de prevenire în rândul tinerilor din licee şi şcoli profesionale”.</w:t>
            </w:r>
          </w:p>
          <w:p w14:paraId="348F096B" w14:textId="78D74D2C" w:rsidR="00697C9B" w:rsidRPr="00C21B8C" w:rsidRDefault="00697C9B" w:rsidP="00697C9B">
            <w:pPr>
              <w:spacing w:after="0" w:line="240" w:lineRule="auto"/>
              <w:ind w:left="0"/>
              <w:rPr>
                <w:lang w:val="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691221" w14:textId="77777777" w:rsidR="00697C9B" w:rsidRPr="00C21B8C" w:rsidRDefault="001846B8" w:rsidP="00697C9B">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96809" w14:textId="77777777" w:rsidR="00697C9B" w:rsidRPr="00C21B8C" w:rsidRDefault="00697C9B" w:rsidP="00697C9B">
            <w:pPr>
              <w:keepNext/>
              <w:spacing w:after="0" w:line="240" w:lineRule="auto"/>
              <w:ind w:left="0"/>
              <w:jc w:val="center"/>
              <w:outlineLvl w:val="3"/>
              <w:rPr>
                <w:rFonts w:eastAsia="Times New Roman"/>
                <w:b/>
                <w:bCs/>
                <w:lang w:val="ro-RO" w:eastAsia="ro-RO"/>
              </w:rPr>
            </w:pPr>
            <w:r w:rsidRPr="00C21B8C">
              <w:rPr>
                <w:rFonts w:eastAsia="Times New Roman"/>
                <w:b/>
                <w:bCs/>
                <w:lang w:val="ro-RO" w:eastAsia="ro-RO"/>
              </w:rPr>
              <w:t>Trim.</w:t>
            </w:r>
          </w:p>
          <w:p w14:paraId="4848F869" w14:textId="77777777" w:rsidR="00697C9B" w:rsidRPr="00C21B8C" w:rsidRDefault="00697C9B" w:rsidP="00697C9B">
            <w:pPr>
              <w:keepNext/>
              <w:spacing w:after="0" w:line="240" w:lineRule="auto"/>
              <w:ind w:left="0"/>
              <w:jc w:val="center"/>
              <w:outlineLvl w:val="3"/>
              <w:rPr>
                <w:rFonts w:eastAsia="Times New Roman"/>
                <w:b/>
                <w:bCs/>
                <w:lang w:val="ro-RO" w:eastAsia="ro-RO"/>
              </w:rPr>
            </w:pPr>
            <w:r w:rsidRPr="00C21B8C">
              <w:rPr>
                <w:rFonts w:eastAsia="Times New Roman"/>
                <w:b/>
                <w:bCs/>
                <w:lang w:val="ro-RO" w:eastAsia="ro-RO"/>
              </w:rPr>
              <w:t>I - II</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326EB780" w14:textId="77777777" w:rsidR="009C386D" w:rsidRPr="002E4E7B" w:rsidRDefault="009C386D" w:rsidP="009C386D">
            <w:pPr>
              <w:spacing w:after="0" w:line="240" w:lineRule="auto"/>
              <w:ind w:left="0"/>
              <w:jc w:val="left"/>
              <w:rPr>
                <w:b/>
                <w:lang w:val="ro-RO"/>
              </w:rPr>
            </w:pPr>
            <w:r>
              <w:rPr>
                <w:lang w:val="ro-RO"/>
              </w:rPr>
              <w:t>Inspector sef adjunct SSM: Lupu Rolf</w:t>
            </w:r>
          </w:p>
          <w:p w14:paraId="5C827DCB" w14:textId="77777777" w:rsidR="009C386D" w:rsidRPr="00354B96" w:rsidRDefault="009C386D" w:rsidP="009C386D">
            <w:pPr>
              <w:spacing w:after="0" w:line="240" w:lineRule="auto"/>
              <w:ind w:left="0"/>
              <w:jc w:val="left"/>
              <w:rPr>
                <w:lang w:val="ro-RO"/>
              </w:rPr>
            </w:pPr>
            <w:r w:rsidRPr="002E4E7B">
              <w:rPr>
                <w:lang w:val="ro-RO"/>
              </w:rPr>
              <w:t>-Șef serviciu</w:t>
            </w:r>
            <w:r>
              <w:rPr>
                <w:lang w:val="ro-RO"/>
              </w:rPr>
              <w:t xml:space="preserve"> SSM: Pepu Ioan Aurel</w:t>
            </w:r>
          </w:p>
          <w:p w14:paraId="23D34B47" w14:textId="1F13FA57" w:rsidR="00697C9B" w:rsidRPr="00C21B8C" w:rsidRDefault="009C386D" w:rsidP="00DE51D5">
            <w:pPr>
              <w:spacing w:after="0" w:line="240" w:lineRule="auto"/>
              <w:ind w:left="0"/>
              <w:jc w:val="left"/>
              <w:rPr>
                <w:lang w:val="ro-RO"/>
              </w:rPr>
            </w:pPr>
            <w:r>
              <w:rPr>
                <w:lang w:val="ro-RO"/>
              </w:rPr>
              <w:t>-</w:t>
            </w:r>
            <w:r w:rsidRPr="002E4E7B">
              <w:rPr>
                <w:lang w:val="ro-RO"/>
              </w:rPr>
              <w:t>Inspectori de muncă:</w:t>
            </w:r>
            <w:r>
              <w:rPr>
                <w:lang w:val="ro-RO"/>
              </w:rPr>
              <w:t xml:space="preserve"> Moticica Nicoleta; Valceanu Carina</w:t>
            </w:r>
            <w:r w:rsidR="00A03293">
              <w:rPr>
                <w:lang w:val="ro-RO"/>
              </w:rPr>
              <w:t>; Pilica Claudia</w:t>
            </w:r>
          </w:p>
        </w:tc>
      </w:tr>
      <w:tr w:rsidR="00697C9B" w:rsidRPr="00C619BF" w14:paraId="278B1F5A" w14:textId="77777777" w:rsidTr="00366901">
        <w:trPr>
          <w:trHeight w:val="70"/>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D9B486B" w14:textId="77777777" w:rsidR="00697C9B" w:rsidRPr="00C619BF" w:rsidRDefault="00381B66" w:rsidP="00697C9B">
            <w:pPr>
              <w:spacing w:after="0" w:line="240" w:lineRule="auto"/>
              <w:ind w:left="0" w:hanging="63"/>
              <w:jc w:val="center"/>
              <w:rPr>
                <w:rFonts w:eastAsia="Times New Roman"/>
                <w:b/>
                <w:iCs/>
                <w:lang w:val="ro-RO" w:eastAsia="ro-RO"/>
              </w:rPr>
            </w:pPr>
            <w:r>
              <w:rPr>
                <w:rFonts w:eastAsia="Times New Roman"/>
                <w:b/>
                <w:iCs/>
                <w:lang w:val="ro-RO" w:eastAsia="ro-RO"/>
              </w:rPr>
              <w:lastRenderedPageBreak/>
              <w:t>6</w:t>
            </w:r>
            <w:r w:rsidR="00697C9B" w:rsidRPr="00C619BF">
              <w:rPr>
                <w:rFonts w:eastAsia="Times New Roman"/>
                <w:b/>
                <w:iCs/>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4936198C" w14:textId="77777777" w:rsidR="00697C9B" w:rsidRPr="00C619BF" w:rsidRDefault="00697C9B" w:rsidP="00697C9B">
            <w:pPr>
              <w:spacing w:after="0" w:line="240" w:lineRule="auto"/>
              <w:ind w:left="0"/>
              <w:rPr>
                <w:rFonts w:eastAsia="Times New Roman" w:cs="Arial"/>
                <w:b/>
                <w:lang w:val="ro-RO" w:eastAsia="ro-RO"/>
              </w:rPr>
            </w:pPr>
            <w:r w:rsidRPr="00C619BF">
              <w:rPr>
                <w:rFonts w:eastAsia="Times New Roman" w:cs="Arial"/>
                <w:b/>
                <w:lang w:val="ro-RO" w:eastAsia="ro-RO"/>
              </w:rPr>
              <w:t xml:space="preserve">Campanie de verificare a modului în care serviciile externe de prevenire şi protecţie respectă obligațiile legale și de verificare a activităţilor pe care le desfășoară în întreprinderi. </w:t>
            </w:r>
          </w:p>
          <w:p w14:paraId="53E81331" w14:textId="76B88CFD" w:rsidR="00697C9B" w:rsidRPr="00C619BF" w:rsidRDefault="00697C9B" w:rsidP="00697C9B">
            <w:pPr>
              <w:spacing w:after="0" w:line="240" w:lineRule="auto"/>
              <w:ind w:left="0"/>
              <w:rPr>
                <w:rFonts w:eastAsia="Times New Roman" w:cs="Arial"/>
                <w:b/>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352A8D" w14:textId="77777777" w:rsidR="00697C9B" w:rsidRPr="00C619BF" w:rsidRDefault="001846B8" w:rsidP="00697C9B">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E1E57" w14:textId="77777777" w:rsidR="00697C9B" w:rsidRPr="00C619BF" w:rsidRDefault="00697C9B" w:rsidP="00697C9B">
            <w:pPr>
              <w:keepNext/>
              <w:spacing w:after="0" w:line="240" w:lineRule="auto"/>
              <w:ind w:left="0"/>
              <w:jc w:val="center"/>
              <w:outlineLvl w:val="3"/>
              <w:rPr>
                <w:rFonts w:eastAsia="Times New Roman"/>
                <w:b/>
                <w:bCs/>
                <w:lang w:val="ro-RO" w:eastAsia="ro-RO"/>
              </w:rPr>
            </w:pPr>
            <w:r w:rsidRPr="00C619BF">
              <w:rPr>
                <w:rFonts w:eastAsia="Times New Roman"/>
                <w:b/>
                <w:bCs/>
                <w:lang w:val="ro-RO" w:eastAsia="ro-RO"/>
              </w:rPr>
              <w:t>Trim.</w:t>
            </w:r>
          </w:p>
          <w:p w14:paraId="4DCED582" w14:textId="77777777" w:rsidR="00697C9B" w:rsidRPr="00C619BF" w:rsidRDefault="00697C9B" w:rsidP="00697C9B">
            <w:pPr>
              <w:keepNext/>
              <w:spacing w:after="0" w:line="240" w:lineRule="auto"/>
              <w:ind w:left="0"/>
              <w:jc w:val="center"/>
              <w:outlineLvl w:val="3"/>
              <w:rPr>
                <w:rFonts w:eastAsia="Times New Roman"/>
                <w:b/>
                <w:bCs/>
                <w:lang w:val="ro-RO" w:eastAsia="ro-RO"/>
              </w:rPr>
            </w:pPr>
            <w:r w:rsidRPr="00C619BF">
              <w:rPr>
                <w:rFonts w:eastAsia="Times New Roman"/>
                <w:b/>
                <w:bCs/>
                <w:lang w:val="ro-RO" w:eastAsia="ro-RO"/>
              </w:rPr>
              <w:t>I -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2E1B744" w14:textId="77777777" w:rsidR="009C386D" w:rsidRPr="002E4E7B" w:rsidRDefault="009C386D" w:rsidP="009C386D">
            <w:pPr>
              <w:spacing w:after="0" w:line="240" w:lineRule="auto"/>
              <w:ind w:left="0"/>
              <w:jc w:val="left"/>
              <w:rPr>
                <w:b/>
                <w:lang w:val="ro-RO"/>
              </w:rPr>
            </w:pPr>
            <w:r>
              <w:rPr>
                <w:lang w:val="ro-RO"/>
              </w:rPr>
              <w:t>Inspector sef adjunct SSM: Lupu Rolf</w:t>
            </w:r>
          </w:p>
          <w:p w14:paraId="784079C6" w14:textId="77777777" w:rsidR="009C386D" w:rsidRPr="00354B96" w:rsidRDefault="009C386D" w:rsidP="009C386D">
            <w:pPr>
              <w:spacing w:after="0" w:line="240" w:lineRule="auto"/>
              <w:ind w:left="0"/>
              <w:jc w:val="left"/>
              <w:rPr>
                <w:lang w:val="ro-RO"/>
              </w:rPr>
            </w:pPr>
            <w:r w:rsidRPr="002E4E7B">
              <w:rPr>
                <w:lang w:val="ro-RO"/>
              </w:rPr>
              <w:t>-Șef serviciu</w:t>
            </w:r>
            <w:r>
              <w:rPr>
                <w:lang w:val="ro-RO"/>
              </w:rPr>
              <w:t xml:space="preserve"> SSM: Pepu Ioan Aurel</w:t>
            </w:r>
          </w:p>
          <w:p w14:paraId="1B9B1541" w14:textId="5C77A123" w:rsidR="00697C9B" w:rsidRPr="00C619BF" w:rsidRDefault="009C386D" w:rsidP="00DE51D5">
            <w:pPr>
              <w:spacing w:after="0" w:line="240" w:lineRule="auto"/>
              <w:ind w:left="0"/>
              <w:jc w:val="left"/>
              <w:rPr>
                <w:lang w:val="ro-RO"/>
              </w:rPr>
            </w:pPr>
            <w:r>
              <w:rPr>
                <w:lang w:val="ro-RO"/>
              </w:rPr>
              <w:t>-</w:t>
            </w:r>
            <w:r w:rsidRPr="002E4E7B">
              <w:rPr>
                <w:lang w:val="ro-RO"/>
              </w:rPr>
              <w:t>Inspectori de muncă:</w:t>
            </w:r>
            <w:r>
              <w:rPr>
                <w:lang w:val="ro-RO"/>
              </w:rPr>
              <w:t xml:space="preserve"> Frentescu Ilie; Mirescu Rudolf;</w:t>
            </w:r>
            <w:r w:rsidR="00A03293">
              <w:rPr>
                <w:lang w:val="ro-RO"/>
              </w:rPr>
              <w:t xml:space="preserve"> Ivan Adrian</w:t>
            </w:r>
          </w:p>
        </w:tc>
      </w:tr>
      <w:tr w:rsidR="00697C9B" w:rsidRPr="00A2508B" w14:paraId="3F38F295" w14:textId="77777777" w:rsidTr="00BE1253">
        <w:trPr>
          <w:trHeight w:val="553"/>
          <w:jc w:val="center"/>
        </w:trPr>
        <w:tc>
          <w:tcPr>
            <w:tcW w:w="158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F3E9724" w14:textId="77777777" w:rsidR="00697C9B" w:rsidRPr="00A2508B" w:rsidRDefault="00697C9B" w:rsidP="00381B66">
            <w:pPr>
              <w:spacing w:after="0" w:line="240" w:lineRule="auto"/>
              <w:ind w:left="0" w:hanging="63"/>
              <w:jc w:val="left"/>
              <w:rPr>
                <w:rFonts w:eastAsia="Times New Roman"/>
                <w:b/>
                <w:i/>
                <w:iCs/>
                <w:color w:val="000000" w:themeColor="text1"/>
                <w:lang w:val="ro-RO" w:eastAsia="ro-RO"/>
              </w:rPr>
            </w:pPr>
            <w:r w:rsidRPr="00A2508B">
              <w:rPr>
                <w:rFonts w:eastAsia="Times New Roman"/>
                <w:b/>
                <w:i/>
                <w:iCs/>
                <w:color w:val="000000" w:themeColor="text1"/>
                <w:lang w:val="ro-RO" w:eastAsia="ro-RO"/>
              </w:rPr>
              <w:t>I</w:t>
            </w:r>
            <w:r w:rsidR="00BB0C39">
              <w:rPr>
                <w:rFonts w:eastAsia="Times New Roman"/>
                <w:b/>
                <w:i/>
                <w:iCs/>
                <w:color w:val="000000" w:themeColor="text1"/>
                <w:lang w:val="ro-RO" w:eastAsia="ro-RO"/>
              </w:rPr>
              <w:t>V</w:t>
            </w:r>
            <w:r w:rsidRPr="00A2508B">
              <w:rPr>
                <w:rFonts w:eastAsia="Times New Roman"/>
                <w:b/>
                <w:i/>
                <w:iCs/>
                <w:color w:val="000000" w:themeColor="text1"/>
                <w:lang w:val="ro-RO" w:eastAsia="ro-RO"/>
              </w:rPr>
              <w:t>. CAMPANII NAŢIONALE ÎN DOMENIUL SUPRAVEGHERII PIEŢEI</w:t>
            </w:r>
          </w:p>
        </w:tc>
      </w:tr>
      <w:tr w:rsidR="00697C9B" w:rsidRPr="005606EF" w14:paraId="5A21A401" w14:textId="77777777" w:rsidTr="00075E12">
        <w:trPr>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06BF01F1" w14:textId="77777777" w:rsidR="00697C9B" w:rsidRPr="005606EF" w:rsidRDefault="00381B66" w:rsidP="00697C9B">
            <w:pPr>
              <w:spacing w:after="0" w:line="240" w:lineRule="auto"/>
              <w:ind w:left="0" w:hanging="63"/>
              <w:jc w:val="center"/>
              <w:rPr>
                <w:rFonts w:eastAsia="Times New Roman"/>
                <w:b/>
                <w:iCs/>
                <w:lang w:val="ro-RO" w:eastAsia="ro-RO"/>
              </w:rPr>
            </w:pPr>
            <w:r>
              <w:rPr>
                <w:rFonts w:eastAsia="Times New Roman"/>
                <w:b/>
                <w:iCs/>
                <w:lang w:val="ro-RO" w:eastAsia="ro-RO"/>
              </w:rPr>
              <w:t>7</w:t>
            </w:r>
            <w:r w:rsidR="00697C9B" w:rsidRPr="005606EF">
              <w:rPr>
                <w:rFonts w:eastAsia="Times New Roman"/>
                <w:b/>
                <w:iCs/>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030C4FC1" w14:textId="6A012B57" w:rsidR="00697C9B" w:rsidRPr="00075E12" w:rsidRDefault="00697C9B" w:rsidP="00697C9B">
            <w:pPr>
              <w:spacing w:after="0" w:line="240" w:lineRule="auto"/>
              <w:ind w:left="0"/>
              <w:rPr>
                <w:rFonts w:eastAsia="Times New Roman" w:cs="Arial"/>
                <w:b/>
                <w:lang w:val="ro-RO" w:eastAsia="ro-RO"/>
              </w:rPr>
            </w:pPr>
            <w:r w:rsidRPr="005606EF">
              <w:rPr>
                <w:rFonts w:eastAsia="Times New Roman" w:cs="Arial"/>
                <w:b/>
                <w:lang w:val="ro-RO" w:eastAsia="ro-RO"/>
              </w:rPr>
              <w:t>Campanie naţională de supraveghere a pieţei produselor industriale din domeniul de competenţă al Inspecţiei Muncii, conform Programului sectorial pentru anul 2025, coordonat de către Comisia Europeană.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5C4EFF" w14:textId="77777777" w:rsidR="00697C9B" w:rsidRPr="005606EF" w:rsidRDefault="001846B8" w:rsidP="00697C9B">
            <w:pPr>
              <w:spacing w:after="0" w:line="240" w:lineRule="auto"/>
              <w:ind w:left="-108" w:right="-108"/>
              <w:jc w:val="center"/>
              <w:rPr>
                <w:rFonts w:eastAsia="Times New Roman"/>
                <w:b/>
                <w:sz w:val="24"/>
                <w:szCs w:val="24"/>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F42BE" w14:textId="77777777" w:rsidR="00697C9B" w:rsidRPr="005606EF" w:rsidRDefault="00697C9B" w:rsidP="00697C9B">
            <w:pPr>
              <w:keepNext/>
              <w:spacing w:after="0" w:line="240" w:lineRule="auto"/>
              <w:ind w:left="0" w:right="-108"/>
              <w:jc w:val="center"/>
              <w:outlineLvl w:val="3"/>
              <w:rPr>
                <w:rFonts w:eastAsia="Times New Roman"/>
                <w:b/>
                <w:bCs/>
                <w:lang w:val="ro-RO" w:eastAsia="ro-RO"/>
              </w:rPr>
            </w:pPr>
            <w:r w:rsidRPr="005606EF">
              <w:rPr>
                <w:rFonts w:eastAsia="Times New Roman"/>
                <w:b/>
                <w:bCs/>
                <w:lang w:val="ro-RO" w:eastAsia="ro-RO"/>
              </w:rPr>
              <w:t>Trim.</w:t>
            </w:r>
          </w:p>
          <w:p w14:paraId="05C01CAE" w14:textId="77777777" w:rsidR="00697C9B" w:rsidRPr="005606EF" w:rsidRDefault="00697C9B" w:rsidP="00697C9B">
            <w:pPr>
              <w:keepNext/>
              <w:spacing w:after="0" w:line="240" w:lineRule="auto"/>
              <w:ind w:left="0" w:right="-108"/>
              <w:jc w:val="center"/>
              <w:outlineLvl w:val="3"/>
              <w:rPr>
                <w:rFonts w:eastAsia="Times New Roman"/>
                <w:b/>
                <w:bCs/>
                <w:sz w:val="24"/>
                <w:szCs w:val="24"/>
                <w:lang w:val="ro-RO" w:eastAsia="ro-RO"/>
              </w:rPr>
            </w:pPr>
            <w:r w:rsidRPr="005606EF">
              <w:rPr>
                <w:rFonts w:eastAsia="Times New Roman"/>
                <w:b/>
                <w:bCs/>
                <w:lang w:val="ro-RO" w:eastAsia="ro-RO"/>
              </w:rPr>
              <w:t>I -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3618E324" w14:textId="77777777" w:rsidR="009C386D" w:rsidRPr="002E4E7B" w:rsidRDefault="009C386D" w:rsidP="009C386D">
            <w:pPr>
              <w:spacing w:after="0" w:line="240" w:lineRule="auto"/>
              <w:ind w:left="0"/>
              <w:jc w:val="left"/>
              <w:rPr>
                <w:b/>
                <w:lang w:val="ro-RO"/>
              </w:rPr>
            </w:pPr>
            <w:r>
              <w:rPr>
                <w:lang w:val="ro-RO"/>
              </w:rPr>
              <w:t>Inspector sef adjunct SSM: Lupu Rolf</w:t>
            </w:r>
          </w:p>
          <w:p w14:paraId="73CEA671" w14:textId="77777777" w:rsidR="009C386D" w:rsidRPr="00354B96" w:rsidRDefault="009C386D" w:rsidP="009C386D">
            <w:pPr>
              <w:spacing w:after="0" w:line="240" w:lineRule="auto"/>
              <w:ind w:left="0"/>
              <w:jc w:val="left"/>
              <w:rPr>
                <w:lang w:val="ro-RO"/>
              </w:rPr>
            </w:pPr>
            <w:r w:rsidRPr="002E4E7B">
              <w:rPr>
                <w:lang w:val="ro-RO"/>
              </w:rPr>
              <w:t>-Șef serviciu</w:t>
            </w:r>
            <w:r>
              <w:rPr>
                <w:lang w:val="ro-RO"/>
              </w:rPr>
              <w:t xml:space="preserve"> SSM: Pepu Ioan Aurel</w:t>
            </w:r>
          </w:p>
          <w:p w14:paraId="3CF9E70D" w14:textId="746DAB21" w:rsidR="00697C9B" w:rsidRPr="00DE51D5" w:rsidRDefault="009C386D" w:rsidP="00DE51D5">
            <w:pPr>
              <w:spacing w:after="0" w:line="240" w:lineRule="auto"/>
              <w:ind w:left="0"/>
              <w:jc w:val="left"/>
              <w:rPr>
                <w:lang w:val="ro-RO"/>
              </w:rPr>
            </w:pPr>
            <w:r>
              <w:rPr>
                <w:lang w:val="ro-RO"/>
              </w:rPr>
              <w:t>-</w:t>
            </w:r>
            <w:r w:rsidRPr="002E4E7B">
              <w:rPr>
                <w:lang w:val="ro-RO"/>
              </w:rPr>
              <w:t>Inspectori de muncă:</w:t>
            </w:r>
            <w:r>
              <w:rPr>
                <w:lang w:val="ro-RO"/>
              </w:rPr>
              <w:t xml:space="preserve"> Eftimie Luminita; Georgiu Carla;</w:t>
            </w:r>
            <w:r w:rsidR="00A03293">
              <w:rPr>
                <w:lang w:val="ro-RO"/>
              </w:rPr>
              <w:t xml:space="preserve"> Jude Iadranca</w:t>
            </w:r>
          </w:p>
        </w:tc>
      </w:tr>
      <w:tr w:rsidR="00697C9B" w:rsidRPr="00A2508B" w14:paraId="55790779" w14:textId="77777777" w:rsidTr="00BE1253">
        <w:trPr>
          <w:trHeight w:val="381"/>
          <w:jc w:val="center"/>
        </w:trPr>
        <w:tc>
          <w:tcPr>
            <w:tcW w:w="158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79DA2BD" w14:textId="77777777" w:rsidR="00697C9B" w:rsidRPr="00A2508B" w:rsidRDefault="00697C9B" w:rsidP="00697C9B">
            <w:pPr>
              <w:spacing w:after="0" w:line="240" w:lineRule="auto"/>
              <w:ind w:left="0" w:hanging="63"/>
              <w:jc w:val="left"/>
              <w:rPr>
                <w:rFonts w:eastAsia="Times New Roman"/>
                <w:b/>
                <w:i/>
                <w:iCs/>
                <w:color w:val="000000" w:themeColor="text1"/>
                <w:lang w:val="ro-RO" w:eastAsia="ro-RO"/>
              </w:rPr>
            </w:pPr>
            <w:r w:rsidRPr="00A2508B">
              <w:rPr>
                <w:rFonts w:eastAsia="Times New Roman"/>
                <w:b/>
                <w:i/>
                <w:iCs/>
                <w:color w:val="000000" w:themeColor="text1"/>
                <w:lang w:val="ro-RO" w:eastAsia="ro-RO"/>
              </w:rPr>
              <w:t>V. CAMPANII NAŢIONALE ÎN DOMENIUL RELAȚIILOR DE MUNCĂ</w:t>
            </w:r>
          </w:p>
        </w:tc>
      </w:tr>
      <w:tr w:rsidR="00FE3779" w:rsidRPr="000E2680" w14:paraId="655FD17D" w14:textId="77777777" w:rsidTr="00075E12">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1F208C7E" w14:textId="77777777" w:rsidR="00FE3779" w:rsidRDefault="00FE3779" w:rsidP="00C30C5F">
            <w:pPr>
              <w:spacing w:after="0" w:line="240" w:lineRule="auto"/>
              <w:ind w:left="-15" w:right="-59" w:hanging="63"/>
              <w:jc w:val="center"/>
              <w:rPr>
                <w:rFonts w:eastAsia="Times New Roman"/>
                <w:b/>
                <w:iCs/>
                <w:lang w:val="ro-RO" w:eastAsia="ro-RO"/>
              </w:rPr>
            </w:pPr>
            <w:r>
              <w:rPr>
                <w:rFonts w:eastAsia="Times New Roman"/>
                <w:b/>
                <w:iCs/>
                <w:lang w:val="ro-RO" w:eastAsia="ro-RO"/>
              </w:rPr>
              <w:t>8.</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3EBA87F4" w14:textId="77777777" w:rsidR="00FE3779" w:rsidRPr="000E2680" w:rsidRDefault="00FE3779" w:rsidP="00C30C5F">
            <w:pPr>
              <w:spacing w:after="0" w:line="240" w:lineRule="auto"/>
              <w:ind w:left="0"/>
              <w:rPr>
                <w:rFonts w:eastAsia="Times New Roman"/>
                <w:b/>
                <w:iCs/>
                <w:lang w:val="ro-RO" w:eastAsia="ro-RO"/>
              </w:rPr>
            </w:pPr>
            <w:r w:rsidRPr="000E2680">
              <w:rPr>
                <w:rFonts w:eastAsia="Times New Roman"/>
                <w:b/>
                <w:iCs/>
                <w:lang w:val="ro-RO" w:eastAsia="ro-RO"/>
              </w:rPr>
              <w:t>Campanie privind identificarea şi combaterea cazurilor de muncă nedeclarată și subdeclarată în domenii susceptibile utilizării frecvente a acesteia (ex:construcții, protecție și pază, service auto, depozite, comerț, restaurante, baruri și alte activități de servire a băuturilor, hoteluri și facilități cazare,</w:t>
            </w:r>
            <w:proofErr w:type="spellStart"/>
            <w:r w:rsidRPr="000E2680">
              <w:rPr>
                <w:b/>
              </w:rPr>
              <w:t>activități</w:t>
            </w:r>
            <w:proofErr w:type="spellEnd"/>
            <w:r w:rsidRPr="000E2680">
              <w:rPr>
                <w:b/>
              </w:rPr>
              <w:t xml:space="preserve"> de </w:t>
            </w:r>
            <w:proofErr w:type="spellStart"/>
            <w:r w:rsidRPr="000E2680">
              <w:rPr>
                <w:b/>
              </w:rPr>
              <w:t>jocuri</w:t>
            </w:r>
            <w:proofErr w:type="spellEnd"/>
            <w:r w:rsidRPr="000E2680">
              <w:rPr>
                <w:b/>
              </w:rPr>
              <w:t xml:space="preserve"> de </w:t>
            </w:r>
            <w:proofErr w:type="spellStart"/>
            <w:r w:rsidRPr="000E2680">
              <w:rPr>
                <w:b/>
              </w:rPr>
              <w:t>norocșipariuri</w:t>
            </w:r>
            <w:proofErr w:type="spellEnd"/>
            <w:r w:rsidRPr="000E2680">
              <w:rPr>
                <w:rFonts w:eastAsia="Times New Roman"/>
                <w:b/>
                <w:iCs/>
                <w:lang w:val="ro-RO" w:eastAsia="ro-RO"/>
              </w:rPr>
              <w:t>etc.).</w:t>
            </w:r>
          </w:p>
          <w:p w14:paraId="345F5F82" w14:textId="0BD0C478" w:rsidR="00FE3779" w:rsidRPr="000E2680" w:rsidRDefault="00FE3779" w:rsidP="00C30C5F">
            <w:pPr>
              <w:spacing w:after="0" w:line="240" w:lineRule="auto"/>
              <w:ind w:left="0"/>
              <w:rPr>
                <w:rFonts w:eastAsia="Times New Roman"/>
                <w:iCs/>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DFDE0F" w14:textId="77777777" w:rsidR="00FE3779" w:rsidRPr="000E2680" w:rsidRDefault="00FE3779" w:rsidP="00FE3779">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6CB81" w14:textId="77777777" w:rsidR="00FE3779" w:rsidRPr="000E2680" w:rsidRDefault="00FE3779" w:rsidP="00C30C5F">
            <w:pPr>
              <w:keepNext/>
              <w:spacing w:after="0" w:line="240" w:lineRule="auto"/>
              <w:ind w:left="0" w:right="-108"/>
              <w:jc w:val="center"/>
              <w:outlineLvl w:val="3"/>
              <w:rPr>
                <w:rFonts w:eastAsia="Times New Roman"/>
                <w:b/>
                <w:bCs/>
                <w:lang w:val="ro-RO" w:eastAsia="ro-RO"/>
              </w:rPr>
            </w:pPr>
            <w:r w:rsidRPr="000E2680">
              <w:rPr>
                <w:rFonts w:eastAsia="Times New Roman"/>
                <w:b/>
                <w:bCs/>
                <w:lang w:val="ro-RO" w:eastAsia="ro-RO"/>
              </w:rPr>
              <w:t>Trim.</w:t>
            </w:r>
          </w:p>
          <w:p w14:paraId="18C9D67A" w14:textId="77777777" w:rsidR="00FE3779" w:rsidRPr="000E2680" w:rsidRDefault="00FE3779" w:rsidP="00C30C5F">
            <w:pPr>
              <w:keepNext/>
              <w:spacing w:after="0" w:line="240" w:lineRule="auto"/>
              <w:ind w:left="0" w:right="-108"/>
              <w:jc w:val="center"/>
              <w:outlineLvl w:val="3"/>
              <w:rPr>
                <w:rFonts w:eastAsia="Times New Roman"/>
                <w:b/>
                <w:bCs/>
                <w:lang w:val="ro-RO" w:eastAsia="ro-RO"/>
              </w:rPr>
            </w:pPr>
            <w:r w:rsidRPr="000E2680">
              <w:rPr>
                <w:rFonts w:eastAsia="Times New Roman"/>
                <w:b/>
                <w:bCs/>
                <w:lang w:val="ro-RO" w:eastAsia="ro-RO"/>
              </w:rPr>
              <w:t>I – IV</w:t>
            </w:r>
          </w:p>
          <w:p w14:paraId="1235CC28" w14:textId="77777777" w:rsidR="00FE3779" w:rsidRPr="000E2680" w:rsidRDefault="00FE3779" w:rsidP="00C30C5F">
            <w:pPr>
              <w:keepNext/>
              <w:spacing w:after="0" w:line="240" w:lineRule="auto"/>
              <w:ind w:left="0" w:right="-108"/>
              <w:jc w:val="center"/>
              <w:outlineLvl w:val="3"/>
              <w:rPr>
                <w:rFonts w:eastAsia="Times New Roman"/>
                <w:b/>
                <w:bCs/>
                <w:lang w:val="ro-RO" w:eastAsia="ro-RO"/>
              </w:rPr>
            </w:pP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34E5D919" w14:textId="77777777" w:rsidR="00FE3779" w:rsidRPr="002E4E7B" w:rsidRDefault="00FE3779" w:rsidP="00354B96">
            <w:pPr>
              <w:spacing w:after="0" w:line="240" w:lineRule="auto"/>
              <w:ind w:left="0"/>
              <w:jc w:val="left"/>
              <w:rPr>
                <w:b/>
                <w:lang w:val="ro-RO"/>
              </w:rPr>
            </w:pPr>
            <w:r w:rsidRPr="002E4E7B">
              <w:rPr>
                <w:b/>
                <w:lang w:val="ro-RO"/>
              </w:rPr>
              <w:t xml:space="preserve">Coordonator:  Inspector </w:t>
            </w:r>
            <w:r>
              <w:rPr>
                <w:b/>
                <w:lang w:val="ro-RO"/>
              </w:rPr>
              <w:t>Sef</w:t>
            </w:r>
          </w:p>
          <w:p w14:paraId="70C66141" w14:textId="77777777" w:rsidR="00FE3779" w:rsidRDefault="00FE3779"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058DFE44" w14:textId="77777777" w:rsidR="00FE3779" w:rsidRPr="00FE3779" w:rsidRDefault="00FE3779" w:rsidP="00354B96">
            <w:pPr>
              <w:spacing w:after="0" w:line="240" w:lineRule="auto"/>
              <w:ind w:left="0"/>
              <w:jc w:val="left"/>
              <w:rPr>
                <w:b/>
                <w:lang w:val="ro-RO"/>
              </w:rPr>
            </w:pPr>
            <w:r>
              <w:rPr>
                <w:lang w:val="ro-RO"/>
              </w:rPr>
              <w:t>-Inspector sef adjunct RM: Iercu Daniela</w:t>
            </w:r>
          </w:p>
          <w:p w14:paraId="33602FBA" w14:textId="77777777" w:rsidR="00FE3779" w:rsidRPr="002E4E7B" w:rsidRDefault="00FE3779" w:rsidP="00354B96">
            <w:pPr>
              <w:spacing w:after="0" w:line="240" w:lineRule="auto"/>
              <w:ind w:left="0"/>
              <w:jc w:val="left"/>
              <w:rPr>
                <w:b/>
                <w:lang w:val="ro-RO"/>
              </w:rPr>
            </w:pPr>
            <w:r w:rsidRPr="002E4E7B">
              <w:rPr>
                <w:lang w:val="ro-RO"/>
              </w:rPr>
              <w:t>-Șef serviciu</w:t>
            </w:r>
            <w:r>
              <w:rPr>
                <w:lang w:val="ro-RO"/>
              </w:rPr>
              <w:t xml:space="preserve"> CMN</w:t>
            </w:r>
            <w:r w:rsidRPr="002E4E7B">
              <w:rPr>
                <w:lang w:val="ro-RO"/>
              </w:rPr>
              <w:t>:</w:t>
            </w:r>
            <w:r>
              <w:rPr>
                <w:lang w:val="ro-RO"/>
              </w:rPr>
              <w:t>Murgu Cristian</w:t>
            </w:r>
          </w:p>
          <w:p w14:paraId="7862122A" w14:textId="408EC5FA" w:rsidR="00FE3779" w:rsidRPr="00075E12" w:rsidRDefault="00FE3779"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Pr>
                <w:lang w:val="ro-RO"/>
              </w:rPr>
              <w:t xml:space="preserve">Aster Diana, Craciun Lioara, Dragan Florin, Dulgheru Catalin,Milicin Velimir, Popescu Ionela, Popescu Gabriel, Sora Valentina, Vasiluta Loredana </w:t>
            </w:r>
          </w:p>
        </w:tc>
      </w:tr>
      <w:tr w:rsidR="00FE3779" w:rsidRPr="00722D4B" w14:paraId="2E8A7F85" w14:textId="77777777" w:rsidTr="00EC7629">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27F4888C" w14:textId="77777777" w:rsidR="00FE3779" w:rsidRPr="00722D4B" w:rsidRDefault="00FE3779" w:rsidP="00C30C5F">
            <w:pPr>
              <w:spacing w:after="0" w:line="240" w:lineRule="auto"/>
              <w:ind w:left="-15" w:right="-59" w:hanging="63"/>
              <w:jc w:val="center"/>
              <w:rPr>
                <w:rFonts w:eastAsia="Times New Roman"/>
                <w:b/>
                <w:iCs/>
                <w:lang w:val="ro-RO" w:eastAsia="ro-RO"/>
              </w:rPr>
            </w:pPr>
            <w:r w:rsidRPr="00722D4B">
              <w:rPr>
                <w:rFonts w:eastAsia="Times New Roman"/>
                <w:b/>
                <w:iCs/>
                <w:lang w:val="ro-RO" w:eastAsia="ro-RO"/>
              </w:rPr>
              <w:t>9.</w:t>
            </w:r>
          </w:p>
        </w:tc>
        <w:tc>
          <w:tcPr>
            <w:tcW w:w="8317" w:type="dxa"/>
            <w:tcBorders>
              <w:top w:val="single" w:sz="4" w:space="0" w:color="auto"/>
              <w:left w:val="single" w:sz="4" w:space="0" w:color="auto"/>
              <w:bottom w:val="single" w:sz="4" w:space="0" w:color="auto"/>
              <w:right w:val="single" w:sz="4" w:space="0" w:color="auto"/>
            </w:tcBorders>
            <w:shd w:val="clear" w:color="auto" w:fill="auto"/>
            <w:vAlign w:val="center"/>
          </w:tcPr>
          <w:p w14:paraId="6B27180E" w14:textId="77777777" w:rsidR="00FE3779" w:rsidRPr="00722D4B" w:rsidRDefault="00FE3779" w:rsidP="00C30C5F">
            <w:pPr>
              <w:spacing w:after="0" w:line="240" w:lineRule="auto"/>
              <w:ind w:left="0"/>
              <w:rPr>
                <w:rFonts w:eastAsia="Times New Roman" w:cs="Arial"/>
                <w:b/>
                <w:lang w:val="ro-RO" w:eastAsia="ro-RO"/>
              </w:rPr>
            </w:pPr>
            <w:r w:rsidRPr="00722D4B">
              <w:rPr>
                <w:rFonts w:eastAsia="Times New Roman" w:cs="Arial"/>
                <w:b/>
                <w:lang w:val="ro-RO" w:eastAsia="ro-RO"/>
              </w:rPr>
              <w:t>Campanie națională pentru verificarea respectării prevederilor legale cu privire la condițiile de funcționare și procedura de înregistrare a agenților de plasare a forței de muncă în străinătate, potrivit Legii nr. 156/2000 privind protecţia cetăţenilor români care lucrează în străinătate, republicată, cu modificările și completările ulterioare.</w:t>
            </w:r>
          </w:p>
          <w:p w14:paraId="3423EFD1" w14:textId="630DE311" w:rsidR="00FE3779" w:rsidRPr="00722D4B" w:rsidRDefault="00FE3779" w:rsidP="00C30C5F">
            <w:pPr>
              <w:spacing w:after="0" w:line="240" w:lineRule="auto"/>
              <w:ind w:left="0"/>
              <w:rPr>
                <w:rFonts w:eastAsia="Times New Roman" w:cs="Arial"/>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B3E849" w14:textId="77777777" w:rsidR="00FE3779" w:rsidRPr="00FE3779" w:rsidRDefault="00FE3779" w:rsidP="00FE3779">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31DAC" w14:textId="77777777" w:rsidR="00FE3779" w:rsidRPr="00722D4B" w:rsidRDefault="00FE3779" w:rsidP="00C30C5F">
            <w:pPr>
              <w:keepNext/>
              <w:spacing w:after="0" w:line="240" w:lineRule="auto"/>
              <w:ind w:left="0" w:right="-108"/>
              <w:jc w:val="center"/>
              <w:outlineLvl w:val="3"/>
              <w:rPr>
                <w:rFonts w:eastAsia="Times New Roman"/>
                <w:b/>
                <w:bCs/>
                <w:lang w:val="ro-RO" w:eastAsia="ro-RO"/>
              </w:rPr>
            </w:pPr>
            <w:r w:rsidRPr="00722D4B">
              <w:rPr>
                <w:rFonts w:eastAsia="Times New Roman"/>
                <w:b/>
                <w:bCs/>
                <w:lang w:val="ro-RO" w:eastAsia="ro-RO"/>
              </w:rPr>
              <w:t>Trim.</w:t>
            </w:r>
          </w:p>
          <w:p w14:paraId="1CF63191" w14:textId="77777777" w:rsidR="00FE3779" w:rsidRPr="00722D4B" w:rsidRDefault="00FE3779" w:rsidP="00C30C5F">
            <w:pPr>
              <w:keepNext/>
              <w:spacing w:after="0" w:line="240" w:lineRule="auto"/>
              <w:ind w:left="0" w:right="-43"/>
              <w:jc w:val="center"/>
              <w:outlineLvl w:val="3"/>
              <w:rPr>
                <w:rFonts w:eastAsia="Times New Roman"/>
                <w:b/>
                <w:bCs/>
                <w:sz w:val="24"/>
                <w:szCs w:val="24"/>
                <w:lang w:val="ro-RO" w:eastAsia="ro-RO"/>
              </w:rPr>
            </w:pPr>
            <w:r w:rsidRPr="00722D4B">
              <w:rPr>
                <w:rFonts w:eastAsia="Times New Roman"/>
                <w:b/>
                <w:bCs/>
                <w:lang w:val="ro-RO" w:eastAsia="ro-RO"/>
              </w:rPr>
              <w:t>I-IV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2BD8589A" w14:textId="77777777" w:rsidR="00FE3779" w:rsidRPr="002E4E7B" w:rsidRDefault="00FE3779" w:rsidP="00354B96">
            <w:pPr>
              <w:spacing w:after="0" w:line="240" w:lineRule="auto"/>
              <w:ind w:left="0"/>
              <w:jc w:val="left"/>
              <w:rPr>
                <w:b/>
                <w:lang w:val="ro-RO"/>
              </w:rPr>
            </w:pPr>
            <w:r w:rsidRPr="002E4E7B">
              <w:rPr>
                <w:b/>
                <w:lang w:val="ro-RO"/>
              </w:rPr>
              <w:t xml:space="preserve">Coordonator:  Inspector </w:t>
            </w:r>
            <w:r>
              <w:rPr>
                <w:b/>
                <w:lang w:val="ro-RO"/>
              </w:rPr>
              <w:t>Sef</w:t>
            </w:r>
          </w:p>
          <w:p w14:paraId="25CBC604" w14:textId="77777777" w:rsidR="00FE3779" w:rsidRDefault="00FE3779"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15785887" w14:textId="77777777" w:rsidR="00FE3779" w:rsidRPr="002E4E7B" w:rsidRDefault="00FE3779" w:rsidP="00354B96">
            <w:pPr>
              <w:spacing w:after="0" w:line="240" w:lineRule="auto"/>
              <w:ind w:left="0"/>
              <w:jc w:val="left"/>
              <w:rPr>
                <w:b/>
                <w:lang w:val="ro-RO"/>
              </w:rPr>
            </w:pPr>
            <w:r>
              <w:rPr>
                <w:lang w:val="ro-RO"/>
              </w:rPr>
              <w:t>-Inspector sef adjunct RM: Iercu Daniela</w:t>
            </w:r>
          </w:p>
          <w:p w14:paraId="44E8FB0D" w14:textId="77777777" w:rsidR="00FE3779" w:rsidRPr="00FE3779" w:rsidRDefault="00FE3779" w:rsidP="00354B96">
            <w:pPr>
              <w:spacing w:after="0" w:line="240" w:lineRule="auto"/>
              <w:ind w:left="0"/>
              <w:jc w:val="left"/>
              <w:rPr>
                <w:lang w:val="ro-RO"/>
              </w:rPr>
            </w:pPr>
            <w:r w:rsidRPr="002E4E7B">
              <w:rPr>
                <w:lang w:val="ro-RO"/>
              </w:rPr>
              <w:t>-Șef serviciu</w:t>
            </w:r>
            <w:r>
              <w:rPr>
                <w:lang w:val="ro-RO"/>
              </w:rPr>
              <w:t xml:space="preserve"> CRM:Badescu Antonio</w:t>
            </w:r>
          </w:p>
          <w:p w14:paraId="1EE411C5" w14:textId="404DD2D3" w:rsidR="00FE3779" w:rsidRPr="00075E12" w:rsidRDefault="00FE3779"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 xml:space="preserve">stol Angela, Balog Eniko, Bucurei Cornelia, Farchescu Delia, Jebelean Elena, Jehac Mariana, Petrascu Loredana, Mihut Felicia, Murarescu Diana, Nedea Biliana, Pis </w:t>
            </w:r>
            <w:r>
              <w:rPr>
                <w:lang w:val="ro-RO"/>
              </w:rPr>
              <w:lastRenderedPageBreak/>
              <w:t>Ita, Sandu Cristian, Soboleanu Antoneta, Tirc Elisabeta</w:t>
            </w:r>
          </w:p>
        </w:tc>
      </w:tr>
      <w:tr w:rsidR="00FE3779" w:rsidRPr="000A40BE" w14:paraId="2300461E" w14:textId="77777777" w:rsidTr="00EC7629">
        <w:trPr>
          <w:trHeight w:val="1018"/>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124AD9B3" w14:textId="77777777" w:rsidR="00FE3779" w:rsidRPr="000A40BE" w:rsidRDefault="00FE3779" w:rsidP="00C30C5F">
            <w:pPr>
              <w:spacing w:after="0" w:line="240" w:lineRule="auto"/>
              <w:ind w:left="-15" w:right="-59" w:hanging="63"/>
              <w:jc w:val="center"/>
              <w:rPr>
                <w:rFonts w:eastAsia="Times New Roman"/>
                <w:b/>
                <w:iCs/>
                <w:lang w:val="ro-RO" w:eastAsia="ro-RO"/>
              </w:rPr>
            </w:pPr>
            <w:r w:rsidRPr="000A40BE">
              <w:rPr>
                <w:rFonts w:eastAsia="Times New Roman"/>
                <w:b/>
                <w:iCs/>
                <w:lang w:val="ro-RO" w:eastAsia="ro-RO"/>
              </w:rPr>
              <w:lastRenderedPageBreak/>
              <w:t>10.</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5C8E6D56" w14:textId="77777777" w:rsidR="00FE3779" w:rsidRPr="000A40BE" w:rsidRDefault="00FE3779" w:rsidP="00C30C5F">
            <w:pPr>
              <w:spacing w:after="0" w:line="240" w:lineRule="auto"/>
              <w:ind w:left="0"/>
              <w:rPr>
                <w:rFonts w:eastAsia="Times New Roman"/>
                <w:b/>
                <w:iCs/>
                <w:lang w:val="ro-RO" w:eastAsia="ro-RO"/>
              </w:rPr>
            </w:pPr>
            <w:r w:rsidRPr="000A40BE">
              <w:rPr>
                <w:rFonts w:eastAsia="Times New Roman" w:cs="Arial"/>
                <w:b/>
                <w:lang w:val="ro-RO" w:eastAsia="ro-RO"/>
              </w:rPr>
              <w:t>Campanie privind verificarea modului de respectare de către angajatori a prevederilor OG nr. 25/2014 privind încadrarea în muncă şi detaşarea străinilor pe teritoriul României şi pentru modificarea şi completarea unor acte normative privind regimul străinilor în România, cu modificările și completările ulterioare</w:t>
            </w:r>
            <w:r w:rsidRPr="000A40BE">
              <w:rPr>
                <w:rFonts w:eastAsia="Times New Roman"/>
                <w:b/>
                <w:iCs/>
                <w:lang w:val="ro-RO" w:eastAsia="ro-RO"/>
              </w:rPr>
              <w:t>.</w:t>
            </w:r>
          </w:p>
          <w:p w14:paraId="5F0556C1" w14:textId="5BFEE477" w:rsidR="00FE3779" w:rsidRPr="000A40BE" w:rsidRDefault="00FE3779" w:rsidP="00C30C5F">
            <w:pPr>
              <w:spacing w:after="0" w:line="240" w:lineRule="auto"/>
              <w:ind w:left="0"/>
              <w:rPr>
                <w:rFonts w:eastAsia="Times New Roman"/>
                <w:iCs/>
                <w:lang w:eastAsia="ro-RO"/>
              </w:rPr>
            </w:pPr>
          </w:p>
          <w:p w14:paraId="67608584" w14:textId="5C8F8338" w:rsidR="00FE3779" w:rsidRPr="000A40BE" w:rsidRDefault="00FE3779" w:rsidP="00C30C5F">
            <w:pPr>
              <w:spacing w:after="0" w:line="240" w:lineRule="auto"/>
              <w:ind w:left="0"/>
              <w:rPr>
                <w:rFonts w:eastAsia="Times New Roman"/>
                <w:iCs/>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EF0359" w14:textId="77777777" w:rsidR="00FE3779" w:rsidRPr="00FE3779" w:rsidRDefault="00FE3779" w:rsidP="00FE3779">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606AD5" w14:textId="77777777" w:rsidR="00FE3779" w:rsidRPr="000A40BE" w:rsidRDefault="00FE3779" w:rsidP="00C30C5F">
            <w:pPr>
              <w:keepNext/>
              <w:spacing w:after="0" w:line="240" w:lineRule="auto"/>
              <w:ind w:left="0" w:right="-43"/>
              <w:jc w:val="center"/>
              <w:outlineLvl w:val="3"/>
              <w:rPr>
                <w:rFonts w:eastAsia="Times New Roman"/>
                <w:b/>
                <w:bCs/>
                <w:lang w:val="ro-RO" w:eastAsia="ro-RO"/>
              </w:rPr>
            </w:pPr>
            <w:r w:rsidRPr="000A40BE">
              <w:rPr>
                <w:rFonts w:eastAsia="Times New Roman"/>
                <w:b/>
                <w:bCs/>
                <w:lang w:val="ro-RO" w:eastAsia="ro-RO"/>
              </w:rPr>
              <w:t>Trim.</w:t>
            </w:r>
          </w:p>
          <w:p w14:paraId="25EF772D" w14:textId="77777777" w:rsidR="00FE3779" w:rsidRPr="000A40BE" w:rsidRDefault="00FE3779" w:rsidP="00C30C5F">
            <w:pPr>
              <w:keepNext/>
              <w:spacing w:after="0" w:line="240" w:lineRule="auto"/>
              <w:ind w:left="0" w:right="-43"/>
              <w:jc w:val="center"/>
              <w:outlineLvl w:val="3"/>
              <w:rPr>
                <w:rFonts w:eastAsia="Times New Roman"/>
                <w:b/>
                <w:bCs/>
                <w:sz w:val="24"/>
                <w:szCs w:val="24"/>
                <w:lang w:val="ro-RO" w:eastAsia="ro-RO"/>
              </w:rPr>
            </w:pPr>
            <w:r w:rsidRPr="000A40BE">
              <w:rPr>
                <w:rFonts w:eastAsia="Times New Roman"/>
                <w:b/>
                <w:bCs/>
                <w:lang w:val="ro-RO" w:eastAsia="ro-RO"/>
              </w:rPr>
              <w:t>I-IV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6EBBAE52" w14:textId="77777777" w:rsidR="00FE3779" w:rsidRPr="002E4E7B" w:rsidRDefault="00FE3779" w:rsidP="00354B96">
            <w:pPr>
              <w:spacing w:after="0" w:line="240" w:lineRule="auto"/>
              <w:ind w:left="0"/>
              <w:jc w:val="left"/>
              <w:rPr>
                <w:b/>
                <w:lang w:val="ro-RO"/>
              </w:rPr>
            </w:pPr>
            <w:r w:rsidRPr="002E4E7B">
              <w:rPr>
                <w:b/>
                <w:lang w:val="ro-RO"/>
              </w:rPr>
              <w:t xml:space="preserve">Coordonator:  Inspector </w:t>
            </w:r>
            <w:r>
              <w:rPr>
                <w:b/>
                <w:lang w:val="ro-RO"/>
              </w:rPr>
              <w:t>Sef</w:t>
            </w:r>
          </w:p>
          <w:p w14:paraId="311B69BD" w14:textId="77777777" w:rsidR="00FE3779" w:rsidRDefault="00FE3779"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03B44B82" w14:textId="77777777" w:rsidR="00FE3779" w:rsidRPr="002E4E7B" w:rsidRDefault="00FE3779" w:rsidP="00354B96">
            <w:pPr>
              <w:spacing w:after="0" w:line="240" w:lineRule="auto"/>
              <w:ind w:left="0"/>
              <w:jc w:val="left"/>
              <w:rPr>
                <w:b/>
                <w:lang w:val="ro-RO"/>
              </w:rPr>
            </w:pPr>
            <w:r>
              <w:rPr>
                <w:lang w:val="ro-RO"/>
              </w:rPr>
              <w:t>-Inspector sef adjunct RM: Iercu Daniela</w:t>
            </w:r>
          </w:p>
          <w:p w14:paraId="36C17785" w14:textId="77777777" w:rsidR="00FE3779" w:rsidRPr="00FE3779" w:rsidRDefault="00FE3779" w:rsidP="00354B96">
            <w:pPr>
              <w:spacing w:after="0" w:line="240" w:lineRule="auto"/>
              <w:ind w:left="0"/>
              <w:jc w:val="left"/>
              <w:rPr>
                <w:lang w:val="ro-RO"/>
              </w:rPr>
            </w:pPr>
            <w:r w:rsidRPr="002E4E7B">
              <w:rPr>
                <w:lang w:val="ro-RO"/>
              </w:rPr>
              <w:t>-Șef serviciu</w:t>
            </w:r>
            <w:r>
              <w:rPr>
                <w:lang w:val="ro-RO"/>
              </w:rPr>
              <w:t xml:space="preserve"> CRM:Badescu Antonio</w:t>
            </w:r>
          </w:p>
          <w:p w14:paraId="0641BD1A" w14:textId="049DBBAD" w:rsidR="00FE3779" w:rsidRPr="00075E12" w:rsidRDefault="00FE3779"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stol Angela, Balog Eniko, Bucurei Cornelia, Farchescu Delia, Jebelean Elena, Jehac Mariana, Petrascu Loredana, Mihut Felicia, Murarescu Diana, Nedea Biliana, Pis Ita, Sandu Cristian, Soboleanu Antoneta, Tirc Elisabeta</w:t>
            </w:r>
          </w:p>
        </w:tc>
      </w:tr>
      <w:tr w:rsidR="00FE3779" w:rsidRPr="006A6230" w14:paraId="13D5002B" w14:textId="77777777" w:rsidTr="00075E12">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5C8EC52A" w14:textId="77777777" w:rsidR="00FE3779" w:rsidRPr="006A6230" w:rsidRDefault="00FE3779" w:rsidP="00C30C5F">
            <w:pPr>
              <w:spacing w:after="0" w:line="240" w:lineRule="auto"/>
              <w:ind w:left="-15" w:right="-59" w:hanging="63"/>
              <w:jc w:val="center"/>
              <w:rPr>
                <w:rFonts w:eastAsia="Times New Roman"/>
                <w:b/>
                <w:iCs/>
                <w:lang w:val="ro-RO" w:eastAsia="ro-RO"/>
              </w:rPr>
            </w:pPr>
            <w:r w:rsidRPr="006A6230">
              <w:rPr>
                <w:rFonts w:eastAsia="Times New Roman"/>
                <w:b/>
                <w:iCs/>
                <w:lang w:val="ro-RO" w:eastAsia="ro-RO"/>
              </w:rPr>
              <w:t>11.</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6C2EB50C" w14:textId="77777777" w:rsidR="00FE3779" w:rsidRPr="006A6230" w:rsidRDefault="00FE3779" w:rsidP="00C30C5F">
            <w:pPr>
              <w:spacing w:after="0" w:line="240" w:lineRule="auto"/>
              <w:ind w:left="0"/>
              <w:rPr>
                <w:rFonts w:eastAsia="Times New Roman" w:cs="Arial"/>
                <w:b/>
                <w:lang w:val="ro-RO" w:eastAsia="ro-RO"/>
              </w:rPr>
            </w:pPr>
            <w:r w:rsidRPr="006A6230">
              <w:rPr>
                <w:rFonts w:eastAsia="Times New Roman" w:cs="Arial"/>
                <w:b/>
                <w:lang w:val="ro-RO" w:eastAsia="ro-RO"/>
              </w:rPr>
              <w:t>Campanie privind verificarea modului în care se respectă legislația în domeniul relațiilor de muncă în transportul rutier.</w:t>
            </w:r>
          </w:p>
          <w:p w14:paraId="6B28B2FF" w14:textId="08A9DAF5" w:rsidR="00FE3779" w:rsidRPr="006A6230" w:rsidRDefault="00FE3779" w:rsidP="00C30C5F">
            <w:pPr>
              <w:spacing w:after="0" w:line="240" w:lineRule="auto"/>
              <w:ind w:left="0"/>
              <w:rPr>
                <w:rFonts w:eastAsia="Times New Roman" w:cs="Arial"/>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67E03E" w14:textId="77777777" w:rsidR="00FE3779" w:rsidRPr="006A6230" w:rsidRDefault="00FE3779"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26AE4" w14:textId="77777777" w:rsidR="00FE3779" w:rsidRPr="006A6230" w:rsidRDefault="00FE3779" w:rsidP="00C30C5F">
            <w:pPr>
              <w:keepNext/>
              <w:spacing w:after="0" w:line="240" w:lineRule="auto"/>
              <w:ind w:left="0" w:right="-43"/>
              <w:jc w:val="center"/>
              <w:outlineLvl w:val="3"/>
              <w:rPr>
                <w:rFonts w:eastAsia="Times New Roman"/>
                <w:b/>
                <w:bCs/>
                <w:lang w:val="ro-RO" w:eastAsia="ro-RO"/>
              </w:rPr>
            </w:pPr>
            <w:r w:rsidRPr="006A6230">
              <w:rPr>
                <w:rFonts w:eastAsia="Times New Roman"/>
                <w:b/>
                <w:bCs/>
                <w:lang w:val="ro-RO" w:eastAsia="ro-RO"/>
              </w:rPr>
              <w:t>Trim.</w:t>
            </w:r>
          </w:p>
          <w:p w14:paraId="449B616E" w14:textId="77777777" w:rsidR="00FE3779" w:rsidRPr="006A6230" w:rsidRDefault="00FE3779" w:rsidP="00C30C5F">
            <w:pPr>
              <w:keepNext/>
              <w:spacing w:after="0" w:line="240" w:lineRule="auto"/>
              <w:ind w:left="0" w:right="-43"/>
              <w:jc w:val="center"/>
              <w:outlineLvl w:val="3"/>
              <w:rPr>
                <w:rFonts w:eastAsia="Times New Roman"/>
                <w:b/>
                <w:bCs/>
                <w:sz w:val="24"/>
                <w:szCs w:val="24"/>
                <w:lang w:val="ro-RO" w:eastAsia="ro-RO"/>
              </w:rPr>
            </w:pPr>
            <w:r w:rsidRPr="006A6230">
              <w:rPr>
                <w:rFonts w:eastAsia="Times New Roman"/>
                <w:b/>
                <w:bCs/>
                <w:lang w:val="ro-RO" w:eastAsia="ro-RO"/>
              </w:rPr>
              <w:t>I-IV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7F58012" w14:textId="77777777" w:rsidR="00FE3779" w:rsidRPr="002E4E7B" w:rsidRDefault="00FE3779" w:rsidP="00354B96">
            <w:pPr>
              <w:spacing w:after="0" w:line="240" w:lineRule="auto"/>
              <w:ind w:left="0"/>
              <w:jc w:val="left"/>
              <w:rPr>
                <w:b/>
                <w:lang w:val="ro-RO"/>
              </w:rPr>
            </w:pPr>
            <w:r w:rsidRPr="002E4E7B">
              <w:rPr>
                <w:b/>
                <w:lang w:val="ro-RO"/>
              </w:rPr>
              <w:t xml:space="preserve">Coordonator:  Inspector </w:t>
            </w:r>
            <w:r>
              <w:rPr>
                <w:b/>
                <w:lang w:val="ro-RO"/>
              </w:rPr>
              <w:t>Sef</w:t>
            </w:r>
          </w:p>
          <w:p w14:paraId="403EF47A" w14:textId="77777777" w:rsidR="00FE3779" w:rsidRDefault="00FE3779"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4A35C02A" w14:textId="77777777" w:rsidR="00FE3779" w:rsidRPr="002E4E7B" w:rsidRDefault="00FE3779" w:rsidP="00354B96">
            <w:pPr>
              <w:spacing w:after="0" w:line="240" w:lineRule="auto"/>
              <w:ind w:left="0"/>
              <w:jc w:val="left"/>
              <w:rPr>
                <w:b/>
                <w:lang w:val="ro-RO"/>
              </w:rPr>
            </w:pPr>
            <w:r>
              <w:rPr>
                <w:lang w:val="ro-RO"/>
              </w:rPr>
              <w:t>-Inspector sef adjunct RM: Iercu Daniela</w:t>
            </w:r>
          </w:p>
          <w:p w14:paraId="0B19EEEA" w14:textId="77777777" w:rsidR="00FE3779" w:rsidRPr="00FE3779" w:rsidRDefault="00FE3779" w:rsidP="00354B96">
            <w:pPr>
              <w:spacing w:after="0" w:line="240" w:lineRule="auto"/>
              <w:ind w:left="0"/>
              <w:jc w:val="left"/>
              <w:rPr>
                <w:lang w:val="ro-RO"/>
              </w:rPr>
            </w:pPr>
            <w:r w:rsidRPr="002E4E7B">
              <w:rPr>
                <w:lang w:val="ro-RO"/>
              </w:rPr>
              <w:t>-Șef serviciu</w:t>
            </w:r>
            <w:r>
              <w:rPr>
                <w:lang w:val="ro-RO"/>
              </w:rPr>
              <w:t xml:space="preserve"> CRM:Badescu Antonio</w:t>
            </w:r>
          </w:p>
          <w:p w14:paraId="391FCBAA" w14:textId="32359937" w:rsidR="00FE3779" w:rsidRPr="00075E12" w:rsidRDefault="00FE3779"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stol Angela, Balog Eniko, Bucurei Cornelia, Farchescu Delia, Jebelean Elena, Jehac Mariana, Petrascu Loredana, Mihut Felicia, Murarescu Diana, Nedea Biliana, Pis Ita, Sandu Cristian, Soboleanu Antoneta, Tirc Elisabeta</w:t>
            </w:r>
          </w:p>
        </w:tc>
      </w:tr>
      <w:tr w:rsidR="00C30C5F" w:rsidRPr="00A2508B" w14:paraId="1C585AE7" w14:textId="77777777" w:rsidTr="00BE1253">
        <w:trPr>
          <w:trHeight w:val="523"/>
          <w:jc w:val="center"/>
        </w:trPr>
        <w:tc>
          <w:tcPr>
            <w:tcW w:w="158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D742911" w14:textId="77777777" w:rsidR="00C30C5F" w:rsidRPr="00A2508B" w:rsidRDefault="00C30C5F" w:rsidP="00C30C5F">
            <w:pPr>
              <w:spacing w:after="0" w:line="240" w:lineRule="auto"/>
              <w:ind w:left="0" w:hanging="63"/>
              <w:jc w:val="left"/>
              <w:rPr>
                <w:rFonts w:eastAsia="Times New Roman"/>
                <w:b/>
                <w:i/>
                <w:iCs/>
                <w:color w:val="000000" w:themeColor="text1"/>
                <w:lang w:val="ro-RO" w:eastAsia="ro-RO"/>
              </w:rPr>
            </w:pPr>
            <w:r w:rsidRPr="00A2508B">
              <w:rPr>
                <w:rFonts w:eastAsia="Times New Roman"/>
                <w:b/>
                <w:i/>
                <w:iCs/>
                <w:color w:val="000000" w:themeColor="text1"/>
                <w:lang w:val="ro-RO" w:eastAsia="ro-RO"/>
              </w:rPr>
              <w:t>V</w:t>
            </w:r>
            <w:r>
              <w:rPr>
                <w:rFonts w:eastAsia="Times New Roman"/>
                <w:b/>
                <w:i/>
                <w:iCs/>
                <w:color w:val="000000" w:themeColor="text1"/>
                <w:lang w:val="ro-RO" w:eastAsia="ro-RO"/>
              </w:rPr>
              <w:t>I</w:t>
            </w:r>
            <w:r w:rsidRPr="00A2508B">
              <w:rPr>
                <w:rFonts w:eastAsia="Times New Roman"/>
                <w:b/>
                <w:i/>
                <w:iCs/>
                <w:color w:val="000000" w:themeColor="text1"/>
                <w:lang w:val="ro-RO" w:eastAsia="ro-RO"/>
              </w:rPr>
              <w:t>. ACŢIUNI ÎN DOMENIUL SECURITĂŢII ŞI SĂNĂTĂŢII ÎN MUNCĂ</w:t>
            </w:r>
          </w:p>
        </w:tc>
      </w:tr>
      <w:tr w:rsidR="00C30C5F" w:rsidRPr="001D1644" w14:paraId="79454946" w14:textId="77777777" w:rsidTr="00EC7629">
        <w:trPr>
          <w:trHeight w:val="172"/>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04A40EC9" w14:textId="77777777" w:rsidR="00C30C5F" w:rsidRPr="001D1644" w:rsidRDefault="00C30C5F" w:rsidP="00C30C5F">
            <w:pPr>
              <w:spacing w:after="0" w:line="240" w:lineRule="auto"/>
              <w:ind w:left="0" w:hanging="63"/>
              <w:jc w:val="center"/>
              <w:rPr>
                <w:rFonts w:eastAsia="Times New Roman" w:cs="Arial"/>
                <w:b/>
                <w:lang w:val="ro-RO" w:eastAsia="ro-RO"/>
              </w:rPr>
            </w:pPr>
            <w:r w:rsidRPr="001D1644">
              <w:rPr>
                <w:rFonts w:eastAsia="Times New Roman" w:cs="Arial"/>
                <w:b/>
                <w:lang w:val="ro-RO" w:eastAsia="ro-RO"/>
              </w:rPr>
              <w:t>13.</w:t>
            </w:r>
          </w:p>
        </w:tc>
        <w:tc>
          <w:tcPr>
            <w:tcW w:w="8317" w:type="dxa"/>
            <w:tcBorders>
              <w:top w:val="single" w:sz="4" w:space="0" w:color="auto"/>
              <w:left w:val="single" w:sz="4" w:space="0" w:color="auto"/>
              <w:bottom w:val="single" w:sz="4" w:space="0" w:color="auto"/>
              <w:right w:val="single" w:sz="4" w:space="0" w:color="auto"/>
            </w:tcBorders>
            <w:shd w:val="clear" w:color="auto" w:fill="auto"/>
            <w:vAlign w:val="center"/>
          </w:tcPr>
          <w:p w14:paraId="65CE4DFC" w14:textId="7A3F6645" w:rsidR="00C30C5F" w:rsidRPr="00075E12" w:rsidRDefault="00C30C5F" w:rsidP="00C30C5F">
            <w:pPr>
              <w:spacing w:after="0" w:line="240" w:lineRule="auto"/>
              <w:ind w:left="0" w:right="58"/>
              <w:rPr>
                <w:b/>
                <w:lang w:val="ro-RO"/>
              </w:rPr>
            </w:pPr>
            <w:r w:rsidRPr="001D1644">
              <w:rPr>
                <w:b/>
                <w:lang w:val="ro-RO"/>
              </w:rPr>
              <w:t>Acțiune de verificare a modului în care sunt respectate cerinţele minime pentru asigurarea securității și protecția lucrătorilor care își desfășoară activitatea la locurile de muncă din industria extractivă diviziunile CAEN 05, 07, 08.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92A692" w14:textId="77777777" w:rsidR="00C30C5F" w:rsidRPr="001D1644" w:rsidRDefault="001846B8"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0D09B4" w14:textId="77777777" w:rsidR="00C30C5F" w:rsidRPr="001D1644" w:rsidRDefault="00C30C5F" w:rsidP="00C30C5F">
            <w:pPr>
              <w:keepNext/>
              <w:spacing w:after="0" w:line="240" w:lineRule="auto"/>
              <w:ind w:left="0"/>
              <w:jc w:val="center"/>
              <w:outlineLvl w:val="3"/>
              <w:rPr>
                <w:rFonts w:eastAsia="Times New Roman"/>
                <w:b/>
                <w:bCs/>
                <w:lang w:val="ro-RO" w:eastAsia="ro-RO"/>
              </w:rPr>
            </w:pPr>
            <w:r w:rsidRPr="001D1644">
              <w:rPr>
                <w:rFonts w:eastAsia="Times New Roman"/>
                <w:b/>
                <w:bCs/>
                <w:lang w:val="ro-RO" w:eastAsia="ro-RO"/>
              </w:rPr>
              <w:t>Trim.      I-III</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63A0FFE" w14:textId="77777777" w:rsidR="000649E4" w:rsidRPr="002E4E7B" w:rsidRDefault="000649E4" w:rsidP="000649E4">
            <w:pPr>
              <w:spacing w:after="0" w:line="240" w:lineRule="auto"/>
              <w:ind w:left="0"/>
              <w:jc w:val="left"/>
              <w:rPr>
                <w:b/>
                <w:lang w:val="ro-RO"/>
              </w:rPr>
            </w:pPr>
            <w:r>
              <w:rPr>
                <w:lang w:val="ro-RO"/>
              </w:rPr>
              <w:t>Inspector sef adjunct SSM: Lupu Rolf</w:t>
            </w:r>
          </w:p>
          <w:p w14:paraId="4C842F55" w14:textId="77777777" w:rsidR="000649E4" w:rsidRPr="00354B96" w:rsidRDefault="000649E4" w:rsidP="000649E4">
            <w:pPr>
              <w:spacing w:after="0" w:line="240" w:lineRule="auto"/>
              <w:ind w:left="0"/>
              <w:jc w:val="left"/>
              <w:rPr>
                <w:lang w:val="ro-RO"/>
              </w:rPr>
            </w:pPr>
            <w:r w:rsidRPr="002E4E7B">
              <w:rPr>
                <w:lang w:val="ro-RO"/>
              </w:rPr>
              <w:t>-Șef serviciu</w:t>
            </w:r>
            <w:r>
              <w:rPr>
                <w:lang w:val="ro-RO"/>
              </w:rPr>
              <w:t xml:space="preserve"> SSM: Pepu Ioan Aurel</w:t>
            </w:r>
          </w:p>
          <w:p w14:paraId="7A145672" w14:textId="4D43A3C1" w:rsidR="00C30C5F" w:rsidRPr="001D1644" w:rsidRDefault="000649E4" w:rsidP="00075E12">
            <w:pPr>
              <w:spacing w:after="0" w:line="240" w:lineRule="auto"/>
              <w:ind w:left="0"/>
              <w:jc w:val="left"/>
              <w:rPr>
                <w:lang w:val="ro-RO"/>
              </w:rPr>
            </w:pPr>
            <w:r>
              <w:rPr>
                <w:lang w:val="ro-RO"/>
              </w:rPr>
              <w:t>-</w:t>
            </w:r>
            <w:r w:rsidRPr="002E4E7B">
              <w:rPr>
                <w:lang w:val="ro-RO"/>
              </w:rPr>
              <w:t>Inspectori de muncă:</w:t>
            </w:r>
            <w:r>
              <w:rPr>
                <w:lang w:val="ro-RO"/>
              </w:rPr>
              <w:t xml:space="preserve"> Birnicu Adrian; Botian Horia;</w:t>
            </w:r>
            <w:r w:rsidR="00A03293">
              <w:rPr>
                <w:lang w:val="ro-RO"/>
              </w:rPr>
              <w:t xml:space="preserve"> Frentescu Ilie</w:t>
            </w:r>
          </w:p>
        </w:tc>
      </w:tr>
      <w:tr w:rsidR="00C30C5F" w:rsidRPr="00CD48AF" w14:paraId="484E0F76" w14:textId="77777777" w:rsidTr="00075E12">
        <w:trPr>
          <w:trHeight w:val="70"/>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218F7FD" w14:textId="77777777" w:rsidR="00C30C5F" w:rsidRPr="00CD48AF" w:rsidRDefault="00C30C5F" w:rsidP="00C30C5F">
            <w:pPr>
              <w:spacing w:after="0" w:line="240" w:lineRule="auto"/>
              <w:ind w:left="0" w:hanging="63"/>
              <w:jc w:val="center"/>
              <w:rPr>
                <w:rFonts w:eastAsia="Times New Roman" w:cs="Arial"/>
                <w:b/>
                <w:lang w:val="ro-RO" w:eastAsia="ro-RO"/>
              </w:rPr>
            </w:pPr>
            <w:r w:rsidRPr="00CD48AF">
              <w:rPr>
                <w:rFonts w:eastAsia="Times New Roman" w:cs="Arial"/>
                <w:b/>
                <w:lang w:val="ro-RO" w:eastAsia="ro-RO"/>
              </w:rPr>
              <w:lastRenderedPageBreak/>
              <w:t>14.</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42EEA4F6" w14:textId="77777777" w:rsidR="00C30C5F" w:rsidRPr="00CD48AF" w:rsidRDefault="00C30C5F" w:rsidP="00C30C5F">
            <w:pPr>
              <w:spacing w:after="0" w:line="240" w:lineRule="auto"/>
              <w:ind w:left="16"/>
              <w:rPr>
                <w:b/>
                <w:bCs/>
                <w:lang w:val="ro-RO"/>
              </w:rPr>
            </w:pPr>
            <w:r w:rsidRPr="00CD48AF">
              <w:rPr>
                <w:b/>
                <w:bCs/>
                <w:lang w:val="ro-RO"/>
              </w:rPr>
              <w:t>Acțiune de verificare a modului în care angajatorii au îndeplinit măsurile pentru normalizarea condițiilor de muncă la locurile de muncă încadrate în condiții deosebite.</w:t>
            </w:r>
          </w:p>
          <w:p w14:paraId="3FDFC470" w14:textId="29CF7B5C" w:rsidR="00C30C5F" w:rsidRPr="00CD48AF" w:rsidRDefault="00C30C5F" w:rsidP="00C30C5F">
            <w:pPr>
              <w:pStyle w:val="ListParagraph"/>
              <w:numPr>
                <w:ilvl w:val="0"/>
                <w:numId w:val="14"/>
              </w:numPr>
              <w:autoSpaceDE w:val="0"/>
              <w:autoSpaceDN w:val="0"/>
              <w:adjustRightInd w:val="0"/>
              <w:spacing w:after="0" w:line="240" w:lineRule="auto"/>
              <w:ind w:left="57"/>
              <w:contextualSpacing w:val="0"/>
              <w:rPr>
                <w:rFonts w:cs="Courier New"/>
                <w:lang w:val="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FCC31" w14:textId="77777777" w:rsidR="00C30C5F" w:rsidRPr="00CD48AF" w:rsidRDefault="001846B8"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91C8F" w14:textId="77777777" w:rsidR="00C30C5F" w:rsidRPr="00CD48AF" w:rsidRDefault="00C30C5F" w:rsidP="00C30C5F">
            <w:pPr>
              <w:keepNext/>
              <w:spacing w:after="0" w:line="240" w:lineRule="auto"/>
              <w:ind w:left="0" w:right="-108"/>
              <w:jc w:val="center"/>
              <w:outlineLvl w:val="3"/>
              <w:rPr>
                <w:rFonts w:eastAsia="Times New Roman"/>
                <w:b/>
                <w:bCs/>
                <w:lang w:val="ro-RO" w:eastAsia="ro-RO"/>
              </w:rPr>
            </w:pPr>
            <w:r w:rsidRPr="00CD48AF">
              <w:rPr>
                <w:rFonts w:eastAsia="Times New Roman"/>
                <w:b/>
                <w:bCs/>
                <w:lang w:val="ro-RO" w:eastAsia="ro-RO"/>
              </w:rPr>
              <w:t>Trim.</w:t>
            </w:r>
          </w:p>
          <w:p w14:paraId="115992F6" w14:textId="77777777" w:rsidR="00C30C5F" w:rsidRPr="00CD48AF" w:rsidRDefault="00C30C5F" w:rsidP="00C30C5F">
            <w:pPr>
              <w:keepNext/>
              <w:spacing w:after="0" w:line="240" w:lineRule="auto"/>
              <w:ind w:left="-95" w:right="-120"/>
              <w:jc w:val="center"/>
              <w:outlineLvl w:val="3"/>
              <w:rPr>
                <w:rFonts w:eastAsia="Times New Roman"/>
                <w:b/>
                <w:bCs/>
                <w:lang w:val="ro-RO" w:eastAsia="ro-RO"/>
              </w:rPr>
            </w:pPr>
            <w:r w:rsidRPr="00CD48AF">
              <w:rPr>
                <w:rFonts w:eastAsia="Times New Roman"/>
                <w:b/>
                <w:bCs/>
                <w:lang w:val="ro-RO" w:eastAsia="ro-RO"/>
              </w:rPr>
              <w:t>I-IV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3467A855" w14:textId="77777777" w:rsidR="000649E4" w:rsidRPr="002E4E7B" w:rsidRDefault="000649E4" w:rsidP="000649E4">
            <w:pPr>
              <w:spacing w:after="0" w:line="240" w:lineRule="auto"/>
              <w:ind w:left="0"/>
              <w:jc w:val="left"/>
              <w:rPr>
                <w:b/>
                <w:lang w:val="ro-RO"/>
              </w:rPr>
            </w:pPr>
            <w:r>
              <w:rPr>
                <w:lang w:val="ro-RO"/>
              </w:rPr>
              <w:t>Inspector sef adjunct SSM: Lupu Rolf</w:t>
            </w:r>
          </w:p>
          <w:p w14:paraId="07B18ADE" w14:textId="77777777" w:rsidR="000649E4" w:rsidRPr="00354B96" w:rsidRDefault="000649E4" w:rsidP="000649E4">
            <w:pPr>
              <w:spacing w:after="0" w:line="240" w:lineRule="auto"/>
              <w:ind w:left="0"/>
              <w:jc w:val="left"/>
              <w:rPr>
                <w:lang w:val="ro-RO"/>
              </w:rPr>
            </w:pPr>
            <w:r w:rsidRPr="002E4E7B">
              <w:rPr>
                <w:lang w:val="ro-RO"/>
              </w:rPr>
              <w:t>-Șef serviciu</w:t>
            </w:r>
            <w:r>
              <w:rPr>
                <w:lang w:val="ro-RO"/>
              </w:rPr>
              <w:t xml:space="preserve"> SSM: Pepu Ioan Aurel</w:t>
            </w:r>
          </w:p>
          <w:p w14:paraId="5EDC6651" w14:textId="36EDF59C" w:rsidR="00C30C5F" w:rsidRPr="00075E12" w:rsidRDefault="000649E4" w:rsidP="00075E12">
            <w:pPr>
              <w:spacing w:after="0" w:line="240" w:lineRule="auto"/>
              <w:ind w:left="0"/>
              <w:jc w:val="left"/>
              <w:rPr>
                <w:lang w:val="ro-RO"/>
              </w:rPr>
            </w:pPr>
            <w:r>
              <w:rPr>
                <w:lang w:val="ro-RO"/>
              </w:rPr>
              <w:t>-</w:t>
            </w:r>
            <w:r w:rsidRPr="002E4E7B">
              <w:rPr>
                <w:lang w:val="ro-RO"/>
              </w:rPr>
              <w:t>Inspectori de muncă:</w:t>
            </w:r>
            <w:r>
              <w:rPr>
                <w:lang w:val="ro-RO"/>
              </w:rPr>
              <w:t xml:space="preserve"> Jude Iadranca; Dzitac Ramona;</w:t>
            </w:r>
            <w:r w:rsidR="00A03293">
              <w:rPr>
                <w:lang w:val="ro-RO"/>
              </w:rPr>
              <w:t xml:space="preserve"> Pilica Claudia</w:t>
            </w:r>
          </w:p>
        </w:tc>
      </w:tr>
      <w:tr w:rsidR="00C30C5F" w:rsidRPr="003C543B" w14:paraId="41764E6B" w14:textId="77777777" w:rsidTr="00075E12">
        <w:trPr>
          <w:trHeight w:val="70"/>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5B3FA21" w14:textId="77777777" w:rsidR="00C30C5F" w:rsidRPr="003C543B" w:rsidRDefault="00C30C5F" w:rsidP="00C30C5F">
            <w:pPr>
              <w:spacing w:after="0" w:line="240" w:lineRule="auto"/>
              <w:ind w:left="0" w:hanging="63"/>
              <w:jc w:val="center"/>
              <w:rPr>
                <w:rFonts w:eastAsia="Times New Roman" w:cs="Arial"/>
                <w:b/>
                <w:lang w:val="ro-RO" w:eastAsia="ro-RO"/>
              </w:rPr>
            </w:pPr>
            <w:r w:rsidRPr="003C543B">
              <w:rPr>
                <w:rFonts w:eastAsia="Times New Roman" w:cs="Arial"/>
                <w:b/>
                <w:lang w:val="ro-RO" w:eastAsia="ro-RO"/>
              </w:rPr>
              <w:t>16.</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1EC3BAD1" w14:textId="6D435CCD" w:rsidR="00C30C5F" w:rsidRPr="00075E12" w:rsidRDefault="00C30C5F" w:rsidP="00C30C5F">
            <w:pPr>
              <w:spacing w:after="0" w:line="240" w:lineRule="auto"/>
              <w:ind w:left="0"/>
              <w:rPr>
                <w:rFonts w:eastAsia="Calibri"/>
                <w:b/>
                <w:lang w:val="ro-RO"/>
              </w:rPr>
            </w:pPr>
            <w:r w:rsidRPr="003C543B">
              <w:rPr>
                <w:rFonts w:eastAsia="Calibri"/>
                <w:b/>
                <w:lang w:val="ro-RO"/>
              </w:rPr>
              <w:t>Acţiune de conştientizare privind riscurile psihosociale la locurile de muncă, consecințele aferente pentru sănătatea psihică și fizică şi măsurile de prevenire necesare.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E2A0EB" w14:textId="77777777" w:rsidR="00C30C5F" w:rsidRPr="003C543B" w:rsidRDefault="001846B8"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42BAA" w14:textId="77777777" w:rsidR="00C30C5F" w:rsidRPr="003C543B" w:rsidRDefault="00C30C5F" w:rsidP="00C30C5F">
            <w:pPr>
              <w:keepNext/>
              <w:spacing w:after="0" w:line="240" w:lineRule="auto"/>
              <w:ind w:left="0"/>
              <w:jc w:val="center"/>
              <w:outlineLvl w:val="3"/>
              <w:rPr>
                <w:rFonts w:eastAsia="Times New Roman"/>
                <w:b/>
                <w:bCs/>
                <w:lang w:val="ro-RO" w:eastAsia="ro-RO"/>
              </w:rPr>
            </w:pPr>
            <w:r w:rsidRPr="003C543B">
              <w:rPr>
                <w:rFonts w:eastAsia="Times New Roman"/>
                <w:b/>
                <w:bCs/>
                <w:lang w:val="ro-RO" w:eastAsia="ro-RO"/>
              </w:rPr>
              <w:t>Trim.</w:t>
            </w:r>
          </w:p>
          <w:p w14:paraId="3C4BFFDC" w14:textId="77777777" w:rsidR="00C30C5F" w:rsidRPr="003C543B" w:rsidRDefault="00C30C5F" w:rsidP="00C30C5F">
            <w:pPr>
              <w:keepNext/>
              <w:spacing w:after="0" w:line="240" w:lineRule="auto"/>
              <w:ind w:left="0"/>
              <w:jc w:val="center"/>
              <w:outlineLvl w:val="3"/>
              <w:rPr>
                <w:rFonts w:eastAsia="Times New Roman"/>
                <w:b/>
                <w:bCs/>
                <w:lang w:val="ro-RO" w:eastAsia="ro-RO"/>
              </w:rPr>
            </w:pPr>
            <w:r w:rsidRPr="003C543B">
              <w:rPr>
                <w:rFonts w:eastAsia="Times New Roman"/>
                <w:b/>
                <w:bCs/>
                <w:lang w:val="ro-RO" w:eastAsia="ro-RO"/>
              </w:rPr>
              <w:t>I-II</w:t>
            </w:r>
          </w:p>
          <w:p w14:paraId="4AA3725D" w14:textId="77777777" w:rsidR="00C30C5F" w:rsidRPr="003C543B" w:rsidRDefault="00C30C5F" w:rsidP="00C30C5F">
            <w:pPr>
              <w:keepNext/>
              <w:spacing w:after="0" w:line="240" w:lineRule="auto"/>
              <w:ind w:left="0"/>
              <w:jc w:val="center"/>
              <w:outlineLvl w:val="3"/>
              <w:rPr>
                <w:rFonts w:eastAsia="Times New Roman"/>
                <w:b/>
                <w:bCs/>
                <w:lang w:val="ro-RO" w:eastAsia="ro-RO"/>
              </w:rPr>
            </w:pP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7B6732A6" w14:textId="77777777" w:rsidR="000649E4" w:rsidRPr="002E4E7B" w:rsidRDefault="000649E4" w:rsidP="000649E4">
            <w:pPr>
              <w:spacing w:after="0" w:line="240" w:lineRule="auto"/>
              <w:ind w:left="0"/>
              <w:jc w:val="left"/>
              <w:rPr>
                <w:b/>
                <w:lang w:val="ro-RO"/>
              </w:rPr>
            </w:pPr>
            <w:r>
              <w:rPr>
                <w:lang w:val="ro-RO"/>
              </w:rPr>
              <w:t>Inspector sef adjunct SSM: Lupu Rolf</w:t>
            </w:r>
          </w:p>
          <w:p w14:paraId="410EF47A" w14:textId="77777777" w:rsidR="000649E4" w:rsidRPr="00354B96" w:rsidRDefault="000649E4" w:rsidP="000649E4">
            <w:pPr>
              <w:spacing w:after="0" w:line="240" w:lineRule="auto"/>
              <w:ind w:left="0"/>
              <w:jc w:val="left"/>
              <w:rPr>
                <w:lang w:val="ro-RO"/>
              </w:rPr>
            </w:pPr>
            <w:r w:rsidRPr="002E4E7B">
              <w:rPr>
                <w:lang w:val="ro-RO"/>
              </w:rPr>
              <w:t>-Șef serviciu</w:t>
            </w:r>
            <w:r>
              <w:rPr>
                <w:lang w:val="ro-RO"/>
              </w:rPr>
              <w:t xml:space="preserve"> SSM: Pepu Ioan Aurel</w:t>
            </w:r>
          </w:p>
          <w:p w14:paraId="41890AF6" w14:textId="4C4C0880" w:rsidR="00C30C5F" w:rsidRPr="003C543B" w:rsidRDefault="000649E4" w:rsidP="00075E12">
            <w:pPr>
              <w:spacing w:after="0" w:line="240" w:lineRule="auto"/>
              <w:ind w:left="0"/>
              <w:jc w:val="left"/>
              <w:rPr>
                <w:lang w:val="ro-RO"/>
              </w:rPr>
            </w:pPr>
            <w:r>
              <w:rPr>
                <w:lang w:val="ro-RO"/>
              </w:rPr>
              <w:t>-</w:t>
            </w:r>
            <w:r w:rsidRPr="002E4E7B">
              <w:rPr>
                <w:lang w:val="ro-RO"/>
              </w:rPr>
              <w:t>Inspectori de muncă:</w:t>
            </w:r>
            <w:r>
              <w:rPr>
                <w:lang w:val="ro-RO"/>
              </w:rPr>
              <w:t xml:space="preserve"> Valceanu Carina; Moticica Nicoleta;</w:t>
            </w:r>
            <w:r w:rsidR="00A03293">
              <w:rPr>
                <w:lang w:val="ro-RO"/>
              </w:rPr>
              <w:t xml:space="preserve"> Mirescu Rudolf</w:t>
            </w:r>
          </w:p>
        </w:tc>
      </w:tr>
      <w:tr w:rsidR="00C30C5F" w:rsidRPr="003C543B" w14:paraId="002A1203" w14:textId="77777777" w:rsidTr="00075E12">
        <w:trPr>
          <w:trHeight w:val="70"/>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2AB2A8C" w14:textId="77777777" w:rsidR="00C30C5F" w:rsidRPr="003C543B" w:rsidRDefault="00C30C5F" w:rsidP="00C30C5F">
            <w:pPr>
              <w:spacing w:after="0" w:line="240" w:lineRule="auto"/>
              <w:ind w:left="0" w:hanging="63"/>
              <w:jc w:val="center"/>
              <w:rPr>
                <w:rFonts w:eastAsia="Times New Roman" w:cs="Arial"/>
                <w:b/>
                <w:lang w:val="ro-RO" w:eastAsia="ro-RO"/>
              </w:rPr>
            </w:pPr>
            <w:r w:rsidRPr="003C543B">
              <w:rPr>
                <w:rFonts w:eastAsia="Times New Roman" w:cs="Arial"/>
                <w:b/>
                <w:lang w:val="ro-RO" w:eastAsia="ro-RO"/>
              </w:rPr>
              <w:t>17.</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2B8C283C" w14:textId="77777777" w:rsidR="00C30C5F" w:rsidRPr="003C543B" w:rsidRDefault="00C30C5F" w:rsidP="00C30C5F">
            <w:pPr>
              <w:spacing w:after="0" w:line="240" w:lineRule="auto"/>
              <w:ind w:left="0"/>
              <w:rPr>
                <w:rFonts w:eastAsia="Calibri"/>
                <w:b/>
                <w:lang w:val="ro-RO"/>
              </w:rPr>
            </w:pPr>
            <w:r w:rsidRPr="003C543B">
              <w:rPr>
                <w:rFonts w:eastAsia="Calibri"/>
                <w:b/>
                <w:lang w:val="ro-RO"/>
              </w:rPr>
              <w:t>Acţiune de control vizând modul de respectare a cerinţelor minime de securitate şi sănătate în muncă pentru protecţia lucrătorilor împotriva riscurilor legate de expunerea la agenţi chimici periculoşi la locul de muncă.</w:t>
            </w:r>
          </w:p>
          <w:p w14:paraId="3AF04483" w14:textId="77777777" w:rsidR="009C0AE9" w:rsidRDefault="009C0AE9" w:rsidP="00C30C5F">
            <w:pPr>
              <w:spacing w:after="0" w:line="240" w:lineRule="auto"/>
              <w:ind w:left="0"/>
              <w:rPr>
                <w:rFonts w:eastAsia="Times New Roman"/>
                <w:bCs/>
                <w:iCs/>
                <w:lang w:val="ro-RO" w:eastAsia="ro-RO"/>
              </w:rPr>
            </w:pPr>
          </w:p>
          <w:p w14:paraId="59395EFE" w14:textId="1365C919" w:rsidR="00C30C5F" w:rsidRPr="003C543B" w:rsidRDefault="00C30C5F" w:rsidP="00C30C5F">
            <w:pPr>
              <w:spacing w:after="0" w:line="240" w:lineRule="auto"/>
              <w:ind w:left="0"/>
              <w:rPr>
                <w:rFonts w:eastAsia="Times New Roman"/>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FE1510" w14:textId="77777777" w:rsidR="00C30C5F" w:rsidRPr="003C543B" w:rsidRDefault="001846B8"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AB1AD" w14:textId="77777777" w:rsidR="00C30C5F" w:rsidRPr="003C543B" w:rsidRDefault="00C30C5F" w:rsidP="00C30C5F">
            <w:pPr>
              <w:keepNext/>
              <w:spacing w:after="0" w:line="240" w:lineRule="auto"/>
              <w:ind w:left="-95" w:right="-120"/>
              <w:jc w:val="center"/>
              <w:outlineLvl w:val="3"/>
              <w:rPr>
                <w:rFonts w:eastAsia="Times New Roman"/>
                <w:b/>
                <w:bCs/>
                <w:lang w:val="ro-RO" w:eastAsia="ro-RO"/>
              </w:rPr>
            </w:pPr>
            <w:r w:rsidRPr="003C543B">
              <w:rPr>
                <w:rFonts w:eastAsia="Times New Roman"/>
                <w:b/>
                <w:bCs/>
                <w:lang w:val="ro-RO" w:eastAsia="ro-RO"/>
              </w:rPr>
              <w:t>Trim.</w:t>
            </w:r>
          </w:p>
          <w:p w14:paraId="7BFEE96C" w14:textId="77777777" w:rsidR="00C30C5F" w:rsidRPr="003C543B" w:rsidRDefault="00C30C5F" w:rsidP="00C30C5F">
            <w:pPr>
              <w:keepNext/>
              <w:spacing w:after="0" w:line="240" w:lineRule="auto"/>
              <w:ind w:left="-95" w:right="-120"/>
              <w:jc w:val="center"/>
              <w:outlineLvl w:val="3"/>
              <w:rPr>
                <w:rFonts w:eastAsia="Times New Roman"/>
                <w:b/>
                <w:bCs/>
                <w:lang w:val="ro-RO" w:eastAsia="ro-RO"/>
              </w:rPr>
            </w:pPr>
            <w:r w:rsidRPr="003C543B">
              <w:rPr>
                <w:rFonts w:eastAsia="Times New Roman"/>
                <w:b/>
                <w:bCs/>
                <w:lang w:val="ro-RO" w:eastAsia="ro-RO"/>
              </w:rPr>
              <w:t>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7D4DE18C" w14:textId="77777777" w:rsidR="000649E4" w:rsidRPr="002E4E7B" w:rsidRDefault="000649E4" w:rsidP="000649E4">
            <w:pPr>
              <w:spacing w:after="0" w:line="240" w:lineRule="auto"/>
              <w:ind w:left="0"/>
              <w:jc w:val="left"/>
              <w:rPr>
                <w:b/>
                <w:lang w:val="ro-RO"/>
              </w:rPr>
            </w:pPr>
            <w:r>
              <w:rPr>
                <w:lang w:val="ro-RO"/>
              </w:rPr>
              <w:t>Inspector sef adjunct SSM: Lupu Rolf</w:t>
            </w:r>
          </w:p>
          <w:p w14:paraId="2FD2A7E1" w14:textId="77777777" w:rsidR="000649E4" w:rsidRPr="00354B96" w:rsidRDefault="000649E4" w:rsidP="000649E4">
            <w:pPr>
              <w:spacing w:after="0" w:line="240" w:lineRule="auto"/>
              <w:ind w:left="0"/>
              <w:jc w:val="left"/>
              <w:rPr>
                <w:lang w:val="ro-RO"/>
              </w:rPr>
            </w:pPr>
            <w:r w:rsidRPr="002E4E7B">
              <w:rPr>
                <w:lang w:val="ro-RO"/>
              </w:rPr>
              <w:t>-Șef serviciu</w:t>
            </w:r>
            <w:r>
              <w:rPr>
                <w:lang w:val="ro-RO"/>
              </w:rPr>
              <w:t xml:space="preserve"> SSM: Pepu Ioan Aurel</w:t>
            </w:r>
          </w:p>
          <w:p w14:paraId="0CB468ED" w14:textId="1BEF0339" w:rsidR="00C30C5F" w:rsidRPr="003C543B" w:rsidRDefault="000649E4" w:rsidP="00075E12">
            <w:pPr>
              <w:spacing w:after="0" w:line="240" w:lineRule="auto"/>
              <w:ind w:left="0"/>
              <w:jc w:val="left"/>
              <w:rPr>
                <w:lang w:val="ro-RO"/>
              </w:rPr>
            </w:pPr>
            <w:r>
              <w:rPr>
                <w:lang w:val="ro-RO"/>
              </w:rPr>
              <w:t>-</w:t>
            </w:r>
            <w:r w:rsidRPr="002E4E7B">
              <w:rPr>
                <w:lang w:val="ro-RO"/>
              </w:rPr>
              <w:t>Inspectori de muncă</w:t>
            </w:r>
            <w:r>
              <w:rPr>
                <w:lang w:val="ro-RO"/>
              </w:rPr>
              <w:t>: Eftimie Luminita;  Mirescu Rudolf;</w:t>
            </w:r>
            <w:r w:rsidR="00A03293">
              <w:rPr>
                <w:lang w:val="ro-RO"/>
              </w:rPr>
              <w:t xml:space="preserve"> </w:t>
            </w:r>
            <w:r w:rsidR="00702354">
              <w:rPr>
                <w:lang w:val="ro-RO"/>
              </w:rPr>
              <w:t>Moticica Nicoleta</w:t>
            </w:r>
          </w:p>
        </w:tc>
      </w:tr>
      <w:tr w:rsidR="00C30C5F" w:rsidRPr="00526977" w14:paraId="30DBFAF5" w14:textId="77777777" w:rsidTr="00075E12">
        <w:trPr>
          <w:trHeight w:val="70"/>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9019C42" w14:textId="77777777" w:rsidR="00C30C5F" w:rsidRPr="00526977" w:rsidRDefault="00C30C5F" w:rsidP="00C30C5F">
            <w:pPr>
              <w:spacing w:after="0" w:line="240" w:lineRule="auto"/>
              <w:ind w:left="0" w:hanging="63"/>
              <w:jc w:val="center"/>
              <w:rPr>
                <w:rFonts w:eastAsia="Times New Roman" w:cs="Arial"/>
                <w:b/>
                <w:lang w:val="ro-RO" w:eastAsia="ro-RO"/>
              </w:rPr>
            </w:pPr>
            <w:r w:rsidRPr="00526977">
              <w:rPr>
                <w:rFonts w:eastAsia="Times New Roman" w:cs="Arial"/>
                <w:b/>
                <w:lang w:val="ro-RO" w:eastAsia="ro-RO"/>
              </w:rPr>
              <w:t>18.</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7DD47F65" w14:textId="77777777" w:rsidR="00C30C5F" w:rsidRPr="00526977" w:rsidRDefault="00C30C5F" w:rsidP="00C30C5F">
            <w:pPr>
              <w:spacing w:after="0" w:line="240" w:lineRule="auto"/>
              <w:ind w:left="0"/>
              <w:rPr>
                <w:rFonts w:eastAsia="Times New Roman"/>
                <w:b/>
                <w:lang w:val="ro-RO" w:eastAsia="ro-RO"/>
              </w:rPr>
            </w:pPr>
            <w:r w:rsidRPr="00526977">
              <w:rPr>
                <w:rFonts w:eastAsia="Times New Roman"/>
                <w:b/>
                <w:lang w:val="ro-RO" w:eastAsia="ro-RO"/>
              </w:rPr>
              <w:t>Acțiune de control pentru verificarea modului în care se respectă  prevederile legale la comercializarea și depozitarea/păstrarea articolelor pirotehnice.</w:t>
            </w:r>
          </w:p>
          <w:p w14:paraId="03A63D14" w14:textId="7D72F63C" w:rsidR="00C30C5F" w:rsidRPr="00526977" w:rsidRDefault="00C30C5F" w:rsidP="0073334A">
            <w:pPr>
              <w:pStyle w:val="ListParagraph"/>
              <w:spacing w:after="0" w:line="240" w:lineRule="auto"/>
              <w:ind w:left="267"/>
              <w:rPr>
                <w:rFonts w:eastAsia="Times New Roman"/>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81D0F4" w14:textId="77777777" w:rsidR="00C30C5F" w:rsidRPr="00526977" w:rsidRDefault="001846B8"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39EC51" w14:textId="77777777" w:rsidR="00C30C5F" w:rsidRPr="00526977" w:rsidRDefault="00C30C5F" w:rsidP="00C30C5F">
            <w:pPr>
              <w:keepNext/>
              <w:spacing w:after="0" w:line="240" w:lineRule="auto"/>
              <w:ind w:left="-95" w:right="-120"/>
              <w:jc w:val="center"/>
              <w:outlineLvl w:val="3"/>
              <w:rPr>
                <w:rFonts w:eastAsia="Times New Roman"/>
                <w:b/>
                <w:bCs/>
                <w:lang w:val="ro-RO" w:eastAsia="ro-RO"/>
              </w:rPr>
            </w:pPr>
            <w:r w:rsidRPr="00526977">
              <w:rPr>
                <w:rFonts w:eastAsia="Times New Roman"/>
                <w:b/>
                <w:bCs/>
                <w:lang w:val="ro-RO" w:eastAsia="ro-RO"/>
              </w:rPr>
              <w:t>Trim.</w:t>
            </w:r>
          </w:p>
          <w:p w14:paraId="6F2BCACC" w14:textId="77777777" w:rsidR="00C30C5F" w:rsidRPr="00526977" w:rsidRDefault="00C30C5F" w:rsidP="00C30C5F">
            <w:pPr>
              <w:keepNext/>
              <w:spacing w:after="0" w:line="240" w:lineRule="auto"/>
              <w:ind w:left="-95" w:right="-120"/>
              <w:jc w:val="center"/>
              <w:outlineLvl w:val="3"/>
              <w:rPr>
                <w:rFonts w:eastAsia="Times New Roman"/>
                <w:b/>
                <w:bCs/>
                <w:lang w:val="ro-RO" w:eastAsia="ro-RO"/>
              </w:rPr>
            </w:pPr>
            <w:r w:rsidRPr="00526977">
              <w:rPr>
                <w:rFonts w:eastAsia="Times New Roman"/>
                <w:b/>
                <w:bCs/>
                <w:lang w:val="ro-RO" w:eastAsia="ro-RO"/>
              </w:rPr>
              <w:t>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7E0FD91C" w14:textId="77777777" w:rsidR="000649E4" w:rsidRPr="002E4E7B" w:rsidRDefault="000649E4" w:rsidP="000649E4">
            <w:pPr>
              <w:spacing w:after="0" w:line="240" w:lineRule="auto"/>
              <w:ind w:left="0"/>
              <w:jc w:val="left"/>
              <w:rPr>
                <w:b/>
                <w:lang w:val="ro-RO"/>
              </w:rPr>
            </w:pPr>
            <w:r>
              <w:rPr>
                <w:lang w:val="ro-RO"/>
              </w:rPr>
              <w:t>Inspector sef adjunct SSM: Lupu Rolf</w:t>
            </w:r>
          </w:p>
          <w:p w14:paraId="410901AE" w14:textId="77777777" w:rsidR="000649E4" w:rsidRPr="00354B96" w:rsidRDefault="000649E4" w:rsidP="000649E4">
            <w:pPr>
              <w:spacing w:after="0" w:line="240" w:lineRule="auto"/>
              <w:ind w:left="0"/>
              <w:jc w:val="left"/>
              <w:rPr>
                <w:lang w:val="ro-RO"/>
              </w:rPr>
            </w:pPr>
            <w:r w:rsidRPr="002E4E7B">
              <w:rPr>
                <w:lang w:val="ro-RO"/>
              </w:rPr>
              <w:t>-Șef serviciu</w:t>
            </w:r>
            <w:r>
              <w:rPr>
                <w:lang w:val="ro-RO"/>
              </w:rPr>
              <w:t xml:space="preserve"> SSM: Pepu Ioan Aurel</w:t>
            </w:r>
          </w:p>
          <w:p w14:paraId="3418A76E" w14:textId="3B5B6AB0" w:rsidR="00C30C5F" w:rsidRPr="00526977" w:rsidRDefault="000649E4" w:rsidP="00075E12">
            <w:pPr>
              <w:spacing w:after="0" w:line="240" w:lineRule="auto"/>
              <w:ind w:left="0"/>
              <w:jc w:val="left"/>
              <w:rPr>
                <w:lang w:val="ro-RO"/>
              </w:rPr>
            </w:pPr>
            <w:r>
              <w:rPr>
                <w:lang w:val="ro-RO"/>
              </w:rPr>
              <w:t>-</w:t>
            </w:r>
            <w:r w:rsidRPr="002E4E7B">
              <w:rPr>
                <w:lang w:val="ro-RO"/>
              </w:rPr>
              <w:t>Inspectori de muncă:</w:t>
            </w:r>
            <w:r>
              <w:rPr>
                <w:lang w:val="ro-RO"/>
              </w:rPr>
              <w:t xml:space="preserve"> Pilica Claudia; Birnicu Adrian</w:t>
            </w:r>
            <w:r w:rsidR="00A03293">
              <w:rPr>
                <w:lang w:val="ro-RO"/>
              </w:rPr>
              <w:t>; Botian Horia</w:t>
            </w:r>
          </w:p>
        </w:tc>
      </w:tr>
      <w:tr w:rsidR="00C30C5F" w:rsidRPr="00526977" w14:paraId="15C7215D" w14:textId="77777777" w:rsidTr="00EC7629">
        <w:trPr>
          <w:trHeight w:val="70"/>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0237543C" w14:textId="77777777" w:rsidR="00C30C5F" w:rsidRPr="00526977" w:rsidRDefault="00C30C5F" w:rsidP="00C30C5F">
            <w:pPr>
              <w:spacing w:after="0" w:line="240" w:lineRule="auto"/>
              <w:ind w:left="0" w:hanging="63"/>
              <w:jc w:val="center"/>
              <w:rPr>
                <w:rFonts w:eastAsia="Times New Roman" w:cs="Arial"/>
                <w:b/>
                <w:lang w:val="ro-RO" w:eastAsia="ro-RO"/>
              </w:rPr>
            </w:pPr>
            <w:r w:rsidRPr="00526977">
              <w:rPr>
                <w:rFonts w:eastAsia="Times New Roman" w:cs="Arial"/>
                <w:b/>
                <w:lang w:val="ro-RO" w:eastAsia="ro-RO"/>
              </w:rPr>
              <w:t>19.</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1FA7435D" w14:textId="77777777" w:rsidR="00C30C5F" w:rsidRPr="00526977" w:rsidRDefault="00C30C5F" w:rsidP="00C30C5F">
            <w:pPr>
              <w:spacing w:after="0" w:line="240" w:lineRule="auto"/>
              <w:ind w:left="0"/>
              <w:rPr>
                <w:rFonts w:eastAsia="Times New Roman" w:cs="Arial"/>
                <w:lang w:val="ro-RO" w:eastAsia="ro-RO"/>
              </w:rPr>
            </w:pPr>
            <w:r w:rsidRPr="00526977">
              <w:rPr>
                <w:rFonts w:eastAsia="Times New Roman" w:cs="Arial"/>
                <w:b/>
                <w:lang w:val="ro-RO" w:eastAsia="ro-RO"/>
              </w:rPr>
              <w:t>Acţiune de monitorizare privind riscurile existente la locurile de muncă din întreprinderile mici (10 - 49 lucrători</w:t>
            </w:r>
            <w:r w:rsidRPr="00526977">
              <w:rPr>
                <w:rFonts w:eastAsia="Times New Roman" w:cs="Arial"/>
                <w:lang w:val="ro-RO" w:eastAsia="ro-RO"/>
              </w:rPr>
              <w:t>).</w:t>
            </w:r>
          </w:p>
          <w:p w14:paraId="1178FF79" w14:textId="07194038" w:rsidR="00C30C5F" w:rsidRPr="00526977" w:rsidRDefault="00C30C5F" w:rsidP="00C30C5F">
            <w:pPr>
              <w:spacing w:after="0" w:line="240" w:lineRule="auto"/>
              <w:ind w:left="0"/>
              <w:rPr>
                <w:rFonts w:eastAsia="Times New Roman" w:cs="Arial"/>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ED7F66" w14:textId="77777777" w:rsidR="00C30C5F" w:rsidRPr="00526977" w:rsidRDefault="001846B8"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D5FF8" w14:textId="77777777" w:rsidR="00C30C5F" w:rsidRPr="00526977" w:rsidRDefault="00C30C5F" w:rsidP="00C30C5F">
            <w:pPr>
              <w:keepNext/>
              <w:spacing w:after="0" w:line="240" w:lineRule="auto"/>
              <w:ind w:left="0" w:right="-108"/>
              <w:jc w:val="center"/>
              <w:outlineLvl w:val="3"/>
              <w:rPr>
                <w:rFonts w:eastAsia="Times New Roman"/>
                <w:b/>
                <w:bCs/>
                <w:sz w:val="24"/>
                <w:szCs w:val="24"/>
                <w:lang w:val="ro-RO" w:eastAsia="ro-RO"/>
              </w:rPr>
            </w:pPr>
            <w:r w:rsidRPr="00526977">
              <w:rPr>
                <w:rFonts w:eastAsia="Times New Roman"/>
                <w:b/>
                <w:bCs/>
                <w:sz w:val="24"/>
                <w:szCs w:val="24"/>
                <w:lang w:val="ro-RO" w:eastAsia="ro-RO"/>
              </w:rPr>
              <w:t>Trim.</w:t>
            </w:r>
          </w:p>
          <w:p w14:paraId="689786DB" w14:textId="77777777" w:rsidR="00C30C5F" w:rsidRPr="00526977" w:rsidRDefault="00C30C5F" w:rsidP="00C30C5F">
            <w:pPr>
              <w:keepNext/>
              <w:spacing w:after="0" w:line="240" w:lineRule="auto"/>
              <w:ind w:left="0" w:right="-108"/>
              <w:jc w:val="center"/>
              <w:outlineLvl w:val="3"/>
              <w:rPr>
                <w:rFonts w:eastAsia="Times New Roman"/>
                <w:b/>
                <w:bCs/>
                <w:sz w:val="24"/>
                <w:szCs w:val="24"/>
                <w:lang w:val="ro-RO" w:eastAsia="ro-RO"/>
              </w:rPr>
            </w:pPr>
            <w:r w:rsidRPr="00526977">
              <w:rPr>
                <w:rFonts w:eastAsia="Times New Roman"/>
                <w:b/>
                <w:bCs/>
                <w:sz w:val="24"/>
                <w:szCs w:val="24"/>
                <w:lang w:val="ro-RO" w:eastAsia="ro-RO"/>
              </w:rPr>
              <w:t>I -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81D70A1" w14:textId="77777777" w:rsidR="007B0F25" w:rsidRPr="002E4E7B" w:rsidRDefault="007B0F25" w:rsidP="007B0F25">
            <w:pPr>
              <w:spacing w:after="0" w:line="240" w:lineRule="auto"/>
              <w:ind w:left="0"/>
              <w:jc w:val="left"/>
              <w:rPr>
                <w:b/>
                <w:lang w:val="ro-RO"/>
              </w:rPr>
            </w:pPr>
            <w:r>
              <w:rPr>
                <w:lang w:val="ro-RO"/>
              </w:rPr>
              <w:t>Inspector sef adjunct SSM: Lupu Rolf</w:t>
            </w:r>
          </w:p>
          <w:p w14:paraId="3C7687A3" w14:textId="77777777" w:rsidR="007B0F25" w:rsidRPr="00354B96" w:rsidRDefault="007B0F25" w:rsidP="007B0F25">
            <w:pPr>
              <w:spacing w:after="0" w:line="240" w:lineRule="auto"/>
              <w:ind w:left="0"/>
              <w:jc w:val="left"/>
              <w:rPr>
                <w:lang w:val="ro-RO"/>
              </w:rPr>
            </w:pPr>
            <w:r w:rsidRPr="002E4E7B">
              <w:rPr>
                <w:lang w:val="ro-RO"/>
              </w:rPr>
              <w:t>-Șef serviciu</w:t>
            </w:r>
            <w:r>
              <w:rPr>
                <w:lang w:val="ro-RO"/>
              </w:rPr>
              <w:t xml:space="preserve"> SSM: Pepu Ioan Aurel</w:t>
            </w:r>
          </w:p>
          <w:p w14:paraId="3212C973" w14:textId="2E4B1503" w:rsidR="00075E12" w:rsidRPr="00526977" w:rsidRDefault="007B0F25" w:rsidP="00075E12">
            <w:pPr>
              <w:spacing w:after="0" w:line="240" w:lineRule="auto"/>
              <w:ind w:left="0"/>
              <w:jc w:val="left"/>
              <w:rPr>
                <w:lang w:val="ro-RO"/>
              </w:rPr>
            </w:pPr>
            <w:r>
              <w:rPr>
                <w:lang w:val="ro-RO"/>
              </w:rPr>
              <w:t>-</w:t>
            </w:r>
            <w:r w:rsidRPr="002E4E7B">
              <w:rPr>
                <w:lang w:val="ro-RO"/>
              </w:rPr>
              <w:t>Inspectori de muncă:</w:t>
            </w:r>
            <w:r>
              <w:rPr>
                <w:lang w:val="ro-RO"/>
              </w:rPr>
              <w:t xml:space="preserve"> Radu Bogdan; Jude Iadranca</w:t>
            </w:r>
            <w:r w:rsidR="00A03293">
              <w:rPr>
                <w:lang w:val="ro-RO"/>
              </w:rPr>
              <w:t>; Hotean Robert</w:t>
            </w:r>
          </w:p>
        </w:tc>
      </w:tr>
      <w:tr w:rsidR="00C30C5F" w:rsidRPr="00A2508B" w14:paraId="24725317" w14:textId="77777777" w:rsidTr="00BE1253">
        <w:trPr>
          <w:cantSplit/>
          <w:trHeight w:val="443"/>
          <w:jc w:val="center"/>
        </w:trPr>
        <w:tc>
          <w:tcPr>
            <w:tcW w:w="158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357A56F" w14:textId="77777777" w:rsidR="00C30C5F" w:rsidRPr="00A2508B" w:rsidRDefault="00C30C5F" w:rsidP="00C30C5F">
            <w:pPr>
              <w:spacing w:after="0" w:line="240" w:lineRule="auto"/>
              <w:ind w:left="0" w:hanging="62"/>
              <w:jc w:val="left"/>
              <w:rPr>
                <w:rFonts w:eastAsia="Times New Roman"/>
                <w:b/>
                <w:i/>
                <w:iCs/>
                <w:color w:val="000000" w:themeColor="text1"/>
                <w:lang w:val="ro-RO" w:eastAsia="ro-RO"/>
              </w:rPr>
            </w:pPr>
            <w:r w:rsidRPr="00A2508B">
              <w:rPr>
                <w:rFonts w:eastAsia="Times New Roman"/>
                <w:b/>
                <w:i/>
                <w:iCs/>
                <w:color w:val="000000" w:themeColor="text1"/>
                <w:lang w:val="ro-RO" w:eastAsia="ro-RO"/>
              </w:rPr>
              <w:t>VI</w:t>
            </w:r>
            <w:r>
              <w:rPr>
                <w:rFonts w:eastAsia="Times New Roman"/>
                <w:b/>
                <w:i/>
                <w:iCs/>
                <w:color w:val="000000" w:themeColor="text1"/>
                <w:lang w:val="ro-RO" w:eastAsia="ro-RO"/>
              </w:rPr>
              <w:t>I</w:t>
            </w:r>
            <w:r w:rsidRPr="00A2508B">
              <w:rPr>
                <w:rFonts w:eastAsia="Times New Roman"/>
                <w:b/>
                <w:i/>
                <w:iCs/>
                <w:color w:val="000000" w:themeColor="text1"/>
                <w:lang w:val="ro-RO" w:eastAsia="ro-RO"/>
              </w:rPr>
              <w:t>. ACŢIUNI ÎN DOMENIUL RELAŢIILOR DE MUNCĂ</w:t>
            </w:r>
          </w:p>
        </w:tc>
      </w:tr>
      <w:tr w:rsidR="001F47EC" w:rsidRPr="0045263E" w14:paraId="6088D0E1" w14:textId="77777777" w:rsidTr="00075E12">
        <w:trPr>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50EA62EF" w14:textId="77777777" w:rsidR="001F47EC" w:rsidRPr="0045263E" w:rsidRDefault="001F47EC" w:rsidP="00C30C5F">
            <w:pPr>
              <w:spacing w:after="0" w:line="240" w:lineRule="auto"/>
              <w:ind w:left="0" w:hanging="63"/>
              <w:jc w:val="center"/>
              <w:rPr>
                <w:rFonts w:eastAsia="Times New Roman" w:cs="Arial"/>
                <w:b/>
                <w:lang w:val="ro-RO" w:eastAsia="ro-RO"/>
              </w:rPr>
            </w:pPr>
            <w:r w:rsidRPr="0045263E">
              <w:rPr>
                <w:rFonts w:eastAsia="Times New Roman" w:cs="Arial"/>
                <w:b/>
                <w:lang w:val="ro-RO" w:eastAsia="ro-RO"/>
              </w:rPr>
              <w:t>20.</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4AE252E6" w14:textId="77777777" w:rsidR="001F47EC" w:rsidRPr="0045263E" w:rsidRDefault="001F47EC" w:rsidP="00C30C5F">
            <w:pPr>
              <w:spacing w:after="0" w:line="240" w:lineRule="auto"/>
              <w:ind w:left="0"/>
              <w:rPr>
                <w:rFonts w:eastAsia="Times New Roman" w:cs="Arial"/>
                <w:b/>
                <w:lang w:val="ro-RO" w:eastAsia="ro-RO"/>
              </w:rPr>
            </w:pPr>
            <w:r w:rsidRPr="0045263E">
              <w:rPr>
                <w:rFonts w:eastAsia="Times New Roman" w:cs="Arial"/>
                <w:b/>
                <w:lang w:val="ro-RO" w:eastAsia="ro-RO"/>
              </w:rPr>
              <w:t xml:space="preserve">Acțiune de identificare şi combatere a cazurilor de muncă nedeclarată și subdeclarată  în domeniul  prestărilor de servicii </w:t>
            </w:r>
          </w:p>
          <w:p w14:paraId="679326DB" w14:textId="77777777" w:rsidR="001F47EC" w:rsidRPr="0045263E" w:rsidRDefault="001F47EC" w:rsidP="00C30C5F">
            <w:pPr>
              <w:spacing w:after="0" w:line="240" w:lineRule="auto"/>
              <w:ind w:left="0"/>
              <w:rPr>
                <w:rFonts w:eastAsia="Times New Roman" w:cs="Arial"/>
                <w:b/>
                <w:lang w:val="ro-RO" w:eastAsia="ro-RO"/>
              </w:rPr>
            </w:pPr>
            <w:r w:rsidRPr="0045263E">
              <w:rPr>
                <w:rFonts w:eastAsia="Times New Roman" w:cs="Arial"/>
                <w:b/>
                <w:lang w:val="ro-RO" w:eastAsia="ro-RO"/>
              </w:rPr>
              <w:t>(catering, livrare, curierat, etc</w:t>
            </w:r>
            <w:r w:rsidRPr="0045263E">
              <w:rPr>
                <w:rFonts w:eastAsia="Times New Roman" w:cs="Arial"/>
                <w:b/>
                <w:lang w:eastAsia="ro-RO"/>
              </w:rPr>
              <w:t>.</w:t>
            </w:r>
            <w:r w:rsidRPr="0045263E">
              <w:rPr>
                <w:rFonts w:eastAsia="Times New Roman" w:cs="Arial"/>
                <w:b/>
                <w:lang w:val="ro-RO" w:eastAsia="ro-RO"/>
              </w:rPr>
              <w:t>) precum și în domeniul cabinetelor medicale individuale, policlinici și spitale private.</w:t>
            </w:r>
          </w:p>
          <w:p w14:paraId="2BA4BB0A" w14:textId="0D412336" w:rsidR="001F47EC" w:rsidRPr="0045263E" w:rsidRDefault="001F47EC" w:rsidP="00C30C5F">
            <w:pPr>
              <w:spacing w:after="0" w:line="240" w:lineRule="auto"/>
              <w:ind w:left="0"/>
              <w:rPr>
                <w:rFonts w:eastAsia="Times New Roman" w:cs="Arial"/>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A84A45" w14:textId="77777777" w:rsidR="001F47EC" w:rsidRPr="0045263E" w:rsidRDefault="001F47EC" w:rsidP="00C30C5F">
            <w:pPr>
              <w:spacing w:after="0" w:line="240" w:lineRule="auto"/>
              <w:ind w:left="-108" w:right="-108"/>
              <w:jc w:val="center"/>
              <w:rPr>
                <w:rFonts w:eastAsia="Times New Roman"/>
                <w:b/>
                <w:lang w:val="ro-RO" w:eastAsia="ro-RO"/>
              </w:rPr>
            </w:pPr>
            <w:r w:rsidRPr="0045263E">
              <w:rPr>
                <w:rFonts w:eastAsia="Times New Roman"/>
                <w:b/>
                <w:lang w:val="ro-RO" w:eastAsia="ro-RO"/>
              </w:rPr>
              <w:t>I</w:t>
            </w:r>
            <w:r>
              <w:rPr>
                <w:rFonts w:eastAsia="Times New Roman"/>
                <w:b/>
                <w:lang w:val="ro-RO" w:eastAsia="ro-RO"/>
              </w:rPr>
              <w:t>TM TMIS</w:t>
            </w:r>
          </w:p>
          <w:p w14:paraId="78361886" w14:textId="77777777" w:rsidR="001F47EC" w:rsidRPr="0045263E" w:rsidRDefault="001F47EC" w:rsidP="00C30C5F">
            <w:pPr>
              <w:spacing w:after="0" w:line="240" w:lineRule="auto"/>
              <w:ind w:left="-108" w:right="-108"/>
              <w:jc w:val="center"/>
              <w:rPr>
                <w:rFonts w:eastAsia="Times New Roman"/>
                <w:b/>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57B641" w14:textId="77777777" w:rsidR="001F47EC" w:rsidRPr="0045263E" w:rsidRDefault="001F47EC" w:rsidP="00C30C5F">
            <w:pPr>
              <w:spacing w:after="0" w:line="240" w:lineRule="auto"/>
              <w:ind w:left="-108" w:right="-108"/>
              <w:jc w:val="center"/>
              <w:rPr>
                <w:rFonts w:eastAsia="Times New Roman"/>
                <w:b/>
                <w:lang w:val="ro-RO"/>
              </w:rPr>
            </w:pPr>
            <w:r w:rsidRPr="0045263E">
              <w:rPr>
                <w:rFonts w:eastAsia="Times New Roman"/>
                <w:b/>
                <w:lang w:val="ro-RO"/>
              </w:rPr>
              <w:t>Trim.</w:t>
            </w:r>
          </w:p>
          <w:p w14:paraId="15F7B2E8" w14:textId="77777777" w:rsidR="001F47EC" w:rsidRPr="0045263E" w:rsidRDefault="001F47EC" w:rsidP="00C30C5F">
            <w:pPr>
              <w:spacing w:after="0" w:line="240" w:lineRule="auto"/>
              <w:ind w:left="-108" w:right="-108"/>
              <w:jc w:val="center"/>
              <w:rPr>
                <w:rFonts w:eastAsia="Times New Roman"/>
                <w:b/>
                <w:lang w:val="ro-RO"/>
              </w:rPr>
            </w:pPr>
            <w:r w:rsidRPr="0045263E">
              <w:rPr>
                <w:rFonts w:eastAsia="Times New Roman"/>
                <w:b/>
                <w:lang w:val="ro-RO"/>
              </w:rPr>
              <w:t>II – IV</w:t>
            </w:r>
          </w:p>
          <w:p w14:paraId="5A973935" w14:textId="77777777" w:rsidR="001F47EC" w:rsidRPr="0045263E" w:rsidRDefault="001F47EC" w:rsidP="00C30C5F">
            <w:pPr>
              <w:spacing w:after="0" w:line="240" w:lineRule="auto"/>
              <w:ind w:left="-108" w:right="-108"/>
              <w:jc w:val="center"/>
              <w:rPr>
                <w:rFonts w:eastAsia="Times New Roman"/>
                <w:b/>
                <w:lang w:val="ro-RO"/>
              </w:rPr>
            </w:pP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767A98AB" w14:textId="77777777" w:rsidR="001F47EC" w:rsidRPr="002E4E7B" w:rsidRDefault="001F47EC" w:rsidP="00354B96">
            <w:pPr>
              <w:spacing w:after="0" w:line="240" w:lineRule="auto"/>
              <w:ind w:left="0"/>
              <w:jc w:val="left"/>
              <w:rPr>
                <w:b/>
                <w:lang w:val="ro-RO"/>
              </w:rPr>
            </w:pPr>
            <w:r w:rsidRPr="002E4E7B">
              <w:rPr>
                <w:b/>
                <w:lang w:val="ro-RO"/>
              </w:rPr>
              <w:t xml:space="preserve">Coordonator:  Inspector </w:t>
            </w:r>
            <w:r>
              <w:rPr>
                <w:b/>
                <w:lang w:val="ro-RO"/>
              </w:rPr>
              <w:t>Sef</w:t>
            </w:r>
          </w:p>
          <w:p w14:paraId="583FBFF8" w14:textId="77777777" w:rsidR="001F47EC" w:rsidRDefault="001F47EC"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20B48402" w14:textId="77777777" w:rsidR="001F47EC" w:rsidRPr="00FE3779" w:rsidRDefault="001F47EC" w:rsidP="00354B96">
            <w:pPr>
              <w:spacing w:after="0" w:line="240" w:lineRule="auto"/>
              <w:ind w:left="0"/>
              <w:jc w:val="left"/>
              <w:rPr>
                <w:b/>
                <w:lang w:val="ro-RO"/>
              </w:rPr>
            </w:pPr>
            <w:r>
              <w:rPr>
                <w:lang w:val="ro-RO"/>
              </w:rPr>
              <w:t>-Inspector sef adjunct RM: Iercu Daniela</w:t>
            </w:r>
          </w:p>
          <w:p w14:paraId="4838FE51" w14:textId="77777777" w:rsidR="001F47EC" w:rsidRPr="002E4E7B" w:rsidRDefault="001F47EC" w:rsidP="00354B96">
            <w:pPr>
              <w:spacing w:after="0" w:line="240" w:lineRule="auto"/>
              <w:ind w:left="0"/>
              <w:jc w:val="left"/>
              <w:rPr>
                <w:b/>
                <w:lang w:val="ro-RO"/>
              </w:rPr>
            </w:pPr>
            <w:r w:rsidRPr="002E4E7B">
              <w:rPr>
                <w:lang w:val="ro-RO"/>
              </w:rPr>
              <w:t>-Șef serviciu</w:t>
            </w:r>
            <w:r>
              <w:rPr>
                <w:lang w:val="ro-RO"/>
              </w:rPr>
              <w:t xml:space="preserve"> CMN</w:t>
            </w:r>
            <w:r w:rsidRPr="002E4E7B">
              <w:rPr>
                <w:lang w:val="ro-RO"/>
              </w:rPr>
              <w:t>:</w:t>
            </w:r>
            <w:r>
              <w:rPr>
                <w:lang w:val="ro-RO"/>
              </w:rPr>
              <w:t>Murgu Cristian</w:t>
            </w:r>
          </w:p>
          <w:p w14:paraId="2508E012" w14:textId="68DC360B" w:rsidR="001F47EC" w:rsidRPr="00075E12" w:rsidRDefault="001F47EC"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Pr>
                <w:lang w:val="ro-RO"/>
              </w:rPr>
              <w:t xml:space="preserve">Aster Diana, Craciun Lioara, Dragan Florin, Dulgheru Catalin,Milicin Velimir, Popescu Ionela, Popescu Gabriel, Sora Valentina, Vasiluta Loredana </w:t>
            </w:r>
          </w:p>
        </w:tc>
      </w:tr>
      <w:tr w:rsidR="001F47EC" w:rsidRPr="00CA3B64" w14:paraId="4188B8B5" w14:textId="77777777" w:rsidTr="00366901">
        <w:trPr>
          <w:trHeight w:val="593"/>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BC2265F" w14:textId="77777777" w:rsidR="001F47EC" w:rsidRPr="00CA3B64" w:rsidRDefault="001F47EC" w:rsidP="00C30C5F">
            <w:pPr>
              <w:spacing w:after="0" w:line="240" w:lineRule="auto"/>
              <w:ind w:left="0" w:hanging="63"/>
              <w:jc w:val="center"/>
              <w:rPr>
                <w:rFonts w:eastAsia="Times New Roman" w:cs="Arial"/>
                <w:b/>
                <w:lang w:val="ro-RO" w:eastAsia="ro-RO"/>
              </w:rPr>
            </w:pPr>
            <w:r w:rsidRPr="00CA3B64">
              <w:rPr>
                <w:rFonts w:eastAsia="Times New Roman" w:cs="Arial"/>
                <w:b/>
                <w:lang w:val="ro-RO" w:eastAsia="ro-RO"/>
              </w:rPr>
              <w:lastRenderedPageBreak/>
              <w:t>21.</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6246F429" w14:textId="77777777" w:rsidR="001F47EC" w:rsidRPr="00CA3B64" w:rsidRDefault="001F47EC" w:rsidP="00C30C5F">
            <w:pPr>
              <w:spacing w:after="0" w:line="240" w:lineRule="auto"/>
              <w:ind w:left="0"/>
              <w:rPr>
                <w:rFonts w:eastAsia="Times New Roman" w:cs="Arial"/>
                <w:b/>
                <w:lang w:val="ro-RO" w:eastAsia="ro-RO"/>
              </w:rPr>
            </w:pPr>
            <w:r w:rsidRPr="00CA3B64">
              <w:rPr>
                <w:rFonts w:eastAsia="Times New Roman" w:cs="Arial"/>
                <w:b/>
                <w:iCs/>
                <w:lang w:val="ro-RO" w:eastAsia="ro-RO"/>
              </w:rPr>
              <w:t xml:space="preserve">Acțiune de </w:t>
            </w:r>
            <w:r w:rsidRPr="00CA3B64">
              <w:rPr>
                <w:rFonts w:eastAsia="Times New Roman" w:cs="Arial"/>
                <w:b/>
                <w:lang w:val="ro-RO" w:eastAsia="ro-RO"/>
              </w:rPr>
              <w:t>verificare a modului în care angajatorii respectă în relațiile de muncă prevederile Legii nr. 202/2002 privind egalitatea de şanse şi de tratament între femei şi bărbaţi.</w:t>
            </w:r>
          </w:p>
          <w:p w14:paraId="354DB5E0" w14:textId="16F0804C" w:rsidR="001F47EC" w:rsidRPr="00CA3B64" w:rsidRDefault="001F47EC" w:rsidP="00C30C5F">
            <w:pPr>
              <w:spacing w:after="0" w:line="240" w:lineRule="auto"/>
              <w:ind w:left="0"/>
              <w:rPr>
                <w:rFonts w:eastAsia="Times New Roman" w:cs="Arial"/>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471238" w14:textId="77777777" w:rsidR="001F47EC" w:rsidRPr="00CA3B64" w:rsidRDefault="001F47EC" w:rsidP="001F47EC">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29888" w14:textId="77777777" w:rsidR="001F47EC" w:rsidRPr="00CA3B64" w:rsidRDefault="001F47EC" w:rsidP="00C30C5F">
            <w:pPr>
              <w:spacing w:after="0" w:line="240" w:lineRule="auto"/>
              <w:ind w:left="-108" w:right="-108"/>
              <w:jc w:val="center"/>
              <w:rPr>
                <w:rFonts w:eastAsia="Times New Roman"/>
                <w:b/>
                <w:lang w:val="ro-RO"/>
              </w:rPr>
            </w:pPr>
            <w:r w:rsidRPr="00CA3B64">
              <w:rPr>
                <w:rFonts w:eastAsia="Times New Roman"/>
                <w:b/>
                <w:lang w:val="ro-RO"/>
              </w:rPr>
              <w:t>Trim.</w:t>
            </w:r>
          </w:p>
          <w:p w14:paraId="78F256FF" w14:textId="77777777" w:rsidR="001F47EC" w:rsidRPr="00CA3B64" w:rsidRDefault="001F47EC" w:rsidP="00C30C5F">
            <w:pPr>
              <w:spacing w:after="0" w:line="240" w:lineRule="auto"/>
              <w:ind w:left="-108" w:right="-108"/>
              <w:jc w:val="center"/>
              <w:rPr>
                <w:rFonts w:eastAsia="Times New Roman"/>
                <w:b/>
                <w:sz w:val="24"/>
                <w:szCs w:val="24"/>
                <w:lang w:val="ro-RO"/>
              </w:rPr>
            </w:pPr>
            <w:r w:rsidRPr="00CA3B64">
              <w:rPr>
                <w:rFonts w:eastAsia="Times New Roman"/>
                <w:b/>
                <w:lang w:val="ro-RO"/>
              </w:rPr>
              <w:t>I -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040065D2" w14:textId="77777777" w:rsidR="001F47EC" w:rsidRPr="002E4E7B" w:rsidRDefault="001F47EC" w:rsidP="00354B96">
            <w:pPr>
              <w:spacing w:after="0" w:line="240" w:lineRule="auto"/>
              <w:ind w:left="0"/>
              <w:jc w:val="left"/>
              <w:rPr>
                <w:b/>
                <w:lang w:val="ro-RO"/>
              </w:rPr>
            </w:pPr>
            <w:r w:rsidRPr="002E4E7B">
              <w:rPr>
                <w:b/>
                <w:lang w:val="ro-RO"/>
              </w:rPr>
              <w:t xml:space="preserve">Coordonator:  Inspector </w:t>
            </w:r>
            <w:r>
              <w:rPr>
                <w:b/>
                <w:lang w:val="ro-RO"/>
              </w:rPr>
              <w:t>Sef</w:t>
            </w:r>
          </w:p>
          <w:p w14:paraId="1E4ED7D2" w14:textId="77777777" w:rsidR="001F47EC" w:rsidRDefault="001F47EC"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51BA6569" w14:textId="77777777" w:rsidR="001F47EC" w:rsidRPr="002E4E7B" w:rsidRDefault="001F47EC" w:rsidP="00354B96">
            <w:pPr>
              <w:spacing w:after="0" w:line="240" w:lineRule="auto"/>
              <w:ind w:left="0"/>
              <w:jc w:val="left"/>
              <w:rPr>
                <w:b/>
                <w:lang w:val="ro-RO"/>
              </w:rPr>
            </w:pPr>
            <w:r>
              <w:rPr>
                <w:lang w:val="ro-RO"/>
              </w:rPr>
              <w:t>-Inspector sef adjunct RM: Iercu Daniela</w:t>
            </w:r>
          </w:p>
          <w:p w14:paraId="76D149FA" w14:textId="77777777" w:rsidR="001F47EC" w:rsidRPr="00FE3779" w:rsidRDefault="001F47EC" w:rsidP="00354B96">
            <w:pPr>
              <w:spacing w:after="0" w:line="240" w:lineRule="auto"/>
              <w:ind w:left="0"/>
              <w:jc w:val="left"/>
              <w:rPr>
                <w:lang w:val="ro-RO"/>
              </w:rPr>
            </w:pPr>
            <w:r w:rsidRPr="002E4E7B">
              <w:rPr>
                <w:lang w:val="ro-RO"/>
              </w:rPr>
              <w:t>-Șef serviciu</w:t>
            </w:r>
            <w:r>
              <w:rPr>
                <w:lang w:val="ro-RO"/>
              </w:rPr>
              <w:t xml:space="preserve"> CRM:Badescu Antonio</w:t>
            </w:r>
          </w:p>
          <w:p w14:paraId="495E4BA4" w14:textId="6312379C" w:rsidR="001F47EC" w:rsidRPr="00075E12" w:rsidRDefault="001F47EC"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stol Angela, Balog Eniko, Bucurei Cornelia, Farchescu Delia, Jebelean Elena, Jehac Mariana, Petrascu Loredana, Mihut Felicia, Murarescu Diana, Nedea Biliana, Pis Ita, Sandu Cristian, Soboleanu Antoneta, Tirc Elisabeta</w:t>
            </w:r>
          </w:p>
        </w:tc>
      </w:tr>
      <w:tr w:rsidR="00EA7046" w:rsidRPr="007B2897" w14:paraId="203728D0" w14:textId="77777777" w:rsidTr="00075E12">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3522C156" w14:textId="77777777" w:rsidR="00EA7046" w:rsidRPr="007B2897" w:rsidRDefault="00EA7046" w:rsidP="00C30C5F">
            <w:pPr>
              <w:spacing w:after="0" w:line="240" w:lineRule="auto"/>
              <w:ind w:left="0" w:hanging="63"/>
              <w:jc w:val="center"/>
              <w:rPr>
                <w:rFonts w:eastAsia="Times New Roman" w:cs="Arial"/>
                <w:b/>
                <w:lang w:val="ro-RO" w:eastAsia="ro-RO"/>
              </w:rPr>
            </w:pPr>
            <w:r w:rsidRPr="007B2897">
              <w:rPr>
                <w:rFonts w:eastAsia="Times New Roman" w:cs="Arial"/>
                <w:b/>
                <w:lang w:val="ro-RO" w:eastAsia="ro-RO"/>
              </w:rPr>
              <w:t>2</w:t>
            </w:r>
            <w:r>
              <w:rPr>
                <w:rFonts w:eastAsia="Times New Roman" w:cs="Arial"/>
                <w:b/>
                <w:lang w:val="ro-RO" w:eastAsia="ro-RO"/>
              </w:rPr>
              <w:t>2</w:t>
            </w:r>
            <w:r w:rsidRPr="007B2897">
              <w:rPr>
                <w:rFonts w:eastAsia="Times New Roman" w:cs="Arial"/>
                <w:b/>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115FC1F5" w14:textId="77777777" w:rsidR="00EA7046" w:rsidRPr="007B2897" w:rsidRDefault="00EA7046" w:rsidP="00C30C5F">
            <w:pPr>
              <w:spacing w:after="0" w:line="240" w:lineRule="auto"/>
              <w:ind w:left="0"/>
              <w:rPr>
                <w:rFonts w:eastAsia="Times New Roman"/>
                <w:b/>
                <w:lang w:val="ro-RO" w:eastAsia="ro-RO"/>
              </w:rPr>
            </w:pPr>
            <w:r w:rsidRPr="007B2897">
              <w:rPr>
                <w:rFonts w:eastAsia="Times New Roman"/>
                <w:b/>
                <w:lang w:val="ro-RO" w:eastAsia="ro-RO"/>
              </w:rPr>
              <w:t>Acțiune de verificare a sesizărilor privind încălcări ale prevederilor legale în domeniul relațiilor de muncă ale partenerilor sociali diseminate în cadrul Consiliilor Consultative Tripartite organizate la nivelul inspectoratelor teritoriale de muncă având ca scop cunoașterea situației de fapt și identificarea problemelor cu care se confruntă partenerii sociali.</w:t>
            </w:r>
          </w:p>
          <w:p w14:paraId="782FB28F" w14:textId="2376A77F" w:rsidR="00EA7046" w:rsidRPr="007B2897" w:rsidRDefault="00EA7046" w:rsidP="00C30C5F">
            <w:pPr>
              <w:spacing w:after="0" w:line="240" w:lineRule="auto"/>
              <w:ind w:left="0"/>
              <w:rPr>
                <w:rFonts w:eastAsia="Times New Roman"/>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E20AE3" w14:textId="77777777" w:rsidR="00EA7046" w:rsidRPr="007B2897" w:rsidRDefault="00EA7046" w:rsidP="00C30C5F">
            <w:pPr>
              <w:spacing w:after="0" w:line="240" w:lineRule="auto"/>
              <w:ind w:left="-108" w:right="-108"/>
              <w:jc w:val="center"/>
              <w:rPr>
                <w:rFonts w:eastAsia="Times New Roman"/>
                <w:b/>
                <w:lang w:val="ro-RO" w:eastAsia="ro-RO"/>
              </w:rPr>
            </w:pPr>
            <w:r>
              <w:rPr>
                <w:rFonts w:eastAsia="Times New Roman"/>
                <w:b/>
                <w:lang w:val="ro-RO" w:eastAsia="ro-RO"/>
              </w:rPr>
              <w:t>ITM TIMIS</w:t>
            </w:r>
          </w:p>
          <w:p w14:paraId="72C898E1" w14:textId="77777777" w:rsidR="00EA7046" w:rsidRPr="007B2897" w:rsidRDefault="00EA7046" w:rsidP="00C30C5F">
            <w:pPr>
              <w:spacing w:after="0" w:line="240" w:lineRule="auto"/>
              <w:ind w:left="-108" w:right="-108"/>
              <w:jc w:val="center"/>
              <w:rPr>
                <w:rFonts w:eastAsia="Times New Roman"/>
                <w:b/>
                <w:sz w:val="24"/>
                <w:szCs w:val="24"/>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9DD798" w14:textId="77777777" w:rsidR="00EA7046" w:rsidRPr="007B2897" w:rsidRDefault="00EA7046" w:rsidP="00C30C5F">
            <w:pPr>
              <w:spacing w:after="0" w:line="240" w:lineRule="auto"/>
              <w:ind w:left="-108" w:right="-108"/>
              <w:jc w:val="center"/>
              <w:rPr>
                <w:rFonts w:eastAsia="Times New Roman"/>
                <w:b/>
                <w:lang w:val="ro-RO"/>
              </w:rPr>
            </w:pPr>
            <w:r w:rsidRPr="007B2897">
              <w:rPr>
                <w:rFonts w:eastAsia="Times New Roman"/>
                <w:b/>
                <w:lang w:val="ro-RO"/>
              </w:rPr>
              <w:t>Trim.</w:t>
            </w:r>
          </w:p>
          <w:p w14:paraId="06648C68" w14:textId="77777777" w:rsidR="00EA7046" w:rsidRPr="007B2897" w:rsidRDefault="00EA7046" w:rsidP="00C30C5F">
            <w:pPr>
              <w:spacing w:after="0" w:line="240" w:lineRule="auto"/>
              <w:ind w:left="-108" w:right="-108"/>
              <w:jc w:val="center"/>
              <w:rPr>
                <w:rFonts w:eastAsia="Times New Roman"/>
                <w:b/>
                <w:lang w:val="ro-RO"/>
              </w:rPr>
            </w:pPr>
            <w:r w:rsidRPr="007B2897">
              <w:rPr>
                <w:rFonts w:eastAsia="Times New Roman"/>
                <w:b/>
                <w:lang w:val="ro-RO"/>
              </w:rPr>
              <w:t>I -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5A6B2F5F" w14:textId="77777777" w:rsidR="00EA7046" w:rsidRPr="002E4E7B" w:rsidRDefault="00EA7046" w:rsidP="00354B96">
            <w:pPr>
              <w:spacing w:after="0" w:line="240" w:lineRule="auto"/>
              <w:ind w:left="0"/>
              <w:jc w:val="left"/>
              <w:rPr>
                <w:b/>
                <w:lang w:val="ro-RO"/>
              </w:rPr>
            </w:pPr>
            <w:r w:rsidRPr="002E4E7B">
              <w:rPr>
                <w:b/>
                <w:lang w:val="ro-RO"/>
              </w:rPr>
              <w:t xml:space="preserve">Coordonator:  Inspector </w:t>
            </w:r>
            <w:r>
              <w:rPr>
                <w:b/>
                <w:lang w:val="ro-RO"/>
              </w:rPr>
              <w:t>Sef</w:t>
            </w:r>
          </w:p>
          <w:p w14:paraId="5D053530" w14:textId="77777777" w:rsidR="00EA7046" w:rsidRDefault="00EA7046"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2BD65EEF" w14:textId="77777777" w:rsidR="00EA7046" w:rsidRPr="002E4E7B" w:rsidRDefault="00EA7046" w:rsidP="00354B96">
            <w:pPr>
              <w:spacing w:after="0" w:line="240" w:lineRule="auto"/>
              <w:ind w:left="0"/>
              <w:jc w:val="left"/>
              <w:rPr>
                <w:b/>
                <w:lang w:val="ro-RO"/>
              </w:rPr>
            </w:pPr>
            <w:r>
              <w:rPr>
                <w:lang w:val="ro-RO"/>
              </w:rPr>
              <w:t>-Inspector sef adjunct RM: Iercu Daniela</w:t>
            </w:r>
          </w:p>
          <w:p w14:paraId="5A04D143" w14:textId="77777777" w:rsidR="00EA7046" w:rsidRPr="00FE3779" w:rsidRDefault="00EA7046" w:rsidP="00354B96">
            <w:pPr>
              <w:spacing w:after="0" w:line="240" w:lineRule="auto"/>
              <w:ind w:left="0"/>
              <w:jc w:val="left"/>
              <w:rPr>
                <w:lang w:val="ro-RO"/>
              </w:rPr>
            </w:pPr>
            <w:r w:rsidRPr="002E4E7B">
              <w:rPr>
                <w:lang w:val="ro-RO"/>
              </w:rPr>
              <w:t>-Șef serviciu</w:t>
            </w:r>
            <w:r>
              <w:rPr>
                <w:lang w:val="ro-RO"/>
              </w:rPr>
              <w:t xml:space="preserve"> CRM:Badescu Antonio</w:t>
            </w:r>
          </w:p>
          <w:p w14:paraId="18CD8A16" w14:textId="4CEC3FED" w:rsidR="00EA7046" w:rsidRPr="00075E12" w:rsidRDefault="00EA7046"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stol Angela, Balog Eniko, Bucurei Cornelia, Farchescu Delia, Jebelean Elena, Jehac Mariana, Petrascu Loredana, Mihut Felicia, Murarescu Diana, Nedea Biliana, Pis Ita, Sandu Cristian, Soboleanu Antoneta, Tirc Elisabeta</w:t>
            </w:r>
          </w:p>
        </w:tc>
      </w:tr>
      <w:tr w:rsidR="00EA7046" w:rsidRPr="00667376" w14:paraId="66D70AA4" w14:textId="77777777" w:rsidTr="00075E12">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F257D97" w14:textId="77777777" w:rsidR="00EA7046" w:rsidRPr="00667376" w:rsidRDefault="00EA7046" w:rsidP="00C30C5F">
            <w:pPr>
              <w:spacing w:after="0" w:line="240" w:lineRule="auto"/>
              <w:ind w:left="0" w:hanging="63"/>
              <w:jc w:val="center"/>
              <w:rPr>
                <w:rFonts w:eastAsia="Times New Roman" w:cs="Arial"/>
                <w:b/>
                <w:lang w:val="ro-RO" w:eastAsia="ro-RO"/>
              </w:rPr>
            </w:pPr>
            <w:r w:rsidRPr="00667376">
              <w:rPr>
                <w:rFonts w:eastAsia="Times New Roman" w:cs="Arial"/>
                <w:b/>
                <w:lang w:val="ro-RO" w:eastAsia="ro-RO"/>
              </w:rPr>
              <w:t>2</w:t>
            </w:r>
            <w:r>
              <w:rPr>
                <w:rFonts w:eastAsia="Times New Roman" w:cs="Arial"/>
                <w:b/>
                <w:lang w:val="ro-RO" w:eastAsia="ro-RO"/>
              </w:rPr>
              <w:t>3</w:t>
            </w:r>
            <w:r w:rsidRPr="00667376">
              <w:rPr>
                <w:rFonts w:eastAsia="Times New Roman" w:cs="Arial"/>
                <w:b/>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5C4FF560" w14:textId="77777777" w:rsidR="00EA7046" w:rsidRPr="00667376" w:rsidRDefault="00EA7046" w:rsidP="00C30C5F">
            <w:pPr>
              <w:spacing w:after="0" w:line="240" w:lineRule="auto"/>
              <w:ind w:left="0"/>
              <w:rPr>
                <w:rFonts w:eastAsia="Times New Roman"/>
                <w:b/>
                <w:lang w:val="ro-RO" w:eastAsia="ro-RO"/>
              </w:rPr>
            </w:pPr>
            <w:r w:rsidRPr="00667376">
              <w:rPr>
                <w:rFonts w:eastAsia="Times New Roman"/>
                <w:b/>
                <w:lang w:val="ro-RO" w:eastAsia="ro-RO"/>
              </w:rPr>
              <w:t>Acțiuni de informare a angajatorilor și salariaților/fo</w:t>
            </w:r>
            <w:r>
              <w:rPr>
                <w:rFonts w:eastAsia="Times New Roman"/>
                <w:b/>
                <w:lang w:val="ro-RO" w:eastAsia="ro-RO"/>
              </w:rPr>
              <w:t>ș</w:t>
            </w:r>
            <w:r w:rsidRPr="00667376">
              <w:rPr>
                <w:rFonts w:eastAsia="Times New Roman"/>
                <w:b/>
                <w:lang w:val="ro-RO" w:eastAsia="ro-RO"/>
              </w:rPr>
              <w:t>tilor salariați cu privire la noua aplica</w:t>
            </w:r>
            <w:r>
              <w:rPr>
                <w:rFonts w:eastAsia="Times New Roman"/>
                <w:b/>
                <w:lang w:val="ro-RO" w:eastAsia="ro-RO"/>
              </w:rPr>
              <w:t>ț</w:t>
            </w:r>
            <w:r w:rsidRPr="00667376">
              <w:rPr>
                <w:rFonts w:eastAsia="Times New Roman"/>
                <w:b/>
                <w:lang w:val="ro-RO" w:eastAsia="ro-RO"/>
              </w:rPr>
              <w:t xml:space="preserve">ie REGES ONLINE. </w:t>
            </w:r>
          </w:p>
          <w:p w14:paraId="3A13486C" w14:textId="1A047C58" w:rsidR="00EA7046" w:rsidRPr="00667376" w:rsidRDefault="00EA7046" w:rsidP="00C30C5F">
            <w:pPr>
              <w:spacing w:after="0" w:line="240" w:lineRule="auto"/>
              <w:ind w:left="0"/>
              <w:rPr>
                <w:rFonts w:eastAsia="Times New Roman"/>
                <w:lang w:val="ro-RO" w:eastAsia="ro-RO"/>
              </w:rPr>
            </w:pPr>
            <w:r w:rsidRPr="00667376">
              <w:rPr>
                <w:rFonts w:eastAsia="Times New Roman"/>
                <w:lang w:val="ro-RO" w:eastAsia="ro-RO"/>
              </w:rPr>
              <w:tab/>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CE2144" w14:textId="77777777" w:rsidR="00EA7046" w:rsidRPr="00667376" w:rsidRDefault="00EA7046" w:rsidP="00EA7046">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DEF2DD" w14:textId="77777777" w:rsidR="00EA7046" w:rsidRPr="00667376" w:rsidRDefault="00EA7046" w:rsidP="00C30C5F">
            <w:pPr>
              <w:spacing w:after="0" w:line="240" w:lineRule="auto"/>
              <w:ind w:left="-108" w:right="-108"/>
              <w:jc w:val="center"/>
              <w:rPr>
                <w:rFonts w:eastAsia="Times New Roman"/>
                <w:b/>
                <w:lang w:val="ro-RO"/>
              </w:rPr>
            </w:pPr>
            <w:r w:rsidRPr="00667376">
              <w:rPr>
                <w:rFonts w:eastAsia="Times New Roman"/>
                <w:b/>
                <w:lang w:val="ro-RO"/>
              </w:rPr>
              <w:t>Trim.</w:t>
            </w:r>
          </w:p>
          <w:p w14:paraId="5A17D4DC" w14:textId="77777777" w:rsidR="00EA7046" w:rsidRPr="00667376" w:rsidRDefault="00EA7046" w:rsidP="00C30C5F">
            <w:pPr>
              <w:spacing w:after="0" w:line="240" w:lineRule="auto"/>
              <w:ind w:left="-108" w:right="-108"/>
              <w:jc w:val="center"/>
              <w:rPr>
                <w:rFonts w:eastAsia="Times New Roman"/>
                <w:b/>
                <w:sz w:val="24"/>
                <w:szCs w:val="24"/>
                <w:lang w:val="ro-RO"/>
              </w:rPr>
            </w:pPr>
            <w:r w:rsidRPr="00667376">
              <w:rPr>
                <w:rFonts w:eastAsia="Times New Roman"/>
                <w:b/>
                <w:lang w:val="ro-RO"/>
              </w:rPr>
              <w:t>II - 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5F4DEE30" w14:textId="77777777" w:rsidR="00EA7046" w:rsidRPr="002E4E7B" w:rsidRDefault="00EA7046" w:rsidP="00354B96">
            <w:pPr>
              <w:spacing w:after="0" w:line="240" w:lineRule="auto"/>
              <w:ind w:left="0"/>
              <w:jc w:val="left"/>
              <w:rPr>
                <w:b/>
                <w:lang w:val="ro-RO"/>
              </w:rPr>
            </w:pPr>
            <w:r w:rsidRPr="002E4E7B">
              <w:rPr>
                <w:b/>
                <w:lang w:val="ro-RO"/>
              </w:rPr>
              <w:t xml:space="preserve">Coordonator:  Inspector </w:t>
            </w:r>
            <w:r>
              <w:rPr>
                <w:b/>
                <w:lang w:val="ro-RO"/>
              </w:rPr>
              <w:t>Sef</w:t>
            </w:r>
          </w:p>
          <w:p w14:paraId="4BB7815A" w14:textId="77777777" w:rsidR="00EA7046" w:rsidRDefault="00EA7046"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59EA3256" w14:textId="77777777" w:rsidR="00EA7046" w:rsidRPr="002E4E7B" w:rsidRDefault="00EA7046" w:rsidP="00354B96">
            <w:pPr>
              <w:spacing w:after="0" w:line="240" w:lineRule="auto"/>
              <w:ind w:left="0"/>
              <w:jc w:val="left"/>
              <w:rPr>
                <w:b/>
                <w:lang w:val="ro-RO"/>
              </w:rPr>
            </w:pPr>
            <w:r>
              <w:rPr>
                <w:lang w:val="ro-RO"/>
              </w:rPr>
              <w:t>-Inspector sef adjunct RM: Iercu Daniela</w:t>
            </w:r>
          </w:p>
          <w:p w14:paraId="0899E284" w14:textId="77777777" w:rsidR="00EA7046" w:rsidRPr="002E4E7B" w:rsidRDefault="00EA7046" w:rsidP="00354B96">
            <w:pPr>
              <w:spacing w:after="0" w:line="240" w:lineRule="auto"/>
              <w:ind w:left="0"/>
              <w:jc w:val="left"/>
              <w:rPr>
                <w:lang w:val="ro-RO"/>
              </w:rPr>
            </w:pPr>
            <w:r w:rsidRPr="002E4E7B">
              <w:rPr>
                <w:lang w:val="ro-RO"/>
              </w:rPr>
              <w:t>-Șef serviciu</w:t>
            </w:r>
            <w:r>
              <w:rPr>
                <w:lang w:val="ro-RO"/>
              </w:rPr>
              <w:t xml:space="preserve"> CRM:Badescu Antonio</w:t>
            </w:r>
          </w:p>
          <w:p w14:paraId="12938A31" w14:textId="77777777" w:rsidR="00EA7046" w:rsidRPr="002E4E7B" w:rsidRDefault="00EA7046" w:rsidP="00354B96">
            <w:pPr>
              <w:spacing w:after="0" w:line="240" w:lineRule="auto"/>
              <w:ind w:left="0"/>
              <w:jc w:val="left"/>
              <w:rPr>
                <w:b/>
                <w:lang w:val="ro-RO"/>
              </w:rPr>
            </w:pPr>
            <w:r w:rsidRPr="002E4E7B">
              <w:rPr>
                <w:lang w:val="ro-RO"/>
              </w:rPr>
              <w:t>-Șef serviciu</w:t>
            </w:r>
            <w:r>
              <w:rPr>
                <w:lang w:val="ro-RO"/>
              </w:rPr>
              <w:t xml:space="preserve"> CMN</w:t>
            </w:r>
            <w:r w:rsidRPr="002E4E7B">
              <w:rPr>
                <w:lang w:val="ro-RO"/>
              </w:rPr>
              <w:t>:</w:t>
            </w:r>
            <w:r>
              <w:rPr>
                <w:lang w:val="ro-RO"/>
              </w:rPr>
              <w:t>Murgu Cristian</w:t>
            </w:r>
          </w:p>
          <w:p w14:paraId="41294208" w14:textId="6279EE39" w:rsidR="00EA7046" w:rsidRPr="00EA7046" w:rsidRDefault="00EA7046" w:rsidP="00EA7046">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 xml:space="preserve">stol Angela, Balog Eniko, </w:t>
            </w:r>
            <w:r>
              <w:rPr>
                <w:lang w:val="ro-RO"/>
              </w:rPr>
              <w:lastRenderedPageBreak/>
              <w:t xml:space="preserve">Bucurei Cornelia, Farchescu Delia, Jebelean Elena, Jehac Mariana, Petrascu Loredana, Mihut Felicia, Murarescu Diana, Nedea Biliana, Pis Ita, Sandu Cristian, Soboleanu Antoneta, Tirc Elisabeta, Aster Diana, Craciun Lioara, Dragan Florin, Dulgheru Catalin,Milicin Velimir, Popescu Ionela, Popescu Gabriel, Sora Valentina, Vasiluta Loredana </w:t>
            </w:r>
          </w:p>
        </w:tc>
      </w:tr>
      <w:tr w:rsidR="00EA7046" w:rsidRPr="00667376" w14:paraId="59D469DF" w14:textId="77777777" w:rsidTr="00075E12">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2C01855" w14:textId="77777777" w:rsidR="00EA7046" w:rsidRPr="00667376" w:rsidRDefault="00EA7046" w:rsidP="00C30C5F">
            <w:pPr>
              <w:spacing w:after="0" w:line="240" w:lineRule="auto"/>
              <w:ind w:left="0" w:hanging="63"/>
              <w:jc w:val="center"/>
              <w:rPr>
                <w:rFonts w:eastAsia="Times New Roman" w:cs="Arial"/>
                <w:b/>
                <w:lang w:val="ro-RO" w:eastAsia="ro-RO"/>
              </w:rPr>
            </w:pPr>
            <w:r w:rsidRPr="00667376">
              <w:rPr>
                <w:rFonts w:eastAsia="Times New Roman" w:cs="Arial"/>
                <w:b/>
                <w:lang w:val="ro-RO" w:eastAsia="ro-RO"/>
              </w:rPr>
              <w:lastRenderedPageBreak/>
              <w:t>2</w:t>
            </w:r>
            <w:r>
              <w:rPr>
                <w:rFonts w:eastAsia="Times New Roman" w:cs="Arial"/>
                <w:b/>
                <w:lang w:val="ro-RO" w:eastAsia="ro-RO"/>
              </w:rPr>
              <w:t>4</w:t>
            </w:r>
            <w:r w:rsidRPr="00667376">
              <w:rPr>
                <w:rFonts w:eastAsia="Times New Roman" w:cs="Arial"/>
                <w:b/>
                <w:lang w:val="ro-RO" w:eastAsia="ro-RO"/>
              </w:rPr>
              <w:t>.</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7E725E26" w14:textId="77777777" w:rsidR="00EA7046" w:rsidRPr="00667376" w:rsidRDefault="00EA7046" w:rsidP="00C30C5F">
            <w:pPr>
              <w:spacing w:after="0" w:line="240" w:lineRule="auto"/>
              <w:ind w:left="0"/>
              <w:rPr>
                <w:rFonts w:eastAsia="Times New Roman"/>
                <w:b/>
                <w:lang w:val="ro-RO" w:eastAsia="ro-RO"/>
              </w:rPr>
            </w:pPr>
            <w:r w:rsidRPr="00667376">
              <w:rPr>
                <w:rFonts w:eastAsia="Times New Roman"/>
                <w:b/>
                <w:lang w:val="ro-RO" w:eastAsia="ro-RO"/>
              </w:rPr>
              <w:t>Acțiuni de informare și conștientizare a angajatorilor și salariaților/foștilor salariați cu privire la eliberarea adeverințelor de vechime.</w:t>
            </w:r>
          </w:p>
          <w:p w14:paraId="21BFE8EF" w14:textId="39230134" w:rsidR="00EA7046" w:rsidRPr="00667376" w:rsidRDefault="00EA7046" w:rsidP="00C30C5F">
            <w:pPr>
              <w:spacing w:after="0" w:line="240" w:lineRule="auto"/>
              <w:ind w:left="0"/>
              <w:rPr>
                <w:rFonts w:eastAsia="Times New Roman"/>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57CC13" w14:textId="77777777" w:rsidR="00EA7046" w:rsidRPr="00667376" w:rsidRDefault="00EA7046" w:rsidP="00C30C5F">
            <w:pPr>
              <w:spacing w:after="0" w:line="240" w:lineRule="auto"/>
              <w:ind w:left="-108" w:right="-108"/>
              <w:jc w:val="center"/>
              <w:rPr>
                <w:rFonts w:eastAsia="Times New Roman"/>
                <w:b/>
                <w:lang w:val="ro-RO" w:eastAsia="ro-RO"/>
              </w:rPr>
            </w:pPr>
            <w:r>
              <w:rPr>
                <w:rFonts w:eastAsia="Times New Roman"/>
                <w:b/>
                <w:lang w:val="ro-RO" w:eastAsia="ro-RO"/>
              </w:rPr>
              <w:t>ITM TIMIS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CD808" w14:textId="77777777" w:rsidR="00EA7046" w:rsidRPr="00667376" w:rsidRDefault="00EA7046" w:rsidP="00C30C5F">
            <w:pPr>
              <w:spacing w:after="0" w:line="240" w:lineRule="auto"/>
              <w:ind w:left="-108" w:right="-108"/>
              <w:jc w:val="center"/>
              <w:rPr>
                <w:rFonts w:eastAsia="Times New Roman"/>
                <w:b/>
                <w:lang w:val="ro-RO"/>
              </w:rPr>
            </w:pPr>
            <w:r w:rsidRPr="00667376">
              <w:rPr>
                <w:rFonts w:eastAsia="Times New Roman"/>
                <w:b/>
                <w:lang w:val="ro-RO"/>
              </w:rPr>
              <w:t>Trim.</w:t>
            </w:r>
          </w:p>
          <w:p w14:paraId="3A3890A9" w14:textId="77777777" w:rsidR="00EA7046" w:rsidRPr="00667376" w:rsidRDefault="00EA7046" w:rsidP="00C30C5F">
            <w:pPr>
              <w:spacing w:after="0" w:line="240" w:lineRule="auto"/>
              <w:ind w:left="-108" w:right="-108"/>
              <w:jc w:val="center"/>
              <w:rPr>
                <w:rFonts w:eastAsia="Times New Roman"/>
                <w:b/>
                <w:lang w:val="ro-RO"/>
              </w:rPr>
            </w:pPr>
            <w:r w:rsidRPr="00667376">
              <w:rPr>
                <w:rFonts w:eastAsia="Times New Roman"/>
                <w:b/>
                <w:lang w:val="ro-RO"/>
              </w:rPr>
              <w:t>I-IV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271270A6" w14:textId="77777777" w:rsidR="00EA7046" w:rsidRPr="002E4E7B" w:rsidRDefault="00EA7046" w:rsidP="00354B96">
            <w:pPr>
              <w:spacing w:after="0" w:line="240" w:lineRule="auto"/>
              <w:ind w:left="0"/>
              <w:jc w:val="left"/>
              <w:rPr>
                <w:b/>
                <w:lang w:val="ro-RO"/>
              </w:rPr>
            </w:pPr>
            <w:r w:rsidRPr="002E4E7B">
              <w:rPr>
                <w:b/>
                <w:lang w:val="ro-RO"/>
              </w:rPr>
              <w:t xml:space="preserve">Coordonator:  Inspector </w:t>
            </w:r>
            <w:r>
              <w:rPr>
                <w:b/>
                <w:lang w:val="ro-RO"/>
              </w:rPr>
              <w:t>Sef</w:t>
            </w:r>
          </w:p>
          <w:p w14:paraId="09784E33" w14:textId="77777777" w:rsidR="00EA7046" w:rsidRDefault="00EA7046"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675CAF5A" w14:textId="77777777" w:rsidR="00EA7046" w:rsidRPr="002E4E7B" w:rsidRDefault="00EA7046" w:rsidP="00354B96">
            <w:pPr>
              <w:spacing w:after="0" w:line="240" w:lineRule="auto"/>
              <w:ind w:left="0"/>
              <w:jc w:val="left"/>
              <w:rPr>
                <w:b/>
                <w:lang w:val="ro-RO"/>
              </w:rPr>
            </w:pPr>
            <w:r>
              <w:rPr>
                <w:lang w:val="ro-RO"/>
              </w:rPr>
              <w:t>-Inspector sef adjunct RM: Iercu Daniela</w:t>
            </w:r>
          </w:p>
          <w:p w14:paraId="69BFEBB4" w14:textId="77777777" w:rsidR="00EA7046" w:rsidRPr="002E4E7B" w:rsidRDefault="00EA7046" w:rsidP="00354B96">
            <w:pPr>
              <w:spacing w:after="0" w:line="240" w:lineRule="auto"/>
              <w:ind w:left="0"/>
              <w:jc w:val="left"/>
              <w:rPr>
                <w:lang w:val="ro-RO"/>
              </w:rPr>
            </w:pPr>
            <w:r w:rsidRPr="002E4E7B">
              <w:rPr>
                <w:lang w:val="ro-RO"/>
              </w:rPr>
              <w:t>-Șef serviciu</w:t>
            </w:r>
            <w:r>
              <w:rPr>
                <w:lang w:val="ro-RO"/>
              </w:rPr>
              <w:t xml:space="preserve"> CRM:Badescu Antonio</w:t>
            </w:r>
          </w:p>
          <w:p w14:paraId="02C25AB2" w14:textId="77777777" w:rsidR="00EA7046" w:rsidRPr="002E4E7B" w:rsidRDefault="00EA7046" w:rsidP="00354B96">
            <w:pPr>
              <w:spacing w:after="0" w:line="240" w:lineRule="auto"/>
              <w:ind w:left="0"/>
              <w:jc w:val="left"/>
              <w:rPr>
                <w:b/>
                <w:lang w:val="ro-RO"/>
              </w:rPr>
            </w:pPr>
            <w:r w:rsidRPr="002E4E7B">
              <w:rPr>
                <w:lang w:val="ro-RO"/>
              </w:rPr>
              <w:t>-Șef serviciu</w:t>
            </w:r>
            <w:r>
              <w:rPr>
                <w:lang w:val="ro-RO"/>
              </w:rPr>
              <w:t xml:space="preserve"> CMN</w:t>
            </w:r>
            <w:r w:rsidRPr="002E4E7B">
              <w:rPr>
                <w:lang w:val="ro-RO"/>
              </w:rPr>
              <w:t>:</w:t>
            </w:r>
            <w:r>
              <w:rPr>
                <w:lang w:val="ro-RO"/>
              </w:rPr>
              <w:t>Murgu Cristian</w:t>
            </w:r>
          </w:p>
          <w:p w14:paraId="6A8A61BC" w14:textId="1E5D424A" w:rsidR="00EA7046" w:rsidRPr="00075E12" w:rsidRDefault="00EA7046" w:rsidP="00075E12">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 xml:space="preserve">Apstol Angela, Balog Eniko, Bucurei Cornelia, Farchescu Delia, Jebelean Elena, Jehac Mariana, Petrascu Loredana, Mihut Felicia, Murarescu Diana, Nedea Biliana, Pis Ita, Sandu Cristian, Soboleanu Antoneta, Tirc Elisabeta, Aster Diana, Craciun Lioara, Dragan Florin, Dulgheru Catalin,Milicin Velimir, Popescu Ionela, Popescu Gabriel, Sora Valentina, Vasiluta Loredana </w:t>
            </w:r>
          </w:p>
        </w:tc>
      </w:tr>
      <w:tr w:rsidR="00EA7046" w:rsidRPr="00667376" w14:paraId="794D2503" w14:textId="77777777" w:rsidTr="00DE51D5">
        <w:trPr>
          <w:trHeight w:val="108"/>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0D5EF3D5" w14:textId="77777777" w:rsidR="00EA7046" w:rsidRPr="00667376" w:rsidRDefault="00EA7046" w:rsidP="00B524F4">
            <w:pPr>
              <w:spacing w:after="0" w:line="240" w:lineRule="auto"/>
              <w:ind w:left="0" w:hanging="63"/>
              <w:jc w:val="center"/>
              <w:rPr>
                <w:rFonts w:eastAsia="Times New Roman" w:cs="Arial"/>
                <w:b/>
                <w:lang w:val="ro-RO" w:eastAsia="ro-RO"/>
              </w:rPr>
            </w:pPr>
            <w:r>
              <w:rPr>
                <w:rFonts w:eastAsia="Times New Roman" w:cs="Arial"/>
                <w:b/>
                <w:lang w:val="ro-RO" w:eastAsia="ro-RO"/>
              </w:rPr>
              <w:t>25.</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5940D329" w14:textId="202F4F08" w:rsidR="00EA7046" w:rsidRPr="00DE51D5" w:rsidRDefault="00EA7046" w:rsidP="00E55A1F">
            <w:pPr>
              <w:spacing w:after="0" w:line="240" w:lineRule="auto"/>
              <w:ind w:left="0"/>
              <w:rPr>
                <w:rFonts w:eastAsia="Times New Roman"/>
                <w:b/>
                <w:lang w:val="ro-RO" w:eastAsia="ro-RO"/>
              </w:rPr>
            </w:pPr>
            <w:r w:rsidRPr="00667376">
              <w:rPr>
                <w:rFonts w:eastAsia="Times New Roman"/>
                <w:b/>
                <w:lang w:val="ro-RO" w:eastAsia="ro-RO"/>
              </w:rPr>
              <w:t>Actiuni de promovare a negocierii colective</w:t>
            </w:r>
            <w:r>
              <w:rPr>
                <w:rFonts w:eastAsia="Times New Roman"/>
                <w:b/>
                <w:lang w:val="ro-RO" w:eastAsia="ro-RO"/>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F1C428" w14:textId="77777777" w:rsidR="00EA7046" w:rsidRDefault="00EA7046" w:rsidP="00B524F4">
            <w:pPr>
              <w:spacing w:after="0" w:line="240" w:lineRule="auto"/>
              <w:ind w:left="-108" w:right="-108"/>
              <w:jc w:val="center"/>
              <w:rPr>
                <w:rFonts w:eastAsia="Times New Roman"/>
                <w:b/>
                <w:lang w:val="ro-RO" w:eastAsia="ro-RO"/>
              </w:rPr>
            </w:pPr>
            <w:r w:rsidRPr="00667376">
              <w:rPr>
                <w:rFonts w:eastAsia="Times New Roman"/>
                <w:b/>
                <w:lang w:val="ro-RO" w:eastAsia="ro-RO"/>
              </w:rPr>
              <w:t>I</w:t>
            </w:r>
            <w:r>
              <w:rPr>
                <w:rFonts w:eastAsia="Times New Roman"/>
                <w:b/>
                <w:lang w:val="ro-RO" w:eastAsia="ro-RO"/>
              </w:rPr>
              <w:t>TM TIMIS</w:t>
            </w:r>
          </w:p>
          <w:p w14:paraId="23FEFA77" w14:textId="77777777" w:rsidR="00EA7046" w:rsidRDefault="00EA7046" w:rsidP="00B524F4">
            <w:pPr>
              <w:spacing w:after="0" w:line="240" w:lineRule="auto"/>
              <w:ind w:left="-108" w:right="-108"/>
              <w:jc w:val="center"/>
              <w:rPr>
                <w:rFonts w:eastAsia="Times New Roman"/>
                <w:b/>
                <w:lang w:val="ro-RO" w:eastAsia="ro-RO"/>
              </w:rPr>
            </w:pPr>
          </w:p>
          <w:p w14:paraId="07DB6919" w14:textId="77777777" w:rsidR="00EA7046" w:rsidRDefault="00EA7046" w:rsidP="00B524F4">
            <w:pPr>
              <w:spacing w:after="0" w:line="240" w:lineRule="auto"/>
              <w:ind w:left="-108" w:right="-108"/>
              <w:jc w:val="center"/>
              <w:rPr>
                <w:rFonts w:eastAsia="Times New Roman"/>
                <w:b/>
                <w:lang w:val="ro-RO" w:eastAsia="ro-RO"/>
              </w:rPr>
            </w:pPr>
          </w:p>
          <w:p w14:paraId="075B8A99" w14:textId="77777777" w:rsidR="00EA7046" w:rsidRDefault="00EA7046" w:rsidP="00B524F4">
            <w:pPr>
              <w:spacing w:after="0" w:line="240" w:lineRule="auto"/>
              <w:ind w:left="-108" w:right="-108"/>
              <w:jc w:val="center"/>
              <w:rPr>
                <w:rFonts w:eastAsia="Times New Roman"/>
                <w:b/>
                <w:lang w:val="ro-RO" w:eastAsia="ro-RO"/>
              </w:rPr>
            </w:pPr>
          </w:p>
          <w:p w14:paraId="5DE0D0FE" w14:textId="77777777" w:rsidR="00EA7046" w:rsidRDefault="00EA7046" w:rsidP="00B524F4">
            <w:pPr>
              <w:spacing w:after="0" w:line="240" w:lineRule="auto"/>
              <w:ind w:left="-108" w:right="-108"/>
              <w:jc w:val="center"/>
              <w:rPr>
                <w:rFonts w:eastAsia="Times New Roman"/>
                <w:b/>
                <w:lang w:val="ro-RO" w:eastAsia="ro-RO"/>
              </w:rPr>
            </w:pPr>
          </w:p>
          <w:p w14:paraId="14BE9012" w14:textId="77777777" w:rsidR="00EA7046" w:rsidRDefault="00EA7046" w:rsidP="00B524F4">
            <w:pPr>
              <w:spacing w:after="0" w:line="240" w:lineRule="auto"/>
              <w:ind w:left="-108" w:right="-108"/>
              <w:jc w:val="center"/>
              <w:rPr>
                <w:rFonts w:eastAsia="Times New Roman"/>
                <w:b/>
                <w:lang w:val="ro-RO" w:eastAsia="ro-RO"/>
              </w:rPr>
            </w:pPr>
          </w:p>
          <w:p w14:paraId="6DA9B650" w14:textId="77777777" w:rsidR="00EA7046" w:rsidRDefault="00EA7046" w:rsidP="00B524F4">
            <w:pPr>
              <w:spacing w:after="0" w:line="240" w:lineRule="auto"/>
              <w:ind w:left="-108" w:right="-108"/>
              <w:jc w:val="center"/>
              <w:rPr>
                <w:rFonts w:eastAsia="Times New Roman"/>
                <w:b/>
                <w:lang w:val="ro-RO" w:eastAsia="ro-RO"/>
              </w:rPr>
            </w:pPr>
          </w:p>
          <w:p w14:paraId="22C4089C" w14:textId="77777777" w:rsidR="00EA7046" w:rsidRDefault="00EA7046" w:rsidP="00B524F4">
            <w:pPr>
              <w:spacing w:after="0" w:line="240" w:lineRule="auto"/>
              <w:ind w:left="-108" w:right="-108"/>
              <w:jc w:val="center"/>
              <w:rPr>
                <w:rFonts w:eastAsia="Times New Roman"/>
                <w:b/>
                <w:lang w:val="ro-RO" w:eastAsia="ro-RO"/>
              </w:rPr>
            </w:pPr>
          </w:p>
          <w:p w14:paraId="558B11BA" w14:textId="77777777" w:rsidR="00EA7046" w:rsidRDefault="00EA7046" w:rsidP="00B524F4">
            <w:pPr>
              <w:spacing w:after="0" w:line="240" w:lineRule="auto"/>
              <w:ind w:left="-108" w:right="-108"/>
              <w:jc w:val="center"/>
              <w:rPr>
                <w:rFonts w:eastAsia="Times New Roman"/>
                <w:b/>
                <w:lang w:val="ro-RO" w:eastAsia="ro-RO"/>
              </w:rPr>
            </w:pPr>
          </w:p>
          <w:p w14:paraId="5333EA3B" w14:textId="77777777" w:rsidR="00EA7046" w:rsidRDefault="00EA7046" w:rsidP="00B524F4">
            <w:pPr>
              <w:spacing w:after="0" w:line="240" w:lineRule="auto"/>
              <w:ind w:left="-108" w:right="-108"/>
              <w:jc w:val="center"/>
              <w:rPr>
                <w:rFonts w:eastAsia="Times New Roman"/>
                <w:b/>
                <w:lang w:val="ro-RO" w:eastAsia="ro-RO"/>
              </w:rPr>
            </w:pPr>
          </w:p>
          <w:p w14:paraId="4D06229D" w14:textId="77777777" w:rsidR="00EA7046" w:rsidRDefault="00EA7046" w:rsidP="00DE51D5">
            <w:pPr>
              <w:spacing w:after="0" w:line="240" w:lineRule="auto"/>
              <w:ind w:left="0" w:right="-108"/>
              <w:rPr>
                <w:rFonts w:eastAsia="Times New Roman"/>
                <w:b/>
                <w:lang w:val="ro-RO" w:eastAsia="ro-RO"/>
              </w:rPr>
            </w:pPr>
          </w:p>
          <w:p w14:paraId="6F9AA0F8" w14:textId="77777777" w:rsidR="00EA7046" w:rsidRDefault="00EA7046" w:rsidP="00B524F4">
            <w:pPr>
              <w:spacing w:after="0" w:line="240" w:lineRule="auto"/>
              <w:ind w:left="0" w:right="-108"/>
              <w:rPr>
                <w:rFonts w:eastAsia="Times New Roman"/>
                <w:b/>
                <w:lang w:val="ro-RO" w:eastAsia="ro-RO"/>
              </w:rPr>
            </w:pPr>
          </w:p>
          <w:p w14:paraId="1A1E2F40" w14:textId="77777777" w:rsidR="00EA7046" w:rsidRPr="00667376" w:rsidRDefault="00EA7046" w:rsidP="00B524F4">
            <w:pPr>
              <w:spacing w:after="0" w:line="240" w:lineRule="auto"/>
              <w:ind w:left="-108" w:right="-108"/>
              <w:jc w:val="center"/>
              <w:rPr>
                <w:rFonts w:eastAsia="Times New Roman"/>
                <w:b/>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07661F" w14:textId="77777777" w:rsidR="00EA7046" w:rsidRPr="00667376" w:rsidRDefault="00EA7046" w:rsidP="00B524F4">
            <w:pPr>
              <w:spacing w:after="0" w:line="240" w:lineRule="auto"/>
              <w:ind w:left="-108" w:right="-108"/>
              <w:jc w:val="center"/>
              <w:rPr>
                <w:rFonts w:eastAsia="Times New Roman"/>
                <w:b/>
                <w:lang w:val="ro-RO"/>
              </w:rPr>
            </w:pPr>
            <w:r w:rsidRPr="00667376">
              <w:rPr>
                <w:rFonts w:eastAsia="Times New Roman"/>
                <w:b/>
                <w:lang w:val="ro-RO"/>
              </w:rPr>
              <w:lastRenderedPageBreak/>
              <w:t>Trim.</w:t>
            </w:r>
          </w:p>
          <w:p w14:paraId="1DE56BC3" w14:textId="77777777" w:rsidR="00EA7046" w:rsidRDefault="00EA7046" w:rsidP="00B524F4">
            <w:pPr>
              <w:spacing w:after="0" w:line="240" w:lineRule="auto"/>
              <w:ind w:left="-108" w:right="-108"/>
              <w:jc w:val="center"/>
              <w:rPr>
                <w:rFonts w:eastAsia="Times New Roman"/>
                <w:b/>
                <w:lang w:val="ro-RO"/>
              </w:rPr>
            </w:pPr>
            <w:r w:rsidRPr="00667376">
              <w:rPr>
                <w:rFonts w:eastAsia="Times New Roman"/>
                <w:b/>
                <w:lang w:val="ro-RO"/>
              </w:rPr>
              <w:t>I-IV</w:t>
            </w:r>
          </w:p>
          <w:p w14:paraId="41B09981" w14:textId="77777777" w:rsidR="00EA7046" w:rsidRDefault="00EA7046" w:rsidP="00B524F4">
            <w:pPr>
              <w:spacing w:after="0" w:line="240" w:lineRule="auto"/>
              <w:ind w:left="0" w:right="-108"/>
              <w:rPr>
                <w:rFonts w:eastAsia="Times New Roman"/>
                <w:b/>
                <w:lang w:val="ro-RO"/>
              </w:rPr>
            </w:pPr>
          </w:p>
          <w:p w14:paraId="2EFDD310" w14:textId="77777777" w:rsidR="00EA7046" w:rsidRPr="00667376" w:rsidRDefault="00EA7046" w:rsidP="00B524F4">
            <w:pPr>
              <w:spacing w:after="0" w:line="240" w:lineRule="auto"/>
              <w:ind w:left="-108" w:right="-108"/>
              <w:jc w:val="center"/>
              <w:rPr>
                <w:rFonts w:eastAsia="Times New Roman"/>
                <w:b/>
                <w:lang w:val="ro-RO"/>
              </w:rPr>
            </w:pP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5A96E78D" w14:textId="77777777" w:rsidR="00EA7046" w:rsidRPr="002E4E7B" w:rsidRDefault="00EA7046" w:rsidP="00354B96">
            <w:pPr>
              <w:spacing w:after="0" w:line="240" w:lineRule="auto"/>
              <w:ind w:left="0"/>
              <w:jc w:val="left"/>
              <w:rPr>
                <w:b/>
                <w:lang w:val="ro-RO"/>
              </w:rPr>
            </w:pPr>
            <w:r w:rsidRPr="002E4E7B">
              <w:rPr>
                <w:b/>
                <w:lang w:val="ro-RO"/>
              </w:rPr>
              <w:t xml:space="preserve">Coordonator:  Inspector </w:t>
            </w:r>
            <w:r>
              <w:rPr>
                <w:b/>
                <w:lang w:val="ro-RO"/>
              </w:rPr>
              <w:t>Sef</w:t>
            </w:r>
          </w:p>
          <w:p w14:paraId="6A3DE4C9" w14:textId="77777777" w:rsidR="00EA7046" w:rsidRDefault="00EA7046"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637EE7AE" w14:textId="77777777" w:rsidR="00EA7046" w:rsidRPr="002E4E7B" w:rsidRDefault="00EA7046" w:rsidP="00354B96">
            <w:pPr>
              <w:spacing w:after="0" w:line="240" w:lineRule="auto"/>
              <w:ind w:left="0"/>
              <w:jc w:val="left"/>
              <w:rPr>
                <w:b/>
                <w:lang w:val="ro-RO"/>
              </w:rPr>
            </w:pPr>
            <w:r>
              <w:rPr>
                <w:lang w:val="ro-RO"/>
              </w:rPr>
              <w:t>-Inspector sef adjunct RM: Iercu Daniela</w:t>
            </w:r>
          </w:p>
          <w:p w14:paraId="168AF74C" w14:textId="77777777" w:rsidR="00EA7046" w:rsidRPr="00FE3779" w:rsidRDefault="00EA7046" w:rsidP="00354B96">
            <w:pPr>
              <w:spacing w:after="0" w:line="240" w:lineRule="auto"/>
              <w:ind w:left="0"/>
              <w:jc w:val="left"/>
              <w:rPr>
                <w:lang w:val="ro-RO"/>
              </w:rPr>
            </w:pPr>
            <w:r w:rsidRPr="002E4E7B">
              <w:rPr>
                <w:lang w:val="ro-RO"/>
              </w:rPr>
              <w:lastRenderedPageBreak/>
              <w:t>-Șef serviciu</w:t>
            </w:r>
            <w:r>
              <w:rPr>
                <w:lang w:val="ro-RO"/>
              </w:rPr>
              <w:t xml:space="preserve"> CRM:Badescu Antonio</w:t>
            </w:r>
          </w:p>
          <w:p w14:paraId="4D135267" w14:textId="7369DE55" w:rsidR="00EA7046" w:rsidRPr="00DE51D5" w:rsidRDefault="00EA7046" w:rsidP="00DE51D5">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stol Angela, Balog Eniko, Bucurei Cornelia, Farchescu Delia, Jebelean Elena, Jehac Mariana, Petrascu Loredana, Mihut Felicia, Murarescu Diana, Nedea Biliana, Pis Ita, Sandu Cristian, Soboleanu Antoneta, Tirc Elisabeta</w:t>
            </w:r>
          </w:p>
        </w:tc>
      </w:tr>
      <w:tr w:rsidR="00EA7046" w:rsidRPr="00667376" w14:paraId="0FFB77E1" w14:textId="77777777" w:rsidTr="00C41263">
        <w:trPr>
          <w:trHeight w:val="309"/>
          <w:jc w:val="center"/>
        </w:trPr>
        <w:tc>
          <w:tcPr>
            <w:tcW w:w="548" w:type="dxa"/>
            <w:tcBorders>
              <w:top w:val="single" w:sz="4" w:space="0" w:color="auto"/>
              <w:left w:val="single" w:sz="4" w:space="0" w:color="auto"/>
              <w:bottom w:val="single" w:sz="4" w:space="0" w:color="auto"/>
              <w:right w:val="single" w:sz="4" w:space="0" w:color="auto"/>
            </w:tcBorders>
            <w:shd w:val="clear" w:color="auto" w:fill="auto"/>
          </w:tcPr>
          <w:p w14:paraId="1F91DE00" w14:textId="77777777" w:rsidR="00EA7046" w:rsidRPr="00667376" w:rsidRDefault="00EA7046" w:rsidP="00B524F4">
            <w:pPr>
              <w:spacing w:after="0" w:line="240" w:lineRule="auto"/>
              <w:ind w:left="0" w:hanging="63"/>
              <w:jc w:val="center"/>
              <w:rPr>
                <w:rFonts w:eastAsia="Times New Roman" w:cs="Arial"/>
                <w:b/>
                <w:lang w:val="ro-RO" w:eastAsia="ro-RO"/>
              </w:rPr>
            </w:pPr>
            <w:r>
              <w:rPr>
                <w:rFonts w:eastAsia="Times New Roman" w:cs="Arial"/>
                <w:b/>
                <w:lang w:val="ro-RO" w:eastAsia="ro-RO"/>
              </w:rPr>
              <w:lastRenderedPageBreak/>
              <w:t>26.</w:t>
            </w:r>
          </w:p>
        </w:tc>
        <w:tc>
          <w:tcPr>
            <w:tcW w:w="8317" w:type="dxa"/>
            <w:tcBorders>
              <w:top w:val="single" w:sz="4" w:space="0" w:color="auto"/>
              <w:left w:val="single" w:sz="4" w:space="0" w:color="auto"/>
              <w:bottom w:val="single" w:sz="4" w:space="0" w:color="auto"/>
              <w:right w:val="single" w:sz="4" w:space="0" w:color="auto"/>
            </w:tcBorders>
            <w:shd w:val="clear" w:color="auto" w:fill="auto"/>
          </w:tcPr>
          <w:p w14:paraId="39FE6DDB" w14:textId="77777777" w:rsidR="00EA7046" w:rsidRPr="00116C10" w:rsidRDefault="00EA7046" w:rsidP="00B524F4">
            <w:pPr>
              <w:spacing w:after="0" w:line="240" w:lineRule="auto"/>
              <w:ind w:left="0"/>
              <w:rPr>
                <w:rFonts w:eastAsia="Times New Roman"/>
                <w:b/>
                <w:lang w:val="ro-RO" w:eastAsia="ro-RO"/>
              </w:rPr>
            </w:pPr>
            <w:r w:rsidRPr="00116C10">
              <w:rPr>
                <w:rFonts w:eastAsia="Times New Roman"/>
                <w:b/>
                <w:lang w:val="ro-RO" w:eastAsia="ro-RO"/>
              </w:rPr>
              <w:t>Acțiuni de informare cu privire la condițiile în care pot fi prestate activitățile lucrative pe teritoriul României, de către lucrătorii cetățeni străini, precum și drepturile și obligațiile ce revin angajaților și angajatorilor.</w:t>
            </w:r>
          </w:p>
          <w:p w14:paraId="26AF8236" w14:textId="2B788578" w:rsidR="00EA7046" w:rsidRPr="008E4079" w:rsidRDefault="00EA7046" w:rsidP="0074351B">
            <w:pPr>
              <w:spacing w:after="0" w:line="240" w:lineRule="auto"/>
              <w:ind w:left="0"/>
              <w:rPr>
                <w:rFonts w:eastAsia="Times New Roman"/>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23259D" w14:textId="77777777" w:rsidR="00EA7046" w:rsidRPr="00116C10" w:rsidRDefault="00EA7046" w:rsidP="00B524F4">
            <w:pPr>
              <w:spacing w:after="0" w:line="240" w:lineRule="auto"/>
              <w:ind w:left="-108" w:right="-108"/>
              <w:jc w:val="center"/>
              <w:rPr>
                <w:rFonts w:eastAsia="Times New Roman"/>
                <w:b/>
                <w:lang w:val="ro-RO" w:eastAsia="ro-RO"/>
              </w:rPr>
            </w:pPr>
            <w:r>
              <w:rPr>
                <w:rFonts w:eastAsia="Times New Roman"/>
                <w:b/>
                <w:lang w:val="ro-RO" w:eastAsia="ro-RO"/>
              </w:rPr>
              <w:t>IITM TIMIS</w:t>
            </w:r>
          </w:p>
          <w:p w14:paraId="7D66C342" w14:textId="77777777" w:rsidR="00EA7046" w:rsidRPr="00116C10" w:rsidRDefault="00EA7046" w:rsidP="00B524F4">
            <w:pPr>
              <w:spacing w:after="0" w:line="240" w:lineRule="auto"/>
              <w:ind w:left="-108" w:right="-108"/>
              <w:jc w:val="center"/>
              <w:rPr>
                <w:rFonts w:eastAsia="Times New Roman"/>
                <w:b/>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5DC943" w14:textId="77777777" w:rsidR="00EA7046" w:rsidRPr="00116C10" w:rsidRDefault="00EA7046" w:rsidP="00B524F4">
            <w:pPr>
              <w:spacing w:after="0" w:line="240" w:lineRule="auto"/>
              <w:ind w:left="0" w:right="-108"/>
              <w:rPr>
                <w:rFonts w:eastAsia="Times New Roman"/>
                <w:b/>
                <w:lang w:val="ro-RO"/>
              </w:rPr>
            </w:pPr>
            <w:r w:rsidRPr="00116C10">
              <w:rPr>
                <w:rFonts w:eastAsia="Times New Roman"/>
                <w:b/>
                <w:lang w:val="ro-RO"/>
              </w:rPr>
              <w:t xml:space="preserve">  Trim.</w:t>
            </w:r>
          </w:p>
          <w:p w14:paraId="2AFF0D25" w14:textId="77777777" w:rsidR="00EA7046" w:rsidRPr="00116C10" w:rsidRDefault="00EA7046" w:rsidP="00B524F4">
            <w:pPr>
              <w:spacing w:after="0" w:line="240" w:lineRule="auto"/>
              <w:ind w:left="-108" w:right="-108"/>
              <w:jc w:val="center"/>
              <w:rPr>
                <w:rFonts w:eastAsia="Times New Roman"/>
                <w:b/>
                <w:lang w:val="ro-RO"/>
              </w:rPr>
            </w:pPr>
            <w:r w:rsidRPr="00116C10">
              <w:rPr>
                <w:rFonts w:eastAsia="Times New Roman"/>
                <w:b/>
                <w:lang w:val="ro-RO"/>
              </w:rPr>
              <w:t>I-IV</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5A81D4F" w14:textId="77777777" w:rsidR="00EA7046" w:rsidRPr="002E4E7B" w:rsidRDefault="00EA7046" w:rsidP="00354B96">
            <w:pPr>
              <w:spacing w:after="0" w:line="240" w:lineRule="auto"/>
              <w:ind w:left="0"/>
              <w:jc w:val="left"/>
              <w:rPr>
                <w:b/>
                <w:lang w:val="ro-RO"/>
              </w:rPr>
            </w:pPr>
            <w:r w:rsidRPr="002E4E7B">
              <w:rPr>
                <w:b/>
                <w:lang w:val="ro-RO"/>
              </w:rPr>
              <w:t xml:space="preserve">Coordonator:  Inspector </w:t>
            </w:r>
            <w:r>
              <w:rPr>
                <w:b/>
                <w:lang w:val="ro-RO"/>
              </w:rPr>
              <w:t>Sef</w:t>
            </w:r>
          </w:p>
          <w:p w14:paraId="6D792382" w14:textId="77777777" w:rsidR="00EA7046" w:rsidRDefault="00EA7046" w:rsidP="00354B96">
            <w:pPr>
              <w:spacing w:after="0" w:line="240" w:lineRule="auto"/>
              <w:ind w:left="0"/>
              <w:jc w:val="left"/>
              <w:rPr>
                <w:lang w:val="ro-RO"/>
              </w:rPr>
            </w:pPr>
            <w:r>
              <w:rPr>
                <w:lang w:val="ro-RO"/>
              </w:rPr>
              <w:t>-</w:t>
            </w:r>
            <w:r w:rsidRPr="002E4E7B">
              <w:rPr>
                <w:lang w:val="ro-RO"/>
              </w:rPr>
              <w:t xml:space="preserve">Inspector </w:t>
            </w:r>
            <w:r>
              <w:rPr>
                <w:lang w:val="ro-RO"/>
              </w:rPr>
              <w:t>Sef:Mogosanu Ileana</w:t>
            </w:r>
          </w:p>
          <w:p w14:paraId="5B541AD3" w14:textId="77777777" w:rsidR="00EA7046" w:rsidRPr="002E4E7B" w:rsidRDefault="00EA7046" w:rsidP="00354B96">
            <w:pPr>
              <w:spacing w:after="0" w:line="240" w:lineRule="auto"/>
              <w:ind w:left="0"/>
              <w:jc w:val="left"/>
              <w:rPr>
                <w:b/>
                <w:lang w:val="ro-RO"/>
              </w:rPr>
            </w:pPr>
            <w:r>
              <w:rPr>
                <w:lang w:val="ro-RO"/>
              </w:rPr>
              <w:t>-Inspector sef adjunct RM: Iercu Daniela</w:t>
            </w:r>
          </w:p>
          <w:p w14:paraId="4496005F" w14:textId="77777777" w:rsidR="00EA7046" w:rsidRPr="00FE3779" w:rsidRDefault="00EA7046" w:rsidP="00354B96">
            <w:pPr>
              <w:spacing w:after="0" w:line="240" w:lineRule="auto"/>
              <w:ind w:left="0"/>
              <w:jc w:val="left"/>
              <w:rPr>
                <w:lang w:val="ro-RO"/>
              </w:rPr>
            </w:pPr>
            <w:r w:rsidRPr="002E4E7B">
              <w:rPr>
                <w:lang w:val="ro-RO"/>
              </w:rPr>
              <w:t>-Șef serviciu</w:t>
            </w:r>
            <w:r>
              <w:rPr>
                <w:lang w:val="ro-RO"/>
              </w:rPr>
              <w:t xml:space="preserve"> CRM:Badescu Antonio</w:t>
            </w:r>
          </w:p>
          <w:p w14:paraId="49990FAF" w14:textId="0B5B6E8E" w:rsidR="00EA7046" w:rsidRPr="00EA7046" w:rsidRDefault="00EA7046" w:rsidP="00EA7046">
            <w:pPr>
              <w:spacing w:after="0" w:line="240" w:lineRule="auto"/>
              <w:ind w:left="0"/>
              <w:jc w:val="left"/>
              <w:rPr>
                <w:rFonts w:eastAsia="Times New Roman"/>
                <w:iCs/>
                <w:lang w:val="ro-RO" w:eastAsia="ro-RO"/>
              </w:rPr>
            </w:pPr>
            <w:r>
              <w:rPr>
                <w:lang w:val="ro-RO"/>
              </w:rPr>
              <w:t>-</w:t>
            </w:r>
            <w:r w:rsidRPr="002E4E7B">
              <w:rPr>
                <w:lang w:val="ro-RO"/>
              </w:rPr>
              <w:t>Inspectori de muncă:</w:t>
            </w:r>
            <w:r w:rsidR="004F7FAB">
              <w:rPr>
                <w:lang w:val="ro-RO"/>
              </w:rPr>
              <w:t xml:space="preserve"> Munteanu Sorina, </w:t>
            </w:r>
            <w:r>
              <w:rPr>
                <w:lang w:val="ro-RO"/>
              </w:rPr>
              <w:t>Ap</w:t>
            </w:r>
            <w:r w:rsidR="006349AB">
              <w:rPr>
                <w:lang w:val="ro-RO"/>
              </w:rPr>
              <w:t>o</w:t>
            </w:r>
            <w:r>
              <w:rPr>
                <w:lang w:val="ro-RO"/>
              </w:rPr>
              <w:t>stol Angela, Balog Eniko, Bucurei Cornelia, Farchescu Delia, Jebelean Elena, Jehac Mariana, Petrascu Loredana, Mihut Felicia, Murarescu Diana, Nedea Biliana, Pis Ita, Sandu Cristian, Soboleanu Antoneta, Tirc Elisabeta</w:t>
            </w:r>
          </w:p>
        </w:tc>
      </w:tr>
    </w:tbl>
    <w:p w14:paraId="3D32BB45" w14:textId="77777777" w:rsidR="00C51A0B" w:rsidRDefault="00C51A0B" w:rsidP="004F2EA1">
      <w:pPr>
        <w:spacing w:after="0" w:line="240" w:lineRule="auto"/>
        <w:ind w:left="0"/>
        <w:rPr>
          <w:b/>
          <w:color w:val="000000" w:themeColor="text1"/>
          <w:sz w:val="24"/>
          <w:szCs w:val="24"/>
          <w:lang w:val="ro-RO"/>
        </w:rPr>
      </w:pPr>
    </w:p>
    <w:p w14:paraId="5E47194F" w14:textId="672A2166" w:rsidR="00802EFD" w:rsidRDefault="00F94A4C" w:rsidP="00F94A4C">
      <w:pPr>
        <w:spacing w:after="0" w:line="240" w:lineRule="auto"/>
        <w:ind w:left="0"/>
        <w:jc w:val="center"/>
        <w:rPr>
          <w:b/>
          <w:color w:val="000000" w:themeColor="text1"/>
          <w:sz w:val="24"/>
          <w:szCs w:val="24"/>
          <w:lang w:val="ro-RO"/>
        </w:rPr>
      </w:pPr>
      <w:r>
        <w:rPr>
          <w:b/>
          <w:color w:val="000000" w:themeColor="text1"/>
          <w:sz w:val="24"/>
          <w:szCs w:val="24"/>
          <w:lang w:val="ro-RO"/>
        </w:rPr>
        <w:t>Inspector șef</w:t>
      </w:r>
    </w:p>
    <w:p w14:paraId="39288F58" w14:textId="389C81BE" w:rsidR="00F94A4C" w:rsidRDefault="00F94A4C" w:rsidP="00F94A4C">
      <w:pPr>
        <w:spacing w:after="0" w:line="240" w:lineRule="auto"/>
        <w:ind w:left="0"/>
        <w:jc w:val="center"/>
        <w:rPr>
          <w:b/>
          <w:color w:val="000000" w:themeColor="text1"/>
          <w:sz w:val="24"/>
          <w:szCs w:val="24"/>
          <w:lang w:val="ro-RO"/>
        </w:rPr>
      </w:pPr>
      <w:r>
        <w:rPr>
          <w:b/>
          <w:color w:val="000000" w:themeColor="text1"/>
          <w:sz w:val="24"/>
          <w:szCs w:val="24"/>
          <w:lang w:val="ro-RO"/>
        </w:rPr>
        <w:t>jur. Ileana MOGOȘANU</w:t>
      </w:r>
    </w:p>
    <w:p w14:paraId="5F17757E" w14:textId="77777777" w:rsidR="00F94A4C" w:rsidRDefault="00F94A4C" w:rsidP="00F94A4C">
      <w:pPr>
        <w:spacing w:after="0" w:line="240" w:lineRule="auto"/>
        <w:ind w:left="0"/>
        <w:jc w:val="center"/>
        <w:rPr>
          <w:b/>
          <w:color w:val="000000" w:themeColor="text1"/>
          <w:sz w:val="24"/>
          <w:szCs w:val="24"/>
          <w:lang w:val="ro-RO"/>
        </w:rPr>
      </w:pPr>
    </w:p>
    <w:p w14:paraId="75E4EEE8" w14:textId="77777777" w:rsidR="00F94A4C" w:rsidRDefault="00F94A4C" w:rsidP="00F94A4C">
      <w:pPr>
        <w:spacing w:after="0" w:line="240" w:lineRule="auto"/>
        <w:ind w:left="0"/>
        <w:jc w:val="center"/>
        <w:rPr>
          <w:b/>
          <w:color w:val="000000" w:themeColor="text1"/>
          <w:sz w:val="24"/>
          <w:szCs w:val="24"/>
          <w:lang w:val="ro-RO"/>
        </w:rPr>
      </w:pPr>
    </w:p>
    <w:p w14:paraId="35016718" w14:textId="77777777" w:rsidR="00F94A4C" w:rsidRDefault="00F94A4C" w:rsidP="00F94A4C">
      <w:pPr>
        <w:spacing w:after="0" w:line="240" w:lineRule="auto"/>
        <w:ind w:left="0"/>
        <w:jc w:val="center"/>
        <w:rPr>
          <w:b/>
          <w:color w:val="000000" w:themeColor="text1"/>
          <w:sz w:val="24"/>
          <w:szCs w:val="24"/>
          <w:lang w:val="ro-RO"/>
        </w:rPr>
      </w:pPr>
    </w:p>
    <w:p w14:paraId="5F078152" w14:textId="656AF9B5" w:rsidR="00F94A4C" w:rsidRDefault="00F94A4C" w:rsidP="00F94A4C">
      <w:pPr>
        <w:spacing w:after="0" w:line="240" w:lineRule="auto"/>
        <w:ind w:left="0"/>
        <w:jc w:val="left"/>
        <w:rPr>
          <w:b/>
          <w:color w:val="000000" w:themeColor="text1"/>
          <w:sz w:val="24"/>
          <w:szCs w:val="24"/>
          <w:lang w:val="ro-RO"/>
        </w:rPr>
      </w:pPr>
      <w:r>
        <w:rPr>
          <w:b/>
          <w:color w:val="000000" w:themeColor="text1"/>
          <w:sz w:val="24"/>
          <w:szCs w:val="24"/>
          <w:lang w:val="ro-RO"/>
        </w:rPr>
        <w:t xml:space="preserve">    Inspector șef adjunct RM                                                                                                         </w:t>
      </w:r>
      <w:r w:rsidR="006E7722">
        <w:rPr>
          <w:b/>
          <w:color w:val="000000" w:themeColor="text1"/>
          <w:sz w:val="24"/>
          <w:szCs w:val="24"/>
          <w:lang w:val="ro-RO"/>
        </w:rPr>
        <w:t xml:space="preserve">      </w:t>
      </w:r>
      <w:r w:rsidR="00804DAD">
        <w:rPr>
          <w:b/>
          <w:color w:val="000000" w:themeColor="text1"/>
          <w:sz w:val="24"/>
          <w:szCs w:val="24"/>
          <w:lang w:val="ro-RO"/>
        </w:rPr>
        <w:t xml:space="preserve">   </w:t>
      </w:r>
      <w:r w:rsidR="006E7722">
        <w:rPr>
          <w:b/>
          <w:color w:val="000000" w:themeColor="text1"/>
          <w:sz w:val="24"/>
          <w:szCs w:val="24"/>
          <w:lang w:val="ro-RO"/>
        </w:rPr>
        <w:t xml:space="preserve"> </w:t>
      </w:r>
      <w:r>
        <w:rPr>
          <w:b/>
          <w:color w:val="000000" w:themeColor="text1"/>
          <w:sz w:val="24"/>
          <w:szCs w:val="24"/>
          <w:lang w:val="ro-RO"/>
        </w:rPr>
        <w:t xml:space="preserve">   Inspector șef adjunct SSM</w:t>
      </w:r>
    </w:p>
    <w:p w14:paraId="304772AE" w14:textId="21D78DE3" w:rsidR="00F94A4C" w:rsidRDefault="00F94A4C" w:rsidP="00F94A4C">
      <w:pPr>
        <w:spacing w:after="0" w:line="240" w:lineRule="auto"/>
        <w:ind w:left="0"/>
        <w:jc w:val="left"/>
        <w:rPr>
          <w:b/>
          <w:color w:val="000000" w:themeColor="text1"/>
          <w:sz w:val="24"/>
          <w:szCs w:val="24"/>
          <w:lang w:val="ro-RO"/>
        </w:rPr>
      </w:pPr>
      <w:r>
        <w:rPr>
          <w:b/>
          <w:color w:val="000000" w:themeColor="text1"/>
          <w:sz w:val="24"/>
          <w:szCs w:val="24"/>
          <w:lang w:val="ro-RO"/>
        </w:rPr>
        <w:t xml:space="preserve">    jur. Daniela-Mihaela IERCU                                                                                                       </w:t>
      </w:r>
      <w:r w:rsidR="006E7722">
        <w:rPr>
          <w:b/>
          <w:color w:val="000000" w:themeColor="text1"/>
          <w:sz w:val="24"/>
          <w:szCs w:val="24"/>
          <w:lang w:val="ro-RO"/>
        </w:rPr>
        <w:t xml:space="preserve">      </w:t>
      </w:r>
      <w:r w:rsidR="00804DAD">
        <w:rPr>
          <w:b/>
          <w:color w:val="000000" w:themeColor="text1"/>
          <w:sz w:val="24"/>
          <w:szCs w:val="24"/>
          <w:lang w:val="ro-RO"/>
        </w:rPr>
        <w:t xml:space="preserve">   </w:t>
      </w:r>
      <w:r w:rsidR="006E7722">
        <w:rPr>
          <w:b/>
          <w:color w:val="000000" w:themeColor="text1"/>
          <w:sz w:val="24"/>
          <w:szCs w:val="24"/>
          <w:lang w:val="ro-RO"/>
        </w:rPr>
        <w:t xml:space="preserve"> </w:t>
      </w:r>
      <w:r>
        <w:rPr>
          <w:b/>
          <w:color w:val="000000" w:themeColor="text1"/>
          <w:sz w:val="24"/>
          <w:szCs w:val="24"/>
          <w:lang w:val="ro-RO"/>
        </w:rPr>
        <w:t xml:space="preserve">  ec. Rolf-Athalvin LUPU</w:t>
      </w:r>
    </w:p>
    <w:p w14:paraId="68A2E455" w14:textId="77777777" w:rsidR="00993375" w:rsidRDefault="00993375" w:rsidP="004F2EA1">
      <w:pPr>
        <w:spacing w:after="0" w:line="240" w:lineRule="auto"/>
        <w:ind w:left="0"/>
        <w:rPr>
          <w:b/>
          <w:color w:val="000000" w:themeColor="text1"/>
          <w:sz w:val="24"/>
          <w:szCs w:val="24"/>
          <w:lang w:val="ro-RO"/>
        </w:rPr>
      </w:pPr>
    </w:p>
    <w:p w14:paraId="4C1E7BA7" w14:textId="77777777" w:rsidR="00802EFD" w:rsidRDefault="00802EFD" w:rsidP="003B661C">
      <w:pPr>
        <w:spacing w:after="0" w:line="240" w:lineRule="auto"/>
        <w:ind w:left="0" w:firstLine="720"/>
        <w:rPr>
          <w:b/>
          <w:color w:val="000000" w:themeColor="text1"/>
          <w:sz w:val="24"/>
          <w:szCs w:val="24"/>
          <w:lang w:val="ro-RO"/>
        </w:rPr>
      </w:pPr>
    </w:p>
    <w:sectPr w:rsidR="00802EFD" w:rsidSect="004F2EA1">
      <w:headerReference w:type="default" r:id="rId9"/>
      <w:footerReference w:type="default" r:id="rId10"/>
      <w:headerReference w:type="first" r:id="rId11"/>
      <w:footerReference w:type="first" r:id="rId12"/>
      <w:pgSz w:w="16840" w:h="11900" w:orient="landscape" w:code="9"/>
      <w:pgMar w:top="567" w:right="567" w:bottom="567" w:left="567" w:header="113"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F4B0" w14:textId="77777777" w:rsidR="00014D3E" w:rsidRDefault="00014D3E" w:rsidP="00CD5B3B">
      <w:r>
        <w:separator/>
      </w:r>
    </w:p>
  </w:endnote>
  <w:endnote w:type="continuationSeparator" w:id="0">
    <w:p w14:paraId="44DBDD85" w14:textId="77777777" w:rsidR="00014D3E" w:rsidRDefault="00014D3E"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44BFA" w14:textId="77777777" w:rsidR="00A711BD" w:rsidRDefault="00011459" w:rsidP="00E03227">
    <w:pPr>
      <w:pStyle w:val="Footer"/>
      <w:pBdr>
        <w:top w:val="single" w:sz="4" w:space="1" w:color="D9D9D9"/>
      </w:pBdr>
      <w:jc w:val="right"/>
    </w:pPr>
    <w:r>
      <w:fldChar w:fldCharType="begin"/>
    </w:r>
    <w:r>
      <w:instrText xml:space="preserve"> PAGE   \* MERGEFORMAT </w:instrText>
    </w:r>
    <w:r>
      <w:fldChar w:fldCharType="separate"/>
    </w:r>
    <w:r w:rsidR="004F7FAB">
      <w:rPr>
        <w:noProof/>
      </w:rPr>
      <w:t>21</w:t>
    </w:r>
    <w:r>
      <w:rPr>
        <w:noProof/>
      </w:rPr>
      <w:fldChar w:fldCharType="end"/>
    </w:r>
    <w:r w:rsidR="00A711BD">
      <w:t xml:space="preserve"> | </w:t>
    </w:r>
    <w:fldSimple w:instr=" NUMPAGES   \* MERGEFORMAT ">
      <w:r w:rsidR="004F7FAB" w:rsidRPr="004F7FAB">
        <w:rPr>
          <w:noProof/>
          <w:color w:val="808080"/>
          <w:spacing w:val="60"/>
        </w:rPr>
        <w:t>21</w:t>
      </w:r>
    </w:fldSimple>
  </w:p>
  <w:p w14:paraId="7E3FBB64" w14:textId="77777777" w:rsidR="0041667E" w:rsidRPr="00E562FC" w:rsidRDefault="0041667E" w:rsidP="0041667E">
    <w:pPr>
      <w:pStyle w:val="Footer"/>
      <w:spacing w:after="0"/>
      <w:ind w:left="0"/>
      <w:rPr>
        <w:sz w:val="14"/>
        <w:szCs w:val="14"/>
      </w:rPr>
    </w:pPr>
    <w:r>
      <w:rPr>
        <w:sz w:val="14"/>
        <w:szCs w:val="14"/>
      </w:rPr>
      <w:t xml:space="preserve">Str. </w:t>
    </w:r>
    <w:proofErr w:type="spellStart"/>
    <w:r>
      <w:rPr>
        <w:sz w:val="14"/>
        <w:szCs w:val="14"/>
      </w:rPr>
      <w:t>Calea</w:t>
    </w:r>
    <w:proofErr w:type="spellEnd"/>
    <w:r>
      <w:rPr>
        <w:sz w:val="14"/>
        <w:szCs w:val="14"/>
      </w:rPr>
      <w:t xml:space="preserve"> </w:t>
    </w:r>
    <w:proofErr w:type="spellStart"/>
    <w:r>
      <w:rPr>
        <w:sz w:val="14"/>
        <w:szCs w:val="14"/>
      </w:rPr>
      <w:t>Timișoarei</w:t>
    </w:r>
    <w:proofErr w:type="spellEnd"/>
    <w:r>
      <w:rPr>
        <w:sz w:val="14"/>
        <w:szCs w:val="14"/>
      </w:rPr>
      <w:t xml:space="preserve">, nr. 72, Com. </w:t>
    </w:r>
    <w:proofErr w:type="spellStart"/>
    <w:r>
      <w:rPr>
        <w:sz w:val="14"/>
        <w:szCs w:val="14"/>
      </w:rPr>
      <w:t>Giroc</w:t>
    </w:r>
    <w:proofErr w:type="spellEnd"/>
    <w:r>
      <w:rPr>
        <w:sz w:val="14"/>
        <w:szCs w:val="14"/>
      </w:rPr>
      <w:t>, Jud. Timiș</w:t>
    </w:r>
    <w:r>
      <w:rPr>
        <w:sz w:val="14"/>
        <w:szCs w:val="14"/>
      </w:rPr>
      <w:tab/>
    </w:r>
  </w:p>
  <w:p w14:paraId="6E04E0AA" w14:textId="77777777" w:rsidR="0041667E" w:rsidRPr="00E562FC" w:rsidRDefault="0041667E" w:rsidP="0041667E">
    <w:pPr>
      <w:pStyle w:val="Footer"/>
      <w:spacing w:after="0"/>
      <w:ind w:left="0"/>
      <w:rPr>
        <w:sz w:val="14"/>
        <w:szCs w:val="14"/>
      </w:rPr>
    </w:pPr>
    <w:r>
      <w:rPr>
        <w:sz w:val="14"/>
        <w:szCs w:val="14"/>
      </w:rPr>
      <w:t>Tel.: +0256 407959; fax: +0256203678</w:t>
    </w:r>
  </w:p>
  <w:p w14:paraId="4C2BC4FB" w14:textId="77777777" w:rsidR="0041667E" w:rsidRPr="00E562FC" w:rsidRDefault="0041667E" w:rsidP="0041667E">
    <w:pPr>
      <w:pStyle w:val="Footer"/>
      <w:spacing w:after="0"/>
      <w:ind w:left="0"/>
      <w:rPr>
        <w:sz w:val="14"/>
        <w:szCs w:val="14"/>
      </w:rPr>
    </w:pPr>
    <w:r>
      <w:rPr>
        <w:sz w:val="14"/>
        <w:szCs w:val="14"/>
      </w:rPr>
      <w:t>Itmtimis@itmtimis.ro</w:t>
    </w:r>
  </w:p>
  <w:p w14:paraId="4630A853" w14:textId="77777777" w:rsidR="0041667E" w:rsidRDefault="0041667E" w:rsidP="0041667E">
    <w:pPr>
      <w:pStyle w:val="Footer"/>
      <w:spacing w:after="0"/>
      <w:ind w:left="0"/>
      <w:rPr>
        <w:b/>
        <w:sz w:val="14"/>
        <w:szCs w:val="14"/>
      </w:rPr>
    </w:pPr>
    <w:r w:rsidRPr="004F2EA1">
      <w:rPr>
        <w:b/>
        <w:sz w:val="14"/>
        <w:szCs w:val="14"/>
      </w:rPr>
      <w:t>www.</w:t>
    </w:r>
    <w:r>
      <w:rPr>
        <w:b/>
        <w:sz w:val="14"/>
        <w:szCs w:val="14"/>
      </w:rPr>
      <w:t>itmtimis</w:t>
    </w:r>
    <w:r w:rsidRPr="004F2EA1">
      <w:rPr>
        <w:b/>
        <w:sz w:val="14"/>
        <w:szCs w:val="14"/>
      </w:rPr>
      <w:t>.ro</w:t>
    </w:r>
  </w:p>
  <w:p w14:paraId="41437E47" w14:textId="77777777" w:rsidR="00A711BD" w:rsidRPr="00484F1F" w:rsidRDefault="00A711BD" w:rsidP="0041667E">
    <w:pPr>
      <w:pStyle w:val="Footer"/>
      <w:spacing w:after="0"/>
      <w:ind w:left="0"/>
      <w:rPr>
        <w:b/>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0B061" w14:textId="2E10050B" w:rsidR="00A711BD" w:rsidRPr="00E562FC" w:rsidRDefault="00A711BD" w:rsidP="00543587">
    <w:pPr>
      <w:pStyle w:val="Footer"/>
      <w:spacing w:after="0"/>
      <w:ind w:left="0"/>
      <w:rPr>
        <w:sz w:val="14"/>
        <w:szCs w:val="14"/>
      </w:rPr>
    </w:pPr>
    <w:r>
      <w:rPr>
        <w:sz w:val="14"/>
        <w:szCs w:val="14"/>
      </w:rPr>
      <w:t xml:space="preserve">Str. </w:t>
    </w:r>
    <w:proofErr w:type="spellStart"/>
    <w:r w:rsidR="0041667E">
      <w:rPr>
        <w:sz w:val="14"/>
        <w:szCs w:val="14"/>
      </w:rPr>
      <w:t>Calea</w:t>
    </w:r>
    <w:proofErr w:type="spellEnd"/>
    <w:r w:rsidR="0041667E">
      <w:rPr>
        <w:sz w:val="14"/>
        <w:szCs w:val="14"/>
      </w:rPr>
      <w:t xml:space="preserve"> </w:t>
    </w:r>
    <w:proofErr w:type="spellStart"/>
    <w:r w:rsidR="0041667E">
      <w:rPr>
        <w:sz w:val="14"/>
        <w:szCs w:val="14"/>
      </w:rPr>
      <w:t>Timișoarei</w:t>
    </w:r>
    <w:proofErr w:type="spellEnd"/>
    <w:r>
      <w:rPr>
        <w:sz w:val="14"/>
        <w:szCs w:val="14"/>
      </w:rPr>
      <w:t xml:space="preserve">, nr. </w:t>
    </w:r>
    <w:r w:rsidR="0041667E">
      <w:rPr>
        <w:sz w:val="14"/>
        <w:szCs w:val="14"/>
      </w:rPr>
      <w:t>72</w:t>
    </w:r>
    <w:r>
      <w:rPr>
        <w:sz w:val="14"/>
        <w:szCs w:val="14"/>
      </w:rPr>
      <w:t>,</w:t>
    </w:r>
    <w:r w:rsidR="0041667E">
      <w:rPr>
        <w:sz w:val="14"/>
        <w:szCs w:val="14"/>
      </w:rPr>
      <w:t xml:space="preserve"> Com. </w:t>
    </w:r>
    <w:proofErr w:type="spellStart"/>
    <w:r w:rsidR="0041667E">
      <w:rPr>
        <w:sz w:val="14"/>
        <w:szCs w:val="14"/>
      </w:rPr>
      <w:t>Giroc</w:t>
    </w:r>
    <w:proofErr w:type="spellEnd"/>
    <w:r w:rsidR="0041667E">
      <w:rPr>
        <w:sz w:val="14"/>
        <w:szCs w:val="14"/>
      </w:rPr>
      <w:t>, Jud. Timiș</w:t>
    </w:r>
    <w:r>
      <w:rPr>
        <w:sz w:val="14"/>
        <w:szCs w:val="14"/>
      </w:rPr>
      <w:tab/>
    </w:r>
  </w:p>
  <w:p w14:paraId="47EB63A3" w14:textId="676E07B6" w:rsidR="00A711BD" w:rsidRPr="00E562FC" w:rsidRDefault="00A711BD" w:rsidP="00543587">
    <w:pPr>
      <w:pStyle w:val="Footer"/>
      <w:spacing w:after="0"/>
      <w:ind w:left="0"/>
      <w:rPr>
        <w:sz w:val="14"/>
        <w:szCs w:val="14"/>
      </w:rPr>
    </w:pPr>
    <w:r>
      <w:rPr>
        <w:sz w:val="14"/>
        <w:szCs w:val="14"/>
      </w:rPr>
      <w:t>Tel.: +</w:t>
    </w:r>
    <w:r w:rsidR="0041667E">
      <w:rPr>
        <w:sz w:val="14"/>
        <w:szCs w:val="14"/>
      </w:rPr>
      <w:t>0256</w:t>
    </w:r>
    <w:r>
      <w:rPr>
        <w:sz w:val="14"/>
        <w:szCs w:val="14"/>
      </w:rPr>
      <w:t xml:space="preserve"> </w:t>
    </w:r>
    <w:r w:rsidR="0041667E">
      <w:rPr>
        <w:sz w:val="14"/>
        <w:szCs w:val="14"/>
      </w:rPr>
      <w:t>407959</w:t>
    </w:r>
    <w:r>
      <w:rPr>
        <w:sz w:val="14"/>
        <w:szCs w:val="14"/>
      </w:rPr>
      <w:t>; fax: +</w:t>
    </w:r>
    <w:r w:rsidR="0041667E">
      <w:rPr>
        <w:sz w:val="14"/>
        <w:szCs w:val="14"/>
      </w:rPr>
      <w:t>0256203678</w:t>
    </w:r>
  </w:p>
  <w:p w14:paraId="2C5A3B5C" w14:textId="21796B53" w:rsidR="00A711BD" w:rsidRPr="00E562FC" w:rsidRDefault="0041667E" w:rsidP="00543587">
    <w:pPr>
      <w:pStyle w:val="Footer"/>
      <w:spacing w:after="0"/>
      <w:ind w:left="0"/>
      <w:rPr>
        <w:sz w:val="14"/>
        <w:szCs w:val="14"/>
      </w:rPr>
    </w:pPr>
    <w:r>
      <w:rPr>
        <w:sz w:val="14"/>
        <w:szCs w:val="14"/>
      </w:rPr>
      <w:t>Itmtimis@itmtimis.ro</w:t>
    </w:r>
  </w:p>
  <w:p w14:paraId="1CA3F56A" w14:textId="12C42C9B" w:rsidR="00A711BD" w:rsidRDefault="00A711BD" w:rsidP="00543587">
    <w:pPr>
      <w:pStyle w:val="Footer"/>
      <w:spacing w:after="0"/>
      <w:ind w:left="0"/>
      <w:rPr>
        <w:b/>
        <w:sz w:val="14"/>
        <w:szCs w:val="14"/>
      </w:rPr>
    </w:pPr>
    <w:r w:rsidRPr="004F2EA1">
      <w:rPr>
        <w:b/>
        <w:sz w:val="14"/>
        <w:szCs w:val="14"/>
      </w:rPr>
      <w:t>www.</w:t>
    </w:r>
    <w:r w:rsidR="0041667E">
      <w:rPr>
        <w:b/>
        <w:sz w:val="14"/>
        <w:szCs w:val="14"/>
      </w:rPr>
      <w:t>itmtimis</w:t>
    </w:r>
    <w:r w:rsidRPr="004F2EA1">
      <w:rPr>
        <w:b/>
        <w:sz w:val="14"/>
        <w:szCs w:val="14"/>
      </w:rPr>
      <w:t>.ro</w:t>
    </w:r>
  </w:p>
  <w:p w14:paraId="590AB7CD" w14:textId="77777777" w:rsidR="00A711BD" w:rsidRPr="00100F36" w:rsidRDefault="00A711BD" w:rsidP="00543587">
    <w:pPr>
      <w:pStyle w:val="Footer"/>
      <w:spacing w:after="0"/>
      <w:ind w:left="0"/>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94C4B" w14:textId="77777777" w:rsidR="00014D3E" w:rsidRDefault="00014D3E" w:rsidP="00CD5B3B">
      <w:r>
        <w:separator/>
      </w:r>
    </w:p>
  </w:footnote>
  <w:footnote w:type="continuationSeparator" w:id="0">
    <w:p w14:paraId="6750C752" w14:textId="77777777" w:rsidR="00014D3E" w:rsidRDefault="00014D3E"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Ind w:w="1701" w:type="dxa"/>
      <w:tblCellMar>
        <w:left w:w="0" w:type="dxa"/>
        <w:right w:w="0" w:type="dxa"/>
      </w:tblCellMar>
      <w:tblLook w:val="04A0" w:firstRow="1" w:lastRow="0" w:firstColumn="1" w:lastColumn="0" w:noHBand="0" w:noVBand="1"/>
    </w:tblPr>
    <w:tblGrid>
      <w:gridCol w:w="5103"/>
      <w:gridCol w:w="4111"/>
    </w:tblGrid>
    <w:tr w:rsidR="00A711BD" w14:paraId="5093F5F6" w14:textId="77777777" w:rsidTr="00C20EF1">
      <w:tc>
        <w:tcPr>
          <w:tcW w:w="5103" w:type="dxa"/>
          <w:shd w:val="clear" w:color="auto" w:fill="auto"/>
        </w:tcPr>
        <w:p w14:paraId="4DB0AD2B" w14:textId="77777777" w:rsidR="00A711BD" w:rsidRPr="00CD5B3B" w:rsidRDefault="00435F58" w:rsidP="00E562FC">
          <w:pPr>
            <w:pStyle w:val="MediumGrid21"/>
          </w:pPr>
          <w:r>
            <w:rPr>
              <w:noProof/>
            </w:rPr>
            <mc:AlternateContent>
              <mc:Choice Requires="wps">
                <w:drawing>
                  <wp:anchor distT="0" distB="0" distL="114300" distR="114300" simplePos="0" relativeHeight="251657216" behindDoc="0" locked="0" layoutInCell="1" allowOverlap="1" wp14:anchorId="3F9C4756" wp14:editId="1DDD7AB5">
                    <wp:simplePos x="0" y="0"/>
                    <wp:positionH relativeFrom="column">
                      <wp:posOffset>-78105</wp:posOffset>
                    </wp:positionH>
                    <wp:positionV relativeFrom="paragraph">
                      <wp:posOffset>99694</wp:posOffset>
                    </wp:positionV>
                    <wp:extent cx="4610100" cy="4286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B9628" w14:textId="724C187C" w:rsidR="006349AB" w:rsidRPr="00484F1F" w:rsidRDefault="00A711BD" w:rsidP="00484F1F">
                                <w:pPr>
                                  <w:ind w:left="0"/>
                                  <w:rPr>
                                    <w:smallCaps/>
                                    <w:sz w:val="32"/>
                                    <w:lang w:val="ro-RO"/>
                                  </w:rPr>
                                </w:pPr>
                                <w:r w:rsidRPr="00484F1F">
                                  <w:rPr>
                                    <w:smallCaps/>
                                    <w:sz w:val="32"/>
                                    <w:lang w:val="ro-RO"/>
                                  </w:rPr>
                                  <w:t>Inspec</w:t>
                                </w:r>
                                <w:r>
                                  <w:rPr>
                                    <w:smallCaps/>
                                    <w:sz w:val="32"/>
                                    <w:lang w:val="ro-RO"/>
                                  </w:rPr>
                                  <w:t>ţ</w:t>
                                </w:r>
                                <w:r w:rsidRPr="00484F1F">
                                  <w:rPr>
                                    <w:smallCaps/>
                                    <w:sz w:val="32"/>
                                    <w:lang w:val="ro-RO"/>
                                  </w:rPr>
                                  <w:t>ia Muncii</w:t>
                                </w:r>
                                <w:r w:rsidR="001A30C9">
                                  <w:rPr>
                                    <w:smallCaps/>
                                    <w:sz w:val="32"/>
                                    <w:lang w:val="ro-RO"/>
                                  </w:rPr>
                                  <w:t xml:space="preserve"> - ITM TIMIȘ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C4756" id="_x0000_t202" coordsize="21600,21600" o:spt="202" path="m,l,21600r21600,l21600,xe">
                    <v:stroke joinstyle="miter"/>
                    <v:path gradientshapeok="t" o:connecttype="rect"/>
                  </v:shapetype>
                  <v:shape id="_x0000_s1027" type="#_x0000_t202" style="position:absolute;margin-left:-6.15pt;margin-top:7.85pt;width:363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K23wEAAKEDAAAOAAAAZHJzL2Uyb0RvYy54bWysU8Fu2zAMvQ/YPwi6L46NNOuMOEXXosOA&#10;bh3Q7QNkWbKF2aJGKbGzrx8lp2m23opdBImkH997pDdX09CzvUJvwFY8Xyw5U1ZCY2xb8R/f795d&#10;cuaDsI3owaqKH5TnV9u3bzajK1UBHfSNQkYg1pejq3gXgiuzzMtODcIvwClLSQ04iEBPbLMGxUjo&#10;Q58Vy+U6GwEbhyCV9xS9nZN8m/C1VjI8aO1VYH3FiVtIJ6azjme23YiyReE6I480xCtYDMJYanqC&#10;uhVBsB2aF1CDkQgedFhIGDLQ2kiVNJCafPmPmsdOOJW0kDnenWzy/w9Wft0/um/IwvQRJhpgEuHd&#10;Pcifnlm46YRt1TUijJ0SDTXOo2XZ6Hx5/DRa7UsfQerxCzQ0ZLELkIAmjUN0hXQyQqcBHE6mqykw&#10;ScHVOifllJKUWxWX6+IitRDl09cOffikYGDxUnGkoSZ0sb/3IbIR5VNJbGbhzvR9Gmxv/wpQYYwk&#10;9pHwTD1M9UTVUUUNzYF0IMx7QntNlw7wN2cj7UjF/a+dQMVZ/9mSFx/y1SouVXqsLt4X9MDzTH2e&#10;EVYSVMUDZ/P1JsyLuHNo2o46ze5buCb/tEnSnlkdedMeJMXHnY2Ldv5OVc9/1vYPAAAA//8DAFBL&#10;AwQUAAYACAAAACEAYYXkWd0AAAAJAQAADwAAAGRycy9kb3ducmV2LnhtbEyPTU/DMAyG70j8h8hI&#10;3LakLfvqmk4IxBXEBkjcssZrKxqnarK1/HvMCW623kevHxe7yXXigkNoPWlI5goEUuVtS7WGt8PT&#10;bA0iREPWdJ5QwzcG2JXXV4XJrR/pFS/7WAsuoZAbDU2MfS5lqBp0Jsx9j8TZyQ/ORF6HWtrBjFzu&#10;OpkqtZTOtMQXGtPjQ4PV1/7sNLw/nz4/7tRL/egW/egnJcltpNa3N9P9FkTEKf7B8KvP6lCy09Gf&#10;yQbRaZglacYoB4sVCAZWScbDUcM6S0GWhfz/QfkDAAD//wMAUEsBAi0AFAAGAAgAAAAhALaDOJL+&#10;AAAA4QEAABMAAAAAAAAAAAAAAAAAAAAAAFtDb250ZW50X1R5cGVzXS54bWxQSwECLQAUAAYACAAA&#10;ACEAOP0h/9YAAACUAQAACwAAAAAAAAAAAAAAAAAvAQAAX3JlbHMvLnJlbHNQSwECLQAUAAYACAAA&#10;ACEA413itt8BAAChAwAADgAAAAAAAAAAAAAAAAAuAgAAZHJzL2Uyb0RvYy54bWxQSwECLQAUAAYA&#10;CAAAACEAYYXkWd0AAAAJAQAADwAAAAAAAAAAAAAAAAA5BAAAZHJzL2Rvd25yZXYueG1sUEsFBgAA&#10;AAAEAAQA8wAAAEMFAAAAAA==&#10;" filled="f" stroked="f">
                    <v:textbox>
                      <w:txbxContent>
                        <w:p w14:paraId="6A9B9628" w14:textId="724C187C" w:rsidR="006349AB" w:rsidRPr="00484F1F" w:rsidRDefault="00A711BD" w:rsidP="00484F1F">
                          <w:pPr>
                            <w:ind w:left="0"/>
                            <w:rPr>
                              <w:smallCaps/>
                              <w:sz w:val="32"/>
                              <w:lang w:val="ro-RO"/>
                            </w:rPr>
                          </w:pPr>
                          <w:r w:rsidRPr="00484F1F">
                            <w:rPr>
                              <w:smallCaps/>
                              <w:sz w:val="32"/>
                              <w:lang w:val="ro-RO"/>
                            </w:rPr>
                            <w:t>Inspec</w:t>
                          </w:r>
                          <w:r>
                            <w:rPr>
                              <w:smallCaps/>
                              <w:sz w:val="32"/>
                              <w:lang w:val="ro-RO"/>
                            </w:rPr>
                            <w:t>ţ</w:t>
                          </w:r>
                          <w:r w:rsidRPr="00484F1F">
                            <w:rPr>
                              <w:smallCaps/>
                              <w:sz w:val="32"/>
                              <w:lang w:val="ro-RO"/>
                            </w:rPr>
                            <w:t>ia Muncii</w:t>
                          </w:r>
                          <w:r w:rsidR="001A30C9">
                            <w:rPr>
                              <w:smallCaps/>
                              <w:sz w:val="32"/>
                              <w:lang w:val="ro-RO"/>
                            </w:rPr>
                            <w:t xml:space="preserve"> - ITM TIMIȘ</w:t>
                          </w:r>
                        </w:p>
                      </w:txbxContent>
                    </v:textbox>
                  </v:shape>
                </w:pict>
              </mc:Fallback>
            </mc:AlternateContent>
          </w:r>
        </w:p>
      </w:tc>
      <w:tc>
        <w:tcPr>
          <w:tcW w:w="4111" w:type="dxa"/>
          <w:shd w:val="clear" w:color="auto" w:fill="auto"/>
          <w:vAlign w:val="center"/>
        </w:tcPr>
        <w:p w14:paraId="0DF023A4" w14:textId="77777777" w:rsidR="00A711BD" w:rsidRDefault="00A711BD" w:rsidP="00C20EF1">
          <w:pPr>
            <w:pStyle w:val="MediumGrid21"/>
            <w:jc w:val="right"/>
          </w:pPr>
        </w:p>
      </w:tc>
    </w:tr>
  </w:tbl>
  <w:p w14:paraId="574FBEB9" w14:textId="77777777" w:rsidR="00A711BD" w:rsidRPr="00CD5B3B" w:rsidRDefault="00A711BD"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A711BD" w14:paraId="37266911" w14:textId="77777777" w:rsidTr="00F42611">
      <w:tc>
        <w:tcPr>
          <w:tcW w:w="6804" w:type="dxa"/>
          <w:shd w:val="clear" w:color="auto" w:fill="auto"/>
        </w:tcPr>
        <w:p w14:paraId="013726EF" w14:textId="77777777" w:rsidR="00A711BD" w:rsidRPr="00CD5B3B" w:rsidRDefault="00435F58" w:rsidP="00297AD8">
          <w:pPr>
            <w:pStyle w:val="MediumGrid21"/>
            <w:tabs>
              <w:tab w:val="right" w:pos="6804"/>
            </w:tabs>
          </w:pPr>
          <w:r>
            <w:rPr>
              <w:noProof/>
            </w:rPr>
            <mc:AlternateContent>
              <mc:Choice Requires="wps">
                <w:drawing>
                  <wp:anchor distT="0" distB="0" distL="114300" distR="114300" simplePos="0" relativeHeight="251660288" behindDoc="0" locked="0" layoutInCell="1" allowOverlap="1" wp14:anchorId="0D494553" wp14:editId="4EF54A82">
                    <wp:simplePos x="0" y="0"/>
                    <wp:positionH relativeFrom="column">
                      <wp:posOffset>1606550</wp:posOffset>
                    </wp:positionH>
                    <wp:positionV relativeFrom="paragraph">
                      <wp:posOffset>71120</wp:posOffset>
                    </wp:positionV>
                    <wp:extent cx="5170805" cy="867410"/>
                    <wp:effectExtent l="0" t="0" r="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867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7D2A6" w14:textId="77777777" w:rsidR="00A711BD" w:rsidRPr="00B71499" w:rsidRDefault="00A711BD" w:rsidP="00297AD8">
                                <w:pPr>
                                  <w:rPr>
                                    <w:b/>
                                    <w:smallCaps/>
                                    <w:sz w:val="28"/>
                                    <w:szCs w:val="28"/>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94553" id="_x0000_t202" coordsize="21600,21600" o:spt="202" path="m,l,21600r21600,l21600,xe">
                    <v:stroke joinstyle="miter"/>
                    <v:path gradientshapeok="t" o:connecttype="rect"/>
                  </v:shapetype>
                  <v:shape id="_x0000_s1028" type="#_x0000_t202" style="position:absolute;margin-left:126.5pt;margin-top:5.6pt;width:407.15pt;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dK9wEAANEDAAAOAAAAZHJzL2Uyb0RvYy54bWysU8tu2zAQvBfoPxC815IMO3YFy0HqwEWB&#10;9AGk+QCKoiSiEpdd0pbcr++SchwjuRXVgeByydmd2dHmduw7dlToNJiCZ7OUM2UkVNo0BX/6uf+w&#10;5sx5YSrRgVEFPynHb7fv320Gm6s5tNBVChmBGJcPtuCt9zZPEidb1Qs3A6sMJWvAXngKsUkqFAOh&#10;910yT9ObZACsLIJUztHp/ZTk24hf10r673XtlGddwak3H1eMaxnWZLsReYPCtlqe2xD/0EUvtKGi&#10;F6h74QU7oH4D1WuJ4KD2Mwl9AnWtpYociE2WvmLz2AqrIhcSx9mLTO7/wcpvx0f7A5kfP8FIA4wk&#10;nH0A+csxA7tWmEbdIcLQKlFR4SxIlgzW5eenQWqXuwBSDl+hoiGLg4cINNbYB1WIJyN0GsDpIroa&#10;PZN0uMxW6TpdciYpt75ZLbI4lUTkz68tOv9ZQc/CpuBIQ43o4vjgfOhG5M9XQjEHna72uutigE25&#10;65AdBRlgH79I4NW1zoTLBsKzCTGcRJqB2cTRj+XIdHXWILAuoToRb4TJV/Qf0KYF/MPZQJ4quPt9&#10;EKg4674Y0u5jtlgEE8ZgsVzNKcDrTHmdEUYSVME9Z9N25yfjHizqpqVK07QM3JHetY5SvHR1bp98&#10;ExU6ezwY8zqOt17+xO1fAAAA//8DAFBLAwQUAAYACAAAACEAovLRKN8AAAALAQAADwAAAGRycy9k&#10;b3ducmV2LnhtbEyPwW7CMBBE75X6D9ZW6qUqDgESGuKgtlKrXqF8gBMvSUS8jmJDwt93OZXbjmY0&#10;+ybfTrYTFxx860jBfBaBQKqcaalWcPj9el2D8EGT0Z0jVHBFD9vi8SHXmXEj7fCyD7XgEvKZVtCE&#10;0GdS+qpBq/3M9UjsHd1gdWA51NIMeuRy28k4ihJpdUv8odE9fjZYnfZnq+D4M76s3sbyOxzS3TL5&#10;0G1auqtSz0/T+wZEwCn8h+GGz+hQMFPpzmS86BTEqwVvCWzMYxC3QJSkCxAlX8t0DbLI5f2G4g8A&#10;AP//AwBQSwECLQAUAAYACAAAACEAtoM4kv4AAADhAQAAEwAAAAAAAAAAAAAAAAAAAAAAW0NvbnRl&#10;bnRfVHlwZXNdLnhtbFBLAQItABQABgAIAAAAIQA4/SH/1gAAAJQBAAALAAAAAAAAAAAAAAAAAC8B&#10;AABfcmVscy8ucmVsc1BLAQItABQABgAIAAAAIQBGEndK9wEAANEDAAAOAAAAAAAAAAAAAAAAAC4C&#10;AABkcnMvZTJvRG9jLnhtbFBLAQItABQABgAIAAAAIQCi8tEo3wAAAAsBAAAPAAAAAAAAAAAAAAAA&#10;AFEEAABkcnMvZG93bnJldi54bWxQSwUGAAAAAAQABADzAAAAXQUAAAAA&#10;" stroked="f">
                    <v:textbox>
                      <w:txbxContent>
                        <w:p w14:paraId="0F97D2A6" w14:textId="77777777" w:rsidR="00A711BD" w:rsidRPr="00B71499" w:rsidRDefault="00A711BD" w:rsidP="00297AD8">
                          <w:pPr>
                            <w:rPr>
                              <w:b/>
                              <w:smallCaps/>
                              <w:sz w:val="28"/>
                              <w:szCs w:val="28"/>
                              <w:lang w:val="ro-RO"/>
                            </w:rPr>
                          </w:pPr>
                        </w:p>
                      </w:txbxContent>
                    </v:textbox>
                  </v:shape>
                </w:pict>
              </mc:Fallback>
            </mc:AlternateContent>
          </w:r>
          <w:r w:rsidR="00A711BD">
            <w:rPr>
              <w:noProof/>
            </w:rPr>
            <w:tab/>
          </w:r>
        </w:p>
      </w:tc>
      <w:tc>
        <w:tcPr>
          <w:tcW w:w="4820" w:type="dxa"/>
          <w:shd w:val="clear" w:color="auto" w:fill="auto"/>
          <w:vAlign w:val="center"/>
        </w:tcPr>
        <w:p w14:paraId="3BDD62DC" w14:textId="77777777" w:rsidR="00A711BD" w:rsidRDefault="00A711BD" w:rsidP="00297AD8">
          <w:pPr>
            <w:pStyle w:val="MediumGrid21"/>
            <w:ind w:left="993" w:right="709" w:firstLine="142"/>
          </w:pPr>
        </w:p>
      </w:tc>
    </w:tr>
  </w:tbl>
  <w:p w14:paraId="579979A1" w14:textId="77777777" w:rsidR="00A711BD" w:rsidRDefault="00A711BD" w:rsidP="00297AD8">
    <w:pPr>
      <w:pStyle w:val="Header"/>
      <w:spacing w:before="120" w:after="0" w:line="240" w:lineRule="auto"/>
      <w:ind w:left="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06DCD"/>
    <w:multiLevelType w:val="hybridMultilevel"/>
    <w:tmpl w:val="4F0E448E"/>
    <w:lvl w:ilvl="0" w:tplc="0418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1873216E"/>
    <w:multiLevelType w:val="hybridMultilevel"/>
    <w:tmpl w:val="775A3B8E"/>
    <w:lvl w:ilvl="0" w:tplc="7FCC41B6">
      <w:start w:val="1"/>
      <w:numFmt w:val="bullet"/>
      <w:lvlText w:val="-"/>
      <w:lvlJc w:val="left"/>
      <w:pPr>
        <w:ind w:left="2061"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5C3C"/>
    <w:multiLevelType w:val="hybridMultilevel"/>
    <w:tmpl w:val="E878C384"/>
    <w:lvl w:ilvl="0" w:tplc="0FC08A94">
      <w:numFmt w:val="bullet"/>
      <w:lvlText w:val="-"/>
      <w:lvlJc w:val="left"/>
      <w:pPr>
        <w:ind w:left="720" w:hanging="360"/>
      </w:pPr>
      <w:rPr>
        <w:rFonts w:ascii="Trebuchet MS" w:eastAsia="Calibri" w:hAnsi="Trebuchet MS"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058C"/>
    <w:multiLevelType w:val="hybridMultilevel"/>
    <w:tmpl w:val="D502671E"/>
    <w:lvl w:ilvl="0" w:tplc="0418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A1D96"/>
    <w:multiLevelType w:val="hybridMultilevel"/>
    <w:tmpl w:val="76F070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1668D9"/>
    <w:multiLevelType w:val="hybridMultilevel"/>
    <w:tmpl w:val="2FAC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B7157F"/>
    <w:multiLevelType w:val="hybridMultilevel"/>
    <w:tmpl w:val="52062DC0"/>
    <w:lvl w:ilvl="0" w:tplc="0418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B623C"/>
    <w:multiLevelType w:val="hybridMultilevel"/>
    <w:tmpl w:val="B2AC21CE"/>
    <w:lvl w:ilvl="0" w:tplc="04090001">
      <w:start w:val="1"/>
      <w:numFmt w:val="bullet"/>
      <w:lvlText w:val=""/>
      <w:lvlJc w:val="left"/>
      <w:pPr>
        <w:ind w:left="401" w:hanging="360"/>
      </w:pPr>
      <w:rPr>
        <w:rFonts w:ascii="Symbol" w:hAnsi="Symbol"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8" w15:restartNumberingAfterBreak="0">
    <w:nsid w:val="2EDC5CD8"/>
    <w:multiLevelType w:val="hybridMultilevel"/>
    <w:tmpl w:val="24F896D6"/>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E18C2"/>
    <w:multiLevelType w:val="hybridMultilevel"/>
    <w:tmpl w:val="EAB47C5E"/>
    <w:lvl w:ilvl="0" w:tplc="04180003">
      <w:start w:val="1"/>
      <w:numFmt w:val="bullet"/>
      <w:lvlText w:val="o"/>
      <w:lvlJc w:val="left"/>
      <w:pPr>
        <w:ind w:left="1870" w:hanging="360"/>
      </w:pPr>
      <w:rPr>
        <w:rFonts w:ascii="Courier New" w:hAnsi="Courier New" w:cs="Courier New"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0" w15:restartNumberingAfterBreak="0">
    <w:nsid w:val="39733B63"/>
    <w:multiLevelType w:val="multilevel"/>
    <w:tmpl w:val="19FAE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810BE"/>
    <w:multiLevelType w:val="hybridMultilevel"/>
    <w:tmpl w:val="F6A4A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A06353"/>
    <w:multiLevelType w:val="multilevel"/>
    <w:tmpl w:val="8478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76A21"/>
    <w:multiLevelType w:val="multilevel"/>
    <w:tmpl w:val="90DCEB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88658E6"/>
    <w:multiLevelType w:val="hybridMultilevel"/>
    <w:tmpl w:val="0836623A"/>
    <w:lvl w:ilvl="0" w:tplc="3814E0B4">
      <w:start w:val="1"/>
      <w:numFmt w:val="lowerLetter"/>
      <w:lvlText w:val="%1."/>
      <w:lvlJc w:val="left"/>
      <w:pPr>
        <w:ind w:left="1079" w:hanging="360"/>
      </w:pPr>
      <w:rPr>
        <w:rFonts w:hint="default"/>
      </w:rPr>
    </w:lvl>
    <w:lvl w:ilvl="1" w:tplc="04180019" w:tentative="1">
      <w:start w:val="1"/>
      <w:numFmt w:val="lowerLetter"/>
      <w:lvlText w:val="%2."/>
      <w:lvlJc w:val="left"/>
      <w:pPr>
        <w:ind w:left="1799" w:hanging="360"/>
      </w:pPr>
    </w:lvl>
    <w:lvl w:ilvl="2" w:tplc="0418001B" w:tentative="1">
      <w:start w:val="1"/>
      <w:numFmt w:val="lowerRoman"/>
      <w:lvlText w:val="%3."/>
      <w:lvlJc w:val="right"/>
      <w:pPr>
        <w:ind w:left="2519" w:hanging="180"/>
      </w:pPr>
    </w:lvl>
    <w:lvl w:ilvl="3" w:tplc="0418000F" w:tentative="1">
      <w:start w:val="1"/>
      <w:numFmt w:val="decimal"/>
      <w:lvlText w:val="%4."/>
      <w:lvlJc w:val="left"/>
      <w:pPr>
        <w:ind w:left="3239" w:hanging="360"/>
      </w:pPr>
    </w:lvl>
    <w:lvl w:ilvl="4" w:tplc="04180019" w:tentative="1">
      <w:start w:val="1"/>
      <w:numFmt w:val="lowerLetter"/>
      <w:lvlText w:val="%5."/>
      <w:lvlJc w:val="left"/>
      <w:pPr>
        <w:ind w:left="3959" w:hanging="360"/>
      </w:pPr>
    </w:lvl>
    <w:lvl w:ilvl="5" w:tplc="0418001B" w:tentative="1">
      <w:start w:val="1"/>
      <w:numFmt w:val="lowerRoman"/>
      <w:lvlText w:val="%6."/>
      <w:lvlJc w:val="right"/>
      <w:pPr>
        <w:ind w:left="4679" w:hanging="180"/>
      </w:pPr>
    </w:lvl>
    <w:lvl w:ilvl="6" w:tplc="0418000F" w:tentative="1">
      <w:start w:val="1"/>
      <w:numFmt w:val="decimal"/>
      <w:lvlText w:val="%7."/>
      <w:lvlJc w:val="left"/>
      <w:pPr>
        <w:ind w:left="5399" w:hanging="360"/>
      </w:pPr>
    </w:lvl>
    <w:lvl w:ilvl="7" w:tplc="04180019" w:tentative="1">
      <w:start w:val="1"/>
      <w:numFmt w:val="lowerLetter"/>
      <w:lvlText w:val="%8."/>
      <w:lvlJc w:val="left"/>
      <w:pPr>
        <w:ind w:left="6119" w:hanging="360"/>
      </w:pPr>
    </w:lvl>
    <w:lvl w:ilvl="8" w:tplc="0418001B" w:tentative="1">
      <w:start w:val="1"/>
      <w:numFmt w:val="lowerRoman"/>
      <w:lvlText w:val="%9."/>
      <w:lvlJc w:val="right"/>
      <w:pPr>
        <w:ind w:left="6839" w:hanging="180"/>
      </w:pPr>
    </w:lvl>
  </w:abstractNum>
  <w:abstractNum w:abstractNumId="15" w15:restartNumberingAfterBreak="0">
    <w:nsid w:val="5AD31655"/>
    <w:multiLevelType w:val="hybridMultilevel"/>
    <w:tmpl w:val="D4B6EC44"/>
    <w:lvl w:ilvl="0" w:tplc="33F81EEA">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372"/>
        </w:tabs>
        <w:ind w:left="372" w:hanging="360"/>
      </w:pPr>
      <w:rPr>
        <w:rFonts w:ascii="Courier New" w:hAnsi="Courier New" w:cs="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cs="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cs="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16" w15:restartNumberingAfterBreak="0">
    <w:nsid w:val="62A77274"/>
    <w:multiLevelType w:val="hybridMultilevel"/>
    <w:tmpl w:val="38407894"/>
    <w:lvl w:ilvl="0" w:tplc="0ACA3DFC">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E0BF1"/>
    <w:multiLevelType w:val="hybridMultilevel"/>
    <w:tmpl w:val="CA48CDA6"/>
    <w:lvl w:ilvl="0" w:tplc="902A1422">
      <w:numFmt w:val="bullet"/>
      <w:lvlText w:val="•"/>
      <w:lvlJc w:val="left"/>
      <w:pPr>
        <w:ind w:left="1080" w:hanging="72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7423C"/>
    <w:multiLevelType w:val="hybridMultilevel"/>
    <w:tmpl w:val="95FED5F8"/>
    <w:lvl w:ilvl="0" w:tplc="FFFFFFFF">
      <w:start w:val="1"/>
      <w:numFmt w:val="bullet"/>
      <w:lvlText w:val="o"/>
      <w:lvlJc w:val="left"/>
      <w:pPr>
        <w:ind w:left="1870" w:hanging="360"/>
      </w:pPr>
      <w:rPr>
        <w:rFonts w:ascii="Courier New" w:hAnsi="Courier New" w:cs="Times New Roman"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9" w15:restartNumberingAfterBreak="0">
    <w:nsid w:val="78B92780"/>
    <w:multiLevelType w:val="multilevel"/>
    <w:tmpl w:val="394A14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E514BAF"/>
    <w:multiLevelType w:val="hybridMultilevel"/>
    <w:tmpl w:val="55701214"/>
    <w:lvl w:ilvl="0" w:tplc="04090001">
      <w:start w:val="1"/>
      <w:numFmt w:val="bullet"/>
      <w:lvlText w:val=""/>
      <w:lvlJc w:val="left"/>
      <w:pPr>
        <w:tabs>
          <w:tab w:val="num" w:pos="2377"/>
        </w:tabs>
        <w:ind w:left="2377" w:hanging="360"/>
      </w:pPr>
      <w:rPr>
        <w:rFonts w:ascii="Symbol" w:hAnsi="Symbol" w:hint="default"/>
      </w:rPr>
    </w:lvl>
    <w:lvl w:ilvl="1" w:tplc="04090003" w:tentative="1">
      <w:start w:val="1"/>
      <w:numFmt w:val="bullet"/>
      <w:lvlText w:val="o"/>
      <w:lvlJc w:val="left"/>
      <w:pPr>
        <w:tabs>
          <w:tab w:val="num" w:pos="3097"/>
        </w:tabs>
        <w:ind w:left="3097" w:hanging="360"/>
      </w:pPr>
      <w:rPr>
        <w:rFonts w:ascii="Courier New" w:hAnsi="Courier New" w:cs="Courier New" w:hint="default"/>
      </w:rPr>
    </w:lvl>
    <w:lvl w:ilvl="2" w:tplc="04090005" w:tentative="1">
      <w:start w:val="1"/>
      <w:numFmt w:val="bullet"/>
      <w:lvlText w:val=""/>
      <w:lvlJc w:val="left"/>
      <w:pPr>
        <w:tabs>
          <w:tab w:val="num" w:pos="3817"/>
        </w:tabs>
        <w:ind w:left="3817" w:hanging="360"/>
      </w:pPr>
      <w:rPr>
        <w:rFonts w:ascii="Wingdings" w:hAnsi="Wingdings" w:hint="default"/>
      </w:rPr>
    </w:lvl>
    <w:lvl w:ilvl="3" w:tplc="04090001" w:tentative="1">
      <w:start w:val="1"/>
      <w:numFmt w:val="bullet"/>
      <w:lvlText w:val=""/>
      <w:lvlJc w:val="left"/>
      <w:pPr>
        <w:tabs>
          <w:tab w:val="num" w:pos="4537"/>
        </w:tabs>
        <w:ind w:left="4537" w:hanging="360"/>
      </w:pPr>
      <w:rPr>
        <w:rFonts w:ascii="Symbol" w:hAnsi="Symbol" w:hint="default"/>
      </w:rPr>
    </w:lvl>
    <w:lvl w:ilvl="4" w:tplc="04090003" w:tentative="1">
      <w:start w:val="1"/>
      <w:numFmt w:val="bullet"/>
      <w:lvlText w:val="o"/>
      <w:lvlJc w:val="left"/>
      <w:pPr>
        <w:tabs>
          <w:tab w:val="num" w:pos="5257"/>
        </w:tabs>
        <w:ind w:left="5257" w:hanging="360"/>
      </w:pPr>
      <w:rPr>
        <w:rFonts w:ascii="Courier New" w:hAnsi="Courier New" w:cs="Courier New" w:hint="default"/>
      </w:rPr>
    </w:lvl>
    <w:lvl w:ilvl="5" w:tplc="04090005" w:tentative="1">
      <w:start w:val="1"/>
      <w:numFmt w:val="bullet"/>
      <w:lvlText w:val=""/>
      <w:lvlJc w:val="left"/>
      <w:pPr>
        <w:tabs>
          <w:tab w:val="num" w:pos="5977"/>
        </w:tabs>
        <w:ind w:left="5977" w:hanging="360"/>
      </w:pPr>
      <w:rPr>
        <w:rFonts w:ascii="Wingdings" w:hAnsi="Wingdings" w:hint="default"/>
      </w:rPr>
    </w:lvl>
    <w:lvl w:ilvl="6" w:tplc="04090001" w:tentative="1">
      <w:start w:val="1"/>
      <w:numFmt w:val="bullet"/>
      <w:lvlText w:val=""/>
      <w:lvlJc w:val="left"/>
      <w:pPr>
        <w:tabs>
          <w:tab w:val="num" w:pos="6697"/>
        </w:tabs>
        <w:ind w:left="6697" w:hanging="360"/>
      </w:pPr>
      <w:rPr>
        <w:rFonts w:ascii="Symbol" w:hAnsi="Symbol" w:hint="default"/>
      </w:rPr>
    </w:lvl>
    <w:lvl w:ilvl="7" w:tplc="04090003" w:tentative="1">
      <w:start w:val="1"/>
      <w:numFmt w:val="bullet"/>
      <w:lvlText w:val="o"/>
      <w:lvlJc w:val="left"/>
      <w:pPr>
        <w:tabs>
          <w:tab w:val="num" w:pos="7417"/>
        </w:tabs>
        <w:ind w:left="7417" w:hanging="360"/>
      </w:pPr>
      <w:rPr>
        <w:rFonts w:ascii="Courier New" w:hAnsi="Courier New" w:cs="Courier New" w:hint="default"/>
      </w:rPr>
    </w:lvl>
    <w:lvl w:ilvl="8" w:tplc="04090005" w:tentative="1">
      <w:start w:val="1"/>
      <w:numFmt w:val="bullet"/>
      <w:lvlText w:val=""/>
      <w:lvlJc w:val="left"/>
      <w:pPr>
        <w:tabs>
          <w:tab w:val="num" w:pos="8137"/>
        </w:tabs>
        <w:ind w:left="8137" w:hanging="360"/>
      </w:pPr>
      <w:rPr>
        <w:rFonts w:ascii="Wingdings" w:hAnsi="Wingdings" w:hint="default"/>
      </w:rPr>
    </w:lvl>
  </w:abstractNum>
  <w:num w:numId="1" w16cid:durableId="548079212">
    <w:abstractNumId w:val="1"/>
  </w:num>
  <w:num w:numId="2" w16cid:durableId="1690908391">
    <w:abstractNumId w:val="18"/>
  </w:num>
  <w:num w:numId="3" w16cid:durableId="1093890804">
    <w:abstractNumId w:val="9"/>
  </w:num>
  <w:num w:numId="4" w16cid:durableId="1081489505">
    <w:abstractNumId w:val="6"/>
  </w:num>
  <w:num w:numId="5" w16cid:durableId="1298799663">
    <w:abstractNumId w:val="3"/>
  </w:num>
  <w:num w:numId="6" w16cid:durableId="1912495990">
    <w:abstractNumId w:val="8"/>
  </w:num>
  <w:num w:numId="7" w16cid:durableId="413363642">
    <w:abstractNumId w:val="0"/>
  </w:num>
  <w:num w:numId="8" w16cid:durableId="2000619849">
    <w:abstractNumId w:val="16"/>
  </w:num>
  <w:num w:numId="9" w16cid:durableId="1552300796">
    <w:abstractNumId w:val="10"/>
  </w:num>
  <w:num w:numId="10" w16cid:durableId="1652713252">
    <w:abstractNumId w:val="12"/>
  </w:num>
  <w:num w:numId="11" w16cid:durableId="885802671">
    <w:abstractNumId w:val="15"/>
  </w:num>
  <w:num w:numId="12" w16cid:durableId="520051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509017">
    <w:abstractNumId w:val="20"/>
  </w:num>
  <w:num w:numId="14" w16cid:durableId="1664621176">
    <w:abstractNumId w:val="2"/>
  </w:num>
  <w:num w:numId="15" w16cid:durableId="814758627">
    <w:abstractNumId w:val="13"/>
  </w:num>
  <w:num w:numId="16" w16cid:durableId="980503102">
    <w:abstractNumId w:val="19"/>
  </w:num>
  <w:num w:numId="17" w16cid:durableId="1653753724">
    <w:abstractNumId w:val="11"/>
  </w:num>
  <w:num w:numId="18" w16cid:durableId="1763456259">
    <w:abstractNumId w:val="17"/>
  </w:num>
  <w:num w:numId="19" w16cid:durableId="742263745">
    <w:abstractNumId w:val="4"/>
  </w:num>
  <w:num w:numId="20" w16cid:durableId="1962760480">
    <w:abstractNumId w:val="5"/>
  </w:num>
  <w:num w:numId="21" w16cid:durableId="1253781190">
    <w:abstractNumId w:val="7"/>
  </w:num>
  <w:num w:numId="22" w16cid:durableId="5670995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0849"/>
    <w:rsid w:val="0000095C"/>
    <w:rsid w:val="00000EFC"/>
    <w:rsid w:val="00001082"/>
    <w:rsid w:val="00001A1E"/>
    <w:rsid w:val="00001FBD"/>
    <w:rsid w:val="00002CE4"/>
    <w:rsid w:val="0000300C"/>
    <w:rsid w:val="00003555"/>
    <w:rsid w:val="00003BA1"/>
    <w:rsid w:val="00003C21"/>
    <w:rsid w:val="00003C4D"/>
    <w:rsid w:val="00003DD2"/>
    <w:rsid w:val="00004E77"/>
    <w:rsid w:val="00005074"/>
    <w:rsid w:val="0000508A"/>
    <w:rsid w:val="000077A5"/>
    <w:rsid w:val="00007BBB"/>
    <w:rsid w:val="00007FA6"/>
    <w:rsid w:val="00010DAE"/>
    <w:rsid w:val="00011459"/>
    <w:rsid w:val="00011A43"/>
    <w:rsid w:val="00011F2A"/>
    <w:rsid w:val="00013AC7"/>
    <w:rsid w:val="0001401E"/>
    <w:rsid w:val="00014D3E"/>
    <w:rsid w:val="00015A69"/>
    <w:rsid w:val="00015CDE"/>
    <w:rsid w:val="00016203"/>
    <w:rsid w:val="00016B3D"/>
    <w:rsid w:val="000173AD"/>
    <w:rsid w:val="0001769B"/>
    <w:rsid w:val="000204A6"/>
    <w:rsid w:val="0002056C"/>
    <w:rsid w:val="000206CB"/>
    <w:rsid w:val="00021AA6"/>
    <w:rsid w:val="00021AFA"/>
    <w:rsid w:val="0002204B"/>
    <w:rsid w:val="00022538"/>
    <w:rsid w:val="00022C1B"/>
    <w:rsid w:val="00023A0D"/>
    <w:rsid w:val="00023B3E"/>
    <w:rsid w:val="00023BE3"/>
    <w:rsid w:val="00024E2D"/>
    <w:rsid w:val="00025011"/>
    <w:rsid w:val="00025BAD"/>
    <w:rsid w:val="00025D2F"/>
    <w:rsid w:val="00025E2C"/>
    <w:rsid w:val="00025F3B"/>
    <w:rsid w:val="000260EA"/>
    <w:rsid w:val="00030068"/>
    <w:rsid w:val="000306BC"/>
    <w:rsid w:val="000307EC"/>
    <w:rsid w:val="000320F9"/>
    <w:rsid w:val="00032A2A"/>
    <w:rsid w:val="000336E9"/>
    <w:rsid w:val="000345E5"/>
    <w:rsid w:val="00034B2F"/>
    <w:rsid w:val="00034C90"/>
    <w:rsid w:val="0003561B"/>
    <w:rsid w:val="00036ABE"/>
    <w:rsid w:val="00037AF0"/>
    <w:rsid w:val="00037E36"/>
    <w:rsid w:val="000402D0"/>
    <w:rsid w:val="000404CE"/>
    <w:rsid w:val="00042E51"/>
    <w:rsid w:val="000435C3"/>
    <w:rsid w:val="00043737"/>
    <w:rsid w:val="00045A63"/>
    <w:rsid w:val="00045C11"/>
    <w:rsid w:val="000461DC"/>
    <w:rsid w:val="00046354"/>
    <w:rsid w:val="0004638B"/>
    <w:rsid w:val="0004772B"/>
    <w:rsid w:val="00047984"/>
    <w:rsid w:val="00047AA6"/>
    <w:rsid w:val="00051B9E"/>
    <w:rsid w:val="00052102"/>
    <w:rsid w:val="000524EA"/>
    <w:rsid w:val="00052E85"/>
    <w:rsid w:val="000541ED"/>
    <w:rsid w:val="00054DAF"/>
    <w:rsid w:val="00054F01"/>
    <w:rsid w:val="0005566C"/>
    <w:rsid w:val="00056443"/>
    <w:rsid w:val="00057366"/>
    <w:rsid w:val="00060231"/>
    <w:rsid w:val="000602AE"/>
    <w:rsid w:val="0006075F"/>
    <w:rsid w:val="0006155F"/>
    <w:rsid w:val="000619D5"/>
    <w:rsid w:val="0006272B"/>
    <w:rsid w:val="00062E56"/>
    <w:rsid w:val="00063123"/>
    <w:rsid w:val="0006391A"/>
    <w:rsid w:val="00063A3C"/>
    <w:rsid w:val="00063B71"/>
    <w:rsid w:val="00063F2C"/>
    <w:rsid w:val="000649E4"/>
    <w:rsid w:val="00064E91"/>
    <w:rsid w:val="000650BE"/>
    <w:rsid w:val="00065A26"/>
    <w:rsid w:val="000664B9"/>
    <w:rsid w:val="000664BA"/>
    <w:rsid w:val="000666AF"/>
    <w:rsid w:val="000673C0"/>
    <w:rsid w:val="000679CA"/>
    <w:rsid w:val="00067C80"/>
    <w:rsid w:val="000705E3"/>
    <w:rsid w:val="000706CE"/>
    <w:rsid w:val="00070D79"/>
    <w:rsid w:val="0007159D"/>
    <w:rsid w:val="00071AAB"/>
    <w:rsid w:val="000724B4"/>
    <w:rsid w:val="00073803"/>
    <w:rsid w:val="000738BC"/>
    <w:rsid w:val="00074221"/>
    <w:rsid w:val="00074A4D"/>
    <w:rsid w:val="0007504A"/>
    <w:rsid w:val="00075229"/>
    <w:rsid w:val="00075522"/>
    <w:rsid w:val="00075E12"/>
    <w:rsid w:val="00077860"/>
    <w:rsid w:val="0008017F"/>
    <w:rsid w:val="00080273"/>
    <w:rsid w:val="00080852"/>
    <w:rsid w:val="00080A7C"/>
    <w:rsid w:val="0008190F"/>
    <w:rsid w:val="00081ADF"/>
    <w:rsid w:val="00081B60"/>
    <w:rsid w:val="00081FE8"/>
    <w:rsid w:val="000822B7"/>
    <w:rsid w:val="00082ED6"/>
    <w:rsid w:val="00082F6A"/>
    <w:rsid w:val="00083004"/>
    <w:rsid w:val="000847C3"/>
    <w:rsid w:val="000847DA"/>
    <w:rsid w:val="0008494D"/>
    <w:rsid w:val="00084B28"/>
    <w:rsid w:val="00084B63"/>
    <w:rsid w:val="0008514A"/>
    <w:rsid w:val="00085D28"/>
    <w:rsid w:val="00086A37"/>
    <w:rsid w:val="00087E9D"/>
    <w:rsid w:val="000902A6"/>
    <w:rsid w:val="000903C7"/>
    <w:rsid w:val="00091615"/>
    <w:rsid w:val="00092173"/>
    <w:rsid w:val="00093C1F"/>
    <w:rsid w:val="00093E64"/>
    <w:rsid w:val="00095694"/>
    <w:rsid w:val="0009611C"/>
    <w:rsid w:val="0009627C"/>
    <w:rsid w:val="00096980"/>
    <w:rsid w:val="0009715A"/>
    <w:rsid w:val="00097BEE"/>
    <w:rsid w:val="00097C9D"/>
    <w:rsid w:val="000A030D"/>
    <w:rsid w:val="000A03E8"/>
    <w:rsid w:val="000A0C74"/>
    <w:rsid w:val="000A1CB8"/>
    <w:rsid w:val="000A2BE1"/>
    <w:rsid w:val="000A2E11"/>
    <w:rsid w:val="000A3009"/>
    <w:rsid w:val="000A3371"/>
    <w:rsid w:val="000A3DE1"/>
    <w:rsid w:val="000A408A"/>
    <w:rsid w:val="000A40BE"/>
    <w:rsid w:val="000A439B"/>
    <w:rsid w:val="000A68CB"/>
    <w:rsid w:val="000A6BF0"/>
    <w:rsid w:val="000B0B34"/>
    <w:rsid w:val="000B0FEA"/>
    <w:rsid w:val="000B2A71"/>
    <w:rsid w:val="000B30C6"/>
    <w:rsid w:val="000B31E9"/>
    <w:rsid w:val="000B3502"/>
    <w:rsid w:val="000B3AD3"/>
    <w:rsid w:val="000B3D21"/>
    <w:rsid w:val="000B535E"/>
    <w:rsid w:val="000B5F89"/>
    <w:rsid w:val="000B602E"/>
    <w:rsid w:val="000B7EAF"/>
    <w:rsid w:val="000C0066"/>
    <w:rsid w:val="000C00D1"/>
    <w:rsid w:val="000C0955"/>
    <w:rsid w:val="000C1C38"/>
    <w:rsid w:val="000C1F55"/>
    <w:rsid w:val="000C2515"/>
    <w:rsid w:val="000C27F7"/>
    <w:rsid w:val="000C326B"/>
    <w:rsid w:val="000C3FAB"/>
    <w:rsid w:val="000C4CDA"/>
    <w:rsid w:val="000C4DD7"/>
    <w:rsid w:val="000C5990"/>
    <w:rsid w:val="000C63C3"/>
    <w:rsid w:val="000C6961"/>
    <w:rsid w:val="000C6E4A"/>
    <w:rsid w:val="000C7115"/>
    <w:rsid w:val="000C7197"/>
    <w:rsid w:val="000C7429"/>
    <w:rsid w:val="000C78AD"/>
    <w:rsid w:val="000D03B1"/>
    <w:rsid w:val="000D1331"/>
    <w:rsid w:val="000D1A97"/>
    <w:rsid w:val="000D1C48"/>
    <w:rsid w:val="000D1E86"/>
    <w:rsid w:val="000D286C"/>
    <w:rsid w:val="000D3503"/>
    <w:rsid w:val="000D40D9"/>
    <w:rsid w:val="000D42C2"/>
    <w:rsid w:val="000D5483"/>
    <w:rsid w:val="000D57CB"/>
    <w:rsid w:val="000D57EF"/>
    <w:rsid w:val="000D57F5"/>
    <w:rsid w:val="000D5D87"/>
    <w:rsid w:val="000D62E6"/>
    <w:rsid w:val="000D6E6E"/>
    <w:rsid w:val="000D7150"/>
    <w:rsid w:val="000D72D6"/>
    <w:rsid w:val="000D7333"/>
    <w:rsid w:val="000D75D0"/>
    <w:rsid w:val="000D78D3"/>
    <w:rsid w:val="000D797C"/>
    <w:rsid w:val="000D7F5A"/>
    <w:rsid w:val="000E02E7"/>
    <w:rsid w:val="000E0499"/>
    <w:rsid w:val="000E0CB4"/>
    <w:rsid w:val="000E0E69"/>
    <w:rsid w:val="000E1FB4"/>
    <w:rsid w:val="000E23FB"/>
    <w:rsid w:val="000E2680"/>
    <w:rsid w:val="000E2DF2"/>
    <w:rsid w:val="000E2FA1"/>
    <w:rsid w:val="000E305F"/>
    <w:rsid w:val="000E31AD"/>
    <w:rsid w:val="000E349E"/>
    <w:rsid w:val="000E4219"/>
    <w:rsid w:val="000E650E"/>
    <w:rsid w:val="000E65A1"/>
    <w:rsid w:val="000E6AC8"/>
    <w:rsid w:val="000E784E"/>
    <w:rsid w:val="000F01C8"/>
    <w:rsid w:val="000F0CAE"/>
    <w:rsid w:val="000F1468"/>
    <w:rsid w:val="000F1CF8"/>
    <w:rsid w:val="000F1D4C"/>
    <w:rsid w:val="000F1E2A"/>
    <w:rsid w:val="000F37FC"/>
    <w:rsid w:val="000F4309"/>
    <w:rsid w:val="000F4D73"/>
    <w:rsid w:val="000F55B1"/>
    <w:rsid w:val="000F5781"/>
    <w:rsid w:val="000F7392"/>
    <w:rsid w:val="000F74F3"/>
    <w:rsid w:val="000F7B89"/>
    <w:rsid w:val="00100F36"/>
    <w:rsid w:val="001017C4"/>
    <w:rsid w:val="00101D12"/>
    <w:rsid w:val="0010202B"/>
    <w:rsid w:val="00103E00"/>
    <w:rsid w:val="0010458B"/>
    <w:rsid w:val="00105190"/>
    <w:rsid w:val="00105F81"/>
    <w:rsid w:val="00106445"/>
    <w:rsid w:val="001069D8"/>
    <w:rsid w:val="00106C56"/>
    <w:rsid w:val="00106C7E"/>
    <w:rsid w:val="00106D90"/>
    <w:rsid w:val="0010722C"/>
    <w:rsid w:val="001074BE"/>
    <w:rsid w:val="00107AD1"/>
    <w:rsid w:val="001104EC"/>
    <w:rsid w:val="001109D0"/>
    <w:rsid w:val="00110F95"/>
    <w:rsid w:val="00111C33"/>
    <w:rsid w:val="0011293C"/>
    <w:rsid w:val="001134D9"/>
    <w:rsid w:val="0011391B"/>
    <w:rsid w:val="001152AF"/>
    <w:rsid w:val="001154EF"/>
    <w:rsid w:val="00115906"/>
    <w:rsid w:val="00116479"/>
    <w:rsid w:val="00116A9F"/>
    <w:rsid w:val="00116C10"/>
    <w:rsid w:val="00117437"/>
    <w:rsid w:val="0011752B"/>
    <w:rsid w:val="00120F56"/>
    <w:rsid w:val="001210F5"/>
    <w:rsid w:val="00121E1A"/>
    <w:rsid w:val="001239DC"/>
    <w:rsid w:val="00123C3A"/>
    <w:rsid w:val="00123F54"/>
    <w:rsid w:val="001240FE"/>
    <w:rsid w:val="0012481C"/>
    <w:rsid w:val="00124DA7"/>
    <w:rsid w:val="00124F0A"/>
    <w:rsid w:val="001251AA"/>
    <w:rsid w:val="001253CC"/>
    <w:rsid w:val="0012602B"/>
    <w:rsid w:val="00126C9E"/>
    <w:rsid w:val="001270CD"/>
    <w:rsid w:val="00127794"/>
    <w:rsid w:val="00127D3E"/>
    <w:rsid w:val="00127F5B"/>
    <w:rsid w:val="001306CB"/>
    <w:rsid w:val="00130847"/>
    <w:rsid w:val="00131F4F"/>
    <w:rsid w:val="0013230A"/>
    <w:rsid w:val="00132945"/>
    <w:rsid w:val="00133882"/>
    <w:rsid w:val="00133D3E"/>
    <w:rsid w:val="001346CE"/>
    <w:rsid w:val="00134ED7"/>
    <w:rsid w:val="00135522"/>
    <w:rsid w:val="00135612"/>
    <w:rsid w:val="00135866"/>
    <w:rsid w:val="001360DF"/>
    <w:rsid w:val="0013634D"/>
    <w:rsid w:val="00141F0D"/>
    <w:rsid w:val="0014248B"/>
    <w:rsid w:val="00143AC8"/>
    <w:rsid w:val="00143DE1"/>
    <w:rsid w:val="0014401E"/>
    <w:rsid w:val="0014455F"/>
    <w:rsid w:val="0014472D"/>
    <w:rsid w:val="00144943"/>
    <w:rsid w:val="00144D1A"/>
    <w:rsid w:val="00146261"/>
    <w:rsid w:val="001463E4"/>
    <w:rsid w:val="0014736F"/>
    <w:rsid w:val="00147AC4"/>
    <w:rsid w:val="001500E8"/>
    <w:rsid w:val="00152027"/>
    <w:rsid w:val="0015258B"/>
    <w:rsid w:val="00152BA2"/>
    <w:rsid w:val="00152D13"/>
    <w:rsid w:val="001542B7"/>
    <w:rsid w:val="00154CA4"/>
    <w:rsid w:val="0015709F"/>
    <w:rsid w:val="00157184"/>
    <w:rsid w:val="0016008E"/>
    <w:rsid w:val="00160A46"/>
    <w:rsid w:val="00161045"/>
    <w:rsid w:val="00161233"/>
    <w:rsid w:val="0016245F"/>
    <w:rsid w:val="001645E7"/>
    <w:rsid w:val="001653CA"/>
    <w:rsid w:val="00165D79"/>
    <w:rsid w:val="00165E05"/>
    <w:rsid w:val="001660C1"/>
    <w:rsid w:val="001676C4"/>
    <w:rsid w:val="00167C81"/>
    <w:rsid w:val="00170B9E"/>
    <w:rsid w:val="00172376"/>
    <w:rsid w:val="00172CE6"/>
    <w:rsid w:val="001735AC"/>
    <w:rsid w:val="00174085"/>
    <w:rsid w:val="00175564"/>
    <w:rsid w:val="0017605B"/>
    <w:rsid w:val="00176EE9"/>
    <w:rsid w:val="0017707C"/>
    <w:rsid w:val="00177576"/>
    <w:rsid w:val="00177711"/>
    <w:rsid w:val="0018091D"/>
    <w:rsid w:val="0018110C"/>
    <w:rsid w:val="00181702"/>
    <w:rsid w:val="00181911"/>
    <w:rsid w:val="001822D1"/>
    <w:rsid w:val="0018268C"/>
    <w:rsid w:val="00183DC4"/>
    <w:rsid w:val="001846B8"/>
    <w:rsid w:val="001859D9"/>
    <w:rsid w:val="0018670A"/>
    <w:rsid w:val="00187704"/>
    <w:rsid w:val="001878A3"/>
    <w:rsid w:val="001909C5"/>
    <w:rsid w:val="001912E4"/>
    <w:rsid w:val="00191568"/>
    <w:rsid w:val="0019187B"/>
    <w:rsid w:val="00191ECB"/>
    <w:rsid w:val="001924A0"/>
    <w:rsid w:val="00192786"/>
    <w:rsid w:val="001928D5"/>
    <w:rsid w:val="0019352A"/>
    <w:rsid w:val="001938DA"/>
    <w:rsid w:val="00193D2B"/>
    <w:rsid w:val="00195797"/>
    <w:rsid w:val="001957F7"/>
    <w:rsid w:val="00195837"/>
    <w:rsid w:val="00195F16"/>
    <w:rsid w:val="001963BD"/>
    <w:rsid w:val="001972FF"/>
    <w:rsid w:val="00197662"/>
    <w:rsid w:val="00197EF4"/>
    <w:rsid w:val="00197F3B"/>
    <w:rsid w:val="001A02C8"/>
    <w:rsid w:val="001A0504"/>
    <w:rsid w:val="001A0B5C"/>
    <w:rsid w:val="001A0DED"/>
    <w:rsid w:val="001A11A1"/>
    <w:rsid w:val="001A2683"/>
    <w:rsid w:val="001A2689"/>
    <w:rsid w:val="001A2BE7"/>
    <w:rsid w:val="001A30C9"/>
    <w:rsid w:val="001A3C06"/>
    <w:rsid w:val="001A3CEB"/>
    <w:rsid w:val="001A3E5B"/>
    <w:rsid w:val="001A49DE"/>
    <w:rsid w:val="001A4EEC"/>
    <w:rsid w:val="001A50BE"/>
    <w:rsid w:val="001A53FF"/>
    <w:rsid w:val="001A54EA"/>
    <w:rsid w:val="001A6BB4"/>
    <w:rsid w:val="001A7707"/>
    <w:rsid w:val="001A7C5F"/>
    <w:rsid w:val="001A7EEA"/>
    <w:rsid w:val="001A7F6C"/>
    <w:rsid w:val="001B2182"/>
    <w:rsid w:val="001B34A1"/>
    <w:rsid w:val="001B3BA1"/>
    <w:rsid w:val="001B3EB4"/>
    <w:rsid w:val="001B539C"/>
    <w:rsid w:val="001B5714"/>
    <w:rsid w:val="001B6A5F"/>
    <w:rsid w:val="001C0393"/>
    <w:rsid w:val="001C04EF"/>
    <w:rsid w:val="001C0CE2"/>
    <w:rsid w:val="001C1F10"/>
    <w:rsid w:val="001C20BA"/>
    <w:rsid w:val="001C2ABB"/>
    <w:rsid w:val="001C2C56"/>
    <w:rsid w:val="001C3156"/>
    <w:rsid w:val="001C3520"/>
    <w:rsid w:val="001C35F4"/>
    <w:rsid w:val="001C373C"/>
    <w:rsid w:val="001C3A0C"/>
    <w:rsid w:val="001C4CB3"/>
    <w:rsid w:val="001C4DB4"/>
    <w:rsid w:val="001C5ADF"/>
    <w:rsid w:val="001C5ED7"/>
    <w:rsid w:val="001C7B4E"/>
    <w:rsid w:val="001D0474"/>
    <w:rsid w:val="001D1644"/>
    <w:rsid w:val="001D183A"/>
    <w:rsid w:val="001D23A5"/>
    <w:rsid w:val="001D2B87"/>
    <w:rsid w:val="001D2EEE"/>
    <w:rsid w:val="001D3289"/>
    <w:rsid w:val="001D47F0"/>
    <w:rsid w:val="001D4E18"/>
    <w:rsid w:val="001D67DF"/>
    <w:rsid w:val="001D6C1E"/>
    <w:rsid w:val="001D6D27"/>
    <w:rsid w:val="001D7189"/>
    <w:rsid w:val="001D75F9"/>
    <w:rsid w:val="001D7F5F"/>
    <w:rsid w:val="001E024D"/>
    <w:rsid w:val="001E0575"/>
    <w:rsid w:val="001E0787"/>
    <w:rsid w:val="001E09F6"/>
    <w:rsid w:val="001E0E10"/>
    <w:rsid w:val="001E1D38"/>
    <w:rsid w:val="001E3C6E"/>
    <w:rsid w:val="001E3E5A"/>
    <w:rsid w:val="001E4558"/>
    <w:rsid w:val="001E4A00"/>
    <w:rsid w:val="001E7029"/>
    <w:rsid w:val="001E7468"/>
    <w:rsid w:val="001F07FE"/>
    <w:rsid w:val="001F0B50"/>
    <w:rsid w:val="001F1054"/>
    <w:rsid w:val="001F1C42"/>
    <w:rsid w:val="001F221C"/>
    <w:rsid w:val="001F2E53"/>
    <w:rsid w:val="001F3BAF"/>
    <w:rsid w:val="001F4484"/>
    <w:rsid w:val="001F47EC"/>
    <w:rsid w:val="001F4B92"/>
    <w:rsid w:val="001F4BFF"/>
    <w:rsid w:val="001F6B45"/>
    <w:rsid w:val="001F7372"/>
    <w:rsid w:val="001F770F"/>
    <w:rsid w:val="00201F07"/>
    <w:rsid w:val="0020276A"/>
    <w:rsid w:val="00202858"/>
    <w:rsid w:val="00202BF8"/>
    <w:rsid w:val="0020383F"/>
    <w:rsid w:val="00203AF7"/>
    <w:rsid w:val="00203D4A"/>
    <w:rsid w:val="00203F52"/>
    <w:rsid w:val="00205164"/>
    <w:rsid w:val="00205504"/>
    <w:rsid w:val="002055AB"/>
    <w:rsid w:val="00206157"/>
    <w:rsid w:val="00206D40"/>
    <w:rsid w:val="002072C1"/>
    <w:rsid w:val="002105F1"/>
    <w:rsid w:val="00210758"/>
    <w:rsid w:val="00211762"/>
    <w:rsid w:val="00211B82"/>
    <w:rsid w:val="00212A05"/>
    <w:rsid w:val="00212CFB"/>
    <w:rsid w:val="002134E7"/>
    <w:rsid w:val="00213BD3"/>
    <w:rsid w:val="002143D3"/>
    <w:rsid w:val="0021522D"/>
    <w:rsid w:val="00217CAA"/>
    <w:rsid w:val="0022023D"/>
    <w:rsid w:val="00221101"/>
    <w:rsid w:val="00221129"/>
    <w:rsid w:val="00221176"/>
    <w:rsid w:val="002217D5"/>
    <w:rsid w:val="002220F4"/>
    <w:rsid w:val="00222308"/>
    <w:rsid w:val="00222477"/>
    <w:rsid w:val="00223927"/>
    <w:rsid w:val="00223FC0"/>
    <w:rsid w:val="002245AA"/>
    <w:rsid w:val="0022476F"/>
    <w:rsid w:val="00227341"/>
    <w:rsid w:val="002273D5"/>
    <w:rsid w:val="00227D6F"/>
    <w:rsid w:val="0023034B"/>
    <w:rsid w:val="00230550"/>
    <w:rsid w:val="00230BA1"/>
    <w:rsid w:val="00230DD5"/>
    <w:rsid w:val="002329DC"/>
    <w:rsid w:val="00232D5F"/>
    <w:rsid w:val="0023398C"/>
    <w:rsid w:val="00234443"/>
    <w:rsid w:val="0023642A"/>
    <w:rsid w:val="00237172"/>
    <w:rsid w:val="002412DA"/>
    <w:rsid w:val="00242170"/>
    <w:rsid w:val="00242639"/>
    <w:rsid w:val="00242E05"/>
    <w:rsid w:val="002438AD"/>
    <w:rsid w:val="00243AFD"/>
    <w:rsid w:val="00244B51"/>
    <w:rsid w:val="00245B99"/>
    <w:rsid w:val="00246031"/>
    <w:rsid w:val="002460CB"/>
    <w:rsid w:val="0024736A"/>
    <w:rsid w:val="0024757B"/>
    <w:rsid w:val="00250DAD"/>
    <w:rsid w:val="002517E9"/>
    <w:rsid w:val="002518B5"/>
    <w:rsid w:val="00251B70"/>
    <w:rsid w:val="00252D75"/>
    <w:rsid w:val="00252DD2"/>
    <w:rsid w:val="00252FA2"/>
    <w:rsid w:val="00253407"/>
    <w:rsid w:val="002538D5"/>
    <w:rsid w:val="00253B9E"/>
    <w:rsid w:val="002545C6"/>
    <w:rsid w:val="002549FD"/>
    <w:rsid w:val="00254BF5"/>
    <w:rsid w:val="00255E2B"/>
    <w:rsid w:val="00255F34"/>
    <w:rsid w:val="00256222"/>
    <w:rsid w:val="00256C2A"/>
    <w:rsid w:val="0026028E"/>
    <w:rsid w:val="002606A8"/>
    <w:rsid w:val="00260EEF"/>
    <w:rsid w:val="00261580"/>
    <w:rsid w:val="0026162A"/>
    <w:rsid w:val="00261D25"/>
    <w:rsid w:val="002638B4"/>
    <w:rsid w:val="00264504"/>
    <w:rsid w:val="00264A16"/>
    <w:rsid w:val="002650E2"/>
    <w:rsid w:val="0026655D"/>
    <w:rsid w:val="00266F3E"/>
    <w:rsid w:val="0026737D"/>
    <w:rsid w:val="002673A8"/>
    <w:rsid w:val="00267A71"/>
    <w:rsid w:val="002700B7"/>
    <w:rsid w:val="002708D2"/>
    <w:rsid w:val="00270A20"/>
    <w:rsid w:val="00270C5F"/>
    <w:rsid w:val="00270DAD"/>
    <w:rsid w:val="002710F8"/>
    <w:rsid w:val="00271165"/>
    <w:rsid w:val="00271B79"/>
    <w:rsid w:val="00271C61"/>
    <w:rsid w:val="00271DE9"/>
    <w:rsid w:val="00271F97"/>
    <w:rsid w:val="002731F3"/>
    <w:rsid w:val="00273EF8"/>
    <w:rsid w:val="00276182"/>
    <w:rsid w:val="00276AE1"/>
    <w:rsid w:val="002779B5"/>
    <w:rsid w:val="00277C36"/>
    <w:rsid w:val="0028043B"/>
    <w:rsid w:val="002821A0"/>
    <w:rsid w:val="00282471"/>
    <w:rsid w:val="00282C3E"/>
    <w:rsid w:val="00283184"/>
    <w:rsid w:val="00283BF8"/>
    <w:rsid w:val="00283CF4"/>
    <w:rsid w:val="002856EA"/>
    <w:rsid w:val="002863E5"/>
    <w:rsid w:val="002869E3"/>
    <w:rsid w:val="002877F6"/>
    <w:rsid w:val="00287BB9"/>
    <w:rsid w:val="00290ACE"/>
    <w:rsid w:val="00290CA9"/>
    <w:rsid w:val="002919BD"/>
    <w:rsid w:val="00291F49"/>
    <w:rsid w:val="002951A2"/>
    <w:rsid w:val="002960A0"/>
    <w:rsid w:val="0029647C"/>
    <w:rsid w:val="0029669D"/>
    <w:rsid w:val="002967CA"/>
    <w:rsid w:val="00297AD8"/>
    <w:rsid w:val="002A017C"/>
    <w:rsid w:val="002A1764"/>
    <w:rsid w:val="002A1DFB"/>
    <w:rsid w:val="002A2830"/>
    <w:rsid w:val="002A31F3"/>
    <w:rsid w:val="002A33FB"/>
    <w:rsid w:val="002A4671"/>
    <w:rsid w:val="002A4CC0"/>
    <w:rsid w:val="002A4CF9"/>
    <w:rsid w:val="002A4D6D"/>
    <w:rsid w:val="002A4F73"/>
    <w:rsid w:val="002A54C0"/>
    <w:rsid w:val="002A5742"/>
    <w:rsid w:val="002A5935"/>
    <w:rsid w:val="002A5A63"/>
    <w:rsid w:val="002A5C5A"/>
    <w:rsid w:val="002A62E8"/>
    <w:rsid w:val="002A6985"/>
    <w:rsid w:val="002A6DA9"/>
    <w:rsid w:val="002A6EF1"/>
    <w:rsid w:val="002A7402"/>
    <w:rsid w:val="002A7602"/>
    <w:rsid w:val="002A7ABE"/>
    <w:rsid w:val="002A7E41"/>
    <w:rsid w:val="002B0DBF"/>
    <w:rsid w:val="002B1829"/>
    <w:rsid w:val="002B1CE4"/>
    <w:rsid w:val="002B2841"/>
    <w:rsid w:val="002B288C"/>
    <w:rsid w:val="002B28FB"/>
    <w:rsid w:val="002B30B1"/>
    <w:rsid w:val="002B322C"/>
    <w:rsid w:val="002B339F"/>
    <w:rsid w:val="002B44F1"/>
    <w:rsid w:val="002B58AC"/>
    <w:rsid w:val="002B64A1"/>
    <w:rsid w:val="002B7CF6"/>
    <w:rsid w:val="002B7D1F"/>
    <w:rsid w:val="002C0E9C"/>
    <w:rsid w:val="002C1C2E"/>
    <w:rsid w:val="002C2024"/>
    <w:rsid w:val="002C2C0B"/>
    <w:rsid w:val="002C304C"/>
    <w:rsid w:val="002C33E0"/>
    <w:rsid w:val="002C3B33"/>
    <w:rsid w:val="002C3C26"/>
    <w:rsid w:val="002C3C2D"/>
    <w:rsid w:val="002C43A9"/>
    <w:rsid w:val="002C4443"/>
    <w:rsid w:val="002C4F77"/>
    <w:rsid w:val="002C5597"/>
    <w:rsid w:val="002C7543"/>
    <w:rsid w:val="002C7A60"/>
    <w:rsid w:val="002C7B88"/>
    <w:rsid w:val="002D080C"/>
    <w:rsid w:val="002D1DBC"/>
    <w:rsid w:val="002D1DC4"/>
    <w:rsid w:val="002D22FD"/>
    <w:rsid w:val="002D2701"/>
    <w:rsid w:val="002D2709"/>
    <w:rsid w:val="002D2B3B"/>
    <w:rsid w:val="002D2C34"/>
    <w:rsid w:val="002D2FD1"/>
    <w:rsid w:val="002D3595"/>
    <w:rsid w:val="002D35FF"/>
    <w:rsid w:val="002D40D2"/>
    <w:rsid w:val="002D499C"/>
    <w:rsid w:val="002D5F9F"/>
    <w:rsid w:val="002E00E2"/>
    <w:rsid w:val="002E02D9"/>
    <w:rsid w:val="002E06F4"/>
    <w:rsid w:val="002E0ACB"/>
    <w:rsid w:val="002E1519"/>
    <w:rsid w:val="002E165C"/>
    <w:rsid w:val="002E1CF2"/>
    <w:rsid w:val="002E24F9"/>
    <w:rsid w:val="002E31D2"/>
    <w:rsid w:val="002E3623"/>
    <w:rsid w:val="002E3905"/>
    <w:rsid w:val="002E3E4F"/>
    <w:rsid w:val="002E4E7B"/>
    <w:rsid w:val="002E4F2E"/>
    <w:rsid w:val="002E581A"/>
    <w:rsid w:val="002E59E9"/>
    <w:rsid w:val="002E6223"/>
    <w:rsid w:val="002E7429"/>
    <w:rsid w:val="002F0EB0"/>
    <w:rsid w:val="002F28BB"/>
    <w:rsid w:val="002F45AC"/>
    <w:rsid w:val="002F56BF"/>
    <w:rsid w:val="002F6662"/>
    <w:rsid w:val="002F7072"/>
    <w:rsid w:val="002F7C1A"/>
    <w:rsid w:val="002F7E1F"/>
    <w:rsid w:val="0030029E"/>
    <w:rsid w:val="003004C6"/>
    <w:rsid w:val="003011F7"/>
    <w:rsid w:val="00302F0C"/>
    <w:rsid w:val="00303173"/>
    <w:rsid w:val="0030413C"/>
    <w:rsid w:val="00304D7F"/>
    <w:rsid w:val="003054DE"/>
    <w:rsid w:val="003056B2"/>
    <w:rsid w:val="00305935"/>
    <w:rsid w:val="00306AFE"/>
    <w:rsid w:val="00306B2E"/>
    <w:rsid w:val="003070E3"/>
    <w:rsid w:val="00307557"/>
    <w:rsid w:val="00307734"/>
    <w:rsid w:val="00307986"/>
    <w:rsid w:val="00307CC4"/>
    <w:rsid w:val="00307D6B"/>
    <w:rsid w:val="0031016D"/>
    <w:rsid w:val="00310E66"/>
    <w:rsid w:val="00310EB6"/>
    <w:rsid w:val="0031241A"/>
    <w:rsid w:val="00312980"/>
    <w:rsid w:val="00313A4C"/>
    <w:rsid w:val="0031537B"/>
    <w:rsid w:val="00315D7A"/>
    <w:rsid w:val="00317064"/>
    <w:rsid w:val="0032024D"/>
    <w:rsid w:val="003219D1"/>
    <w:rsid w:val="00321D6E"/>
    <w:rsid w:val="0032239F"/>
    <w:rsid w:val="003225E2"/>
    <w:rsid w:val="0032321F"/>
    <w:rsid w:val="00323B59"/>
    <w:rsid w:val="00323F2C"/>
    <w:rsid w:val="00324276"/>
    <w:rsid w:val="0032524F"/>
    <w:rsid w:val="003273D8"/>
    <w:rsid w:val="0032793E"/>
    <w:rsid w:val="00327B37"/>
    <w:rsid w:val="00327E02"/>
    <w:rsid w:val="00331535"/>
    <w:rsid w:val="00331C7C"/>
    <w:rsid w:val="00332095"/>
    <w:rsid w:val="0033223C"/>
    <w:rsid w:val="00332681"/>
    <w:rsid w:val="00332A08"/>
    <w:rsid w:val="00332E36"/>
    <w:rsid w:val="0033337A"/>
    <w:rsid w:val="00334702"/>
    <w:rsid w:val="003348E2"/>
    <w:rsid w:val="00334B31"/>
    <w:rsid w:val="00335552"/>
    <w:rsid w:val="00337070"/>
    <w:rsid w:val="003373CB"/>
    <w:rsid w:val="00337F20"/>
    <w:rsid w:val="0034012C"/>
    <w:rsid w:val="0034028E"/>
    <w:rsid w:val="00340FC1"/>
    <w:rsid w:val="00341657"/>
    <w:rsid w:val="00343D7E"/>
    <w:rsid w:val="003440FC"/>
    <w:rsid w:val="00344434"/>
    <w:rsid w:val="00344B25"/>
    <w:rsid w:val="00345DAC"/>
    <w:rsid w:val="00346620"/>
    <w:rsid w:val="003466A8"/>
    <w:rsid w:val="00346BE9"/>
    <w:rsid w:val="00346E65"/>
    <w:rsid w:val="00346F2E"/>
    <w:rsid w:val="00346FD0"/>
    <w:rsid w:val="00347079"/>
    <w:rsid w:val="00347E13"/>
    <w:rsid w:val="00350179"/>
    <w:rsid w:val="00350C91"/>
    <w:rsid w:val="00350D9B"/>
    <w:rsid w:val="00351B98"/>
    <w:rsid w:val="00352A61"/>
    <w:rsid w:val="003531E1"/>
    <w:rsid w:val="003542B0"/>
    <w:rsid w:val="0035467D"/>
    <w:rsid w:val="00354B96"/>
    <w:rsid w:val="00356346"/>
    <w:rsid w:val="0035639B"/>
    <w:rsid w:val="0035793C"/>
    <w:rsid w:val="0036038B"/>
    <w:rsid w:val="00362176"/>
    <w:rsid w:val="00362270"/>
    <w:rsid w:val="003629BE"/>
    <w:rsid w:val="003631DA"/>
    <w:rsid w:val="0036391B"/>
    <w:rsid w:val="00363FF3"/>
    <w:rsid w:val="00364462"/>
    <w:rsid w:val="00364730"/>
    <w:rsid w:val="00364CD1"/>
    <w:rsid w:val="00366410"/>
    <w:rsid w:val="00366901"/>
    <w:rsid w:val="00366ABD"/>
    <w:rsid w:val="00367990"/>
    <w:rsid w:val="00370625"/>
    <w:rsid w:val="00370B6D"/>
    <w:rsid w:val="00370BF2"/>
    <w:rsid w:val="00371433"/>
    <w:rsid w:val="003735F9"/>
    <w:rsid w:val="00373919"/>
    <w:rsid w:val="00373FE4"/>
    <w:rsid w:val="003744D6"/>
    <w:rsid w:val="003745FF"/>
    <w:rsid w:val="00374667"/>
    <w:rsid w:val="00374C56"/>
    <w:rsid w:val="00374D69"/>
    <w:rsid w:val="0037501B"/>
    <w:rsid w:val="0037518D"/>
    <w:rsid w:val="00375387"/>
    <w:rsid w:val="00377262"/>
    <w:rsid w:val="00380578"/>
    <w:rsid w:val="00380ACF"/>
    <w:rsid w:val="00380E48"/>
    <w:rsid w:val="0038120B"/>
    <w:rsid w:val="0038139B"/>
    <w:rsid w:val="00381B66"/>
    <w:rsid w:val="00381C6C"/>
    <w:rsid w:val="00381FBA"/>
    <w:rsid w:val="00382A74"/>
    <w:rsid w:val="00382C1A"/>
    <w:rsid w:val="00382EFF"/>
    <w:rsid w:val="00384170"/>
    <w:rsid w:val="0038449F"/>
    <w:rsid w:val="00385441"/>
    <w:rsid w:val="00386280"/>
    <w:rsid w:val="00386505"/>
    <w:rsid w:val="003865DC"/>
    <w:rsid w:val="0038722E"/>
    <w:rsid w:val="00387C28"/>
    <w:rsid w:val="00390474"/>
    <w:rsid w:val="00390BA2"/>
    <w:rsid w:val="00391CCB"/>
    <w:rsid w:val="00391D47"/>
    <w:rsid w:val="00392EC8"/>
    <w:rsid w:val="00392FBC"/>
    <w:rsid w:val="003933B6"/>
    <w:rsid w:val="00393ADD"/>
    <w:rsid w:val="00393FC1"/>
    <w:rsid w:val="00394408"/>
    <w:rsid w:val="00394417"/>
    <w:rsid w:val="00394458"/>
    <w:rsid w:val="0039455E"/>
    <w:rsid w:val="00394856"/>
    <w:rsid w:val="003951D4"/>
    <w:rsid w:val="0039587E"/>
    <w:rsid w:val="0039635A"/>
    <w:rsid w:val="00396BAD"/>
    <w:rsid w:val="00396C16"/>
    <w:rsid w:val="00396FBB"/>
    <w:rsid w:val="00397163"/>
    <w:rsid w:val="0039730A"/>
    <w:rsid w:val="003A17AB"/>
    <w:rsid w:val="003A28C2"/>
    <w:rsid w:val="003A3341"/>
    <w:rsid w:val="003A45EA"/>
    <w:rsid w:val="003A6184"/>
    <w:rsid w:val="003A65D3"/>
    <w:rsid w:val="003A7C76"/>
    <w:rsid w:val="003A7F70"/>
    <w:rsid w:val="003B0053"/>
    <w:rsid w:val="003B1F87"/>
    <w:rsid w:val="003B22C6"/>
    <w:rsid w:val="003B2D9E"/>
    <w:rsid w:val="003B3230"/>
    <w:rsid w:val="003B3406"/>
    <w:rsid w:val="003B360C"/>
    <w:rsid w:val="003B661C"/>
    <w:rsid w:val="003B6903"/>
    <w:rsid w:val="003B6A5E"/>
    <w:rsid w:val="003B6CD7"/>
    <w:rsid w:val="003C01E8"/>
    <w:rsid w:val="003C0340"/>
    <w:rsid w:val="003C103D"/>
    <w:rsid w:val="003C15F4"/>
    <w:rsid w:val="003C19C0"/>
    <w:rsid w:val="003C233D"/>
    <w:rsid w:val="003C2A57"/>
    <w:rsid w:val="003C38F8"/>
    <w:rsid w:val="003C436B"/>
    <w:rsid w:val="003C4D4A"/>
    <w:rsid w:val="003C543B"/>
    <w:rsid w:val="003C54BC"/>
    <w:rsid w:val="003C57C4"/>
    <w:rsid w:val="003C5D70"/>
    <w:rsid w:val="003C6905"/>
    <w:rsid w:val="003C774F"/>
    <w:rsid w:val="003C77AE"/>
    <w:rsid w:val="003D0889"/>
    <w:rsid w:val="003D0B90"/>
    <w:rsid w:val="003D1D9D"/>
    <w:rsid w:val="003D2047"/>
    <w:rsid w:val="003D227C"/>
    <w:rsid w:val="003D267C"/>
    <w:rsid w:val="003D35DF"/>
    <w:rsid w:val="003D364C"/>
    <w:rsid w:val="003D380E"/>
    <w:rsid w:val="003D381B"/>
    <w:rsid w:val="003D4F5F"/>
    <w:rsid w:val="003D5660"/>
    <w:rsid w:val="003D6DD9"/>
    <w:rsid w:val="003D718C"/>
    <w:rsid w:val="003D7998"/>
    <w:rsid w:val="003D7E0B"/>
    <w:rsid w:val="003E0610"/>
    <w:rsid w:val="003E0BF4"/>
    <w:rsid w:val="003E12CB"/>
    <w:rsid w:val="003E1690"/>
    <w:rsid w:val="003E1708"/>
    <w:rsid w:val="003E1E81"/>
    <w:rsid w:val="003E251A"/>
    <w:rsid w:val="003E2A8A"/>
    <w:rsid w:val="003E2F5A"/>
    <w:rsid w:val="003E351B"/>
    <w:rsid w:val="003E38C8"/>
    <w:rsid w:val="003E44D3"/>
    <w:rsid w:val="003E451B"/>
    <w:rsid w:val="003E4625"/>
    <w:rsid w:val="003E5164"/>
    <w:rsid w:val="003E5312"/>
    <w:rsid w:val="003E57B5"/>
    <w:rsid w:val="003E5BEA"/>
    <w:rsid w:val="003E7842"/>
    <w:rsid w:val="003F08D1"/>
    <w:rsid w:val="003F0E66"/>
    <w:rsid w:val="003F19CB"/>
    <w:rsid w:val="003F2026"/>
    <w:rsid w:val="003F2BCA"/>
    <w:rsid w:val="003F3696"/>
    <w:rsid w:val="003F3852"/>
    <w:rsid w:val="003F6D21"/>
    <w:rsid w:val="003F6EBA"/>
    <w:rsid w:val="004006B4"/>
    <w:rsid w:val="00400860"/>
    <w:rsid w:val="00400DF7"/>
    <w:rsid w:val="00400FBD"/>
    <w:rsid w:val="0040186D"/>
    <w:rsid w:val="00402280"/>
    <w:rsid w:val="004035F1"/>
    <w:rsid w:val="00403F04"/>
    <w:rsid w:val="004044AB"/>
    <w:rsid w:val="00404D49"/>
    <w:rsid w:val="00405248"/>
    <w:rsid w:val="0040591E"/>
    <w:rsid w:val="00405927"/>
    <w:rsid w:val="004059EC"/>
    <w:rsid w:val="00405D0D"/>
    <w:rsid w:val="00405EB2"/>
    <w:rsid w:val="004067E6"/>
    <w:rsid w:val="0041063A"/>
    <w:rsid w:val="004106C5"/>
    <w:rsid w:val="00410EDF"/>
    <w:rsid w:val="0041102C"/>
    <w:rsid w:val="00411B14"/>
    <w:rsid w:val="00411C38"/>
    <w:rsid w:val="00413022"/>
    <w:rsid w:val="00413A9E"/>
    <w:rsid w:val="00413F53"/>
    <w:rsid w:val="0041417B"/>
    <w:rsid w:val="004143CF"/>
    <w:rsid w:val="00414908"/>
    <w:rsid w:val="00415468"/>
    <w:rsid w:val="00415716"/>
    <w:rsid w:val="00415724"/>
    <w:rsid w:val="0041578B"/>
    <w:rsid w:val="0041585C"/>
    <w:rsid w:val="004162C9"/>
    <w:rsid w:val="0041667E"/>
    <w:rsid w:val="00416DCB"/>
    <w:rsid w:val="0042185A"/>
    <w:rsid w:val="00421CF1"/>
    <w:rsid w:val="004253F7"/>
    <w:rsid w:val="00425B6D"/>
    <w:rsid w:val="00426D5D"/>
    <w:rsid w:val="00427BF3"/>
    <w:rsid w:val="00427C0F"/>
    <w:rsid w:val="00430030"/>
    <w:rsid w:val="004305FC"/>
    <w:rsid w:val="00432D64"/>
    <w:rsid w:val="00433255"/>
    <w:rsid w:val="004332C1"/>
    <w:rsid w:val="00433567"/>
    <w:rsid w:val="00433D76"/>
    <w:rsid w:val="00433FC5"/>
    <w:rsid w:val="0043434D"/>
    <w:rsid w:val="004349DC"/>
    <w:rsid w:val="00435F58"/>
    <w:rsid w:val="004363CD"/>
    <w:rsid w:val="00436849"/>
    <w:rsid w:val="00436CAB"/>
    <w:rsid w:val="0043762E"/>
    <w:rsid w:val="004402E5"/>
    <w:rsid w:val="004402F6"/>
    <w:rsid w:val="00440425"/>
    <w:rsid w:val="004404DE"/>
    <w:rsid w:val="004405A4"/>
    <w:rsid w:val="00440631"/>
    <w:rsid w:val="00441119"/>
    <w:rsid w:val="004411DD"/>
    <w:rsid w:val="00441205"/>
    <w:rsid w:val="0044135B"/>
    <w:rsid w:val="00442F19"/>
    <w:rsid w:val="004430EB"/>
    <w:rsid w:val="0044356F"/>
    <w:rsid w:val="004439F4"/>
    <w:rsid w:val="00443E62"/>
    <w:rsid w:val="004444AD"/>
    <w:rsid w:val="00444601"/>
    <w:rsid w:val="0044538F"/>
    <w:rsid w:val="00445763"/>
    <w:rsid w:val="004466AD"/>
    <w:rsid w:val="00446C56"/>
    <w:rsid w:val="00446F84"/>
    <w:rsid w:val="004471B3"/>
    <w:rsid w:val="00447BB3"/>
    <w:rsid w:val="00450307"/>
    <w:rsid w:val="00450512"/>
    <w:rsid w:val="00450890"/>
    <w:rsid w:val="00451356"/>
    <w:rsid w:val="0045263E"/>
    <w:rsid w:val="00452C8D"/>
    <w:rsid w:val="004537FF"/>
    <w:rsid w:val="004539F6"/>
    <w:rsid w:val="00455D63"/>
    <w:rsid w:val="0045614B"/>
    <w:rsid w:val="00456789"/>
    <w:rsid w:val="0045761C"/>
    <w:rsid w:val="004577EB"/>
    <w:rsid w:val="0046069F"/>
    <w:rsid w:val="00460894"/>
    <w:rsid w:val="00460F34"/>
    <w:rsid w:val="00461913"/>
    <w:rsid w:val="00461B45"/>
    <w:rsid w:val="00461D48"/>
    <w:rsid w:val="00462F10"/>
    <w:rsid w:val="00464872"/>
    <w:rsid w:val="004651AF"/>
    <w:rsid w:val="0046551A"/>
    <w:rsid w:val="00465DA4"/>
    <w:rsid w:val="00466D9E"/>
    <w:rsid w:val="004679C5"/>
    <w:rsid w:val="00470A6A"/>
    <w:rsid w:val="004710D3"/>
    <w:rsid w:val="004714D6"/>
    <w:rsid w:val="004735E2"/>
    <w:rsid w:val="00473E49"/>
    <w:rsid w:val="0047408F"/>
    <w:rsid w:val="00474856"/>
    <w:rsid w:val="00474D35"/>
    <w:rsid w:val="00475CA6"/>
    <w:rsid w:val="00476CB5"/>
    <w:rsid w:val="00477ED1"/>
    <w:rsid w:val="0048019D"/>
    <w:rsid w:val="00480C52"/>
    <w:rsid w:val="004810C6"/>
    <w:rsid w:val="004812DE"/>
    <w:rsid w:val="004815E4"/>
    <w:rsid w:val="0048244C"/>
    <w:rsid w:val="00482C17"/>
    <w:rsid w:val="00483459"/>
    <w:rsid w:val="00483942"/>
    <w:rsid w:val="00483F01"/>
    <w:rsid w:val="00484F1F"/>
    <w:rsid w:val="004854FD"/>
    <w:rsid w:val="004866F1"/>
    <w:rsid w:val="004902D5"/>
    <w:rsid w:val="00490ECD"/>
    <w:rsid w:val="00491C65"/>
    <w:rsid w:val="00491DDD"/>
    <w:rsid w:val="00492131"/>
    <w:rsid w:val="0049254E"/>
    <w:rsid w:val="00493AD5"/>
    <w:rsid w:val="004951B1"/>
    <w:rsid w:val="00496363"/>
    <w:rsid w:val="00496FB2"/>
    <w:rsid w:val="0049708B"/>
    <w:rsid w:val="004A0422"/>
    <w:rsid w:val="004A04E1"/>
    <w:rsid w:val="004A1ADB"/>
    <w:rsid w:val="004A1B07"/>
    <w:rsid w:val="004A1D0E"/>
    <w:rsid w:val="004A2C39"/>
    <w:rsid w:val="004A2C93"/>
    <w:rsid w:val="004A35E7"/>
    <w:rsid w:val="004A3E6D"/>
    <w:rsid w:val="004A3F35"/>
    <w:rsid w:val="004A4463"/>
    <w:rsid w:val="004A4789"/>
    <w:rsid w:val="004A5070"/>
    <w:rsid w:val="004A66E0"/>
    <w:rsid w:val="004A713D"/>
    <w:rsid w:val="004A759C"/>
    <w:rsid w:val="004B066E"/>
    <w:rsid w:val="004B09DA"/>
    <w:rsid w:val="004B0ACC"/>
    <w:rsid w:val="004B0CB7"/>
    <w:rsid w:val="004B10A2"/>
    <w:rsid w:val="004B10A4"/>
    <w:rsid w:val="004B13A7"/>
    <w:rsid w:val="004B160E"/>
    <w:rsid w:val="004B1627"/>
    <w:rsid w:val="004B1EB7"/>
    <w:rsid w:val="004B260D"/>
    <w:rsid w:val="004B30EC"/>
    <w:rsid w:val="004B35CF"/>
    <w:rsid w:val="004B4C2B"/>
    <w:rsid w:val="004B599A"/>
    <w:rsid w:val="004B5A28"/>
    <w:rsid w:val="004B5FA9"/>
    <w:rsid w:val="004B656B"/>
    <w:rsid w:val="004B6E0A"/>
    <w:rsid w:val="004B78AF"/>
    <w:rsid w:val="004B7922"/>
    <w:rsid w:val="004C08E6"/>
    <w:rsid w:val="004C1212"/>
    <w:rsid w:val="004C2245"/>
    <w:rsid w:val="004C292A"/>
    <w:rsid w:val="004C2B3C"/>
    <w:rsid w:val="004C2D02"/>
    <w:rsid w:val="004C2F99"/>
    <w:rsid w:val="004C33F6"/>
    <w:rsid w:val="004C410E"/>
    <w:rsid w:val="004C4505"/>
    <w:rsid w:val="004C58C5"/>
    <w:rsid w:val="004C6113"/>
    <w:rsid w:val="004C64BA"/>
    <w:rsid w:val="004C7269"/>
    <w:rsid w:val="004C7D56"/>
    <w:rsid w:val="004C7E37"/>
    <w:rsid w:val="004D0687"/>
    <w:rsid w:val="004D2498"/>
    <w:rsid w:val="004D24BD"/>
    <w:rsid w:val="004D2BA9"/>
    <w:rsid w:val="004D2E7D"/>
    <w:rsid w:val="004D37B2"/>
    <w:rsid w:val="004D3E48"/>
    <w:rsid w:val="004D4CB8"/>
    <w:rsid w:val="004D5652"/>
    <w:rsid w:val="004D5656"/>
    <w:rsid w:val="004D590C"/>
    <w:rsid w:val="004D6F83"/>
    <w:rsid w:val="004D71DC"/>
    <w:rsid w:val="004D79B5"/>
    <w:rsid w:val="004E1269"/>
    <w:rsid w:val="004E1A55"/>
    <w:rsid w:val="004E1C8F"/>
    <w:rsid w:val="004E1D16"/>
    <w:rsid w:val="004E20D7"/>
    <w:rsid w:val="004E3509"/>
    <w:rsid w:val="004E443D"/>
    <w:rsid w:val="004E4C10"/>
    <w:rsid w:val="004E5242"/>
    <w:rsid w:val="004E52EB"/>
    <w:rsid w:val="004E5C3E"/>
    <w:rsid w:val="004E5EE3"/>
    <w:rsid w:val="004E6201"/>
    <w:rsid w:val="004E7A72"/>
    <w:rsid w:val="004E7E82"/>
    <w:rsid w:val="004F003B"/>
    <w:rsid w:val="004F17B7"/>
    <w:rsid w:val="004F18C0"/>
    <w:rsid w:val="004F1AC7"/>
    <w:rsid w:val="004F267C"/>
    <w:rsid w:val="004F2EA1"/>
    <w:rsid w:val="004F2EE1"/>
    <w:rsid w:val="004F3370"/>
    <w:rsid w:val="004F3783"/>
    <w:rsid w:val="004F3D94"/>
    <w:rsid w:val="004F42B5"/>
    <w:rsid w:val="004F4F17"/>
    <w:rsid w:val="004F5205"/>
    <w:rsid w:val="004F53A3"/>
    <w:rsid w:val="004F6B5B"/>
    <w:rsid w:val="004F6D25"/>
    <w:rsid w:val="004F7509"/>
    <w:rsid w:val="004F787D"/>
    <w:rsid w:val="004F7A9E"/>
    <w:rsid w:val="004F7BCA"/>
    <w:rsid w:val="004F7FAB"/>
    <w:rsid w:val="0050011A"/>
    <w:rsid w:val="005004DC"/>
    <w:rsid w:val="005005F3"/>
    <w:rsid w:val="0050061D"/>
    <w:rsid w:val="00500621"/>
    <w:rsid w:val="00500CD3"/>
    <w:rsid w:val="00502F9B"/>
    <w:rsid w:val="005039DA"/>
    <w:rsid w:val="00504E5B"/>
    <w:rsid w:val="005050AA"/>
    <w:rsid w:val="005053B9"/>
    <w:rsid w:val="00505799"/>
    <w:rsid w:val="00505C0D"/>
    <w:rsid w:val="00505F40"/>
    <w:rsid w:val="0050608E"/>
    <w:rsid w:val="00506B15"/>
    <w:rsid w:val="0051051D"/>
    <w:rsid w:val="00510BB2"/>
    <w:rsid w:val="00510C89"/>
    <w:rsid w:val="005118EE"/>
    <w:rsid w:val="00512445"/>
    <w:rsid w:val="00512B50"/>
    <w:rsid w:val="00512C97"/>
    <w:rsid w:val="005134FD"/>
    <w:rsid w:val="00513B2E"/>
    <w:rsid w:val="00513BBC"/>
    <w:rsid w:val="00513C39"/>
    <w:rsid w:val="00513FF1"/>
    <w:rsid w:val="0051578B"/>
    <w:rsid w:val="00515DF6"/>
    <w:rsid w:val="00516289"/>
    <w:rsid w:val="0051629C"/>
    <w:rsid w:val="00516792"/>
    <w:rsid w:val="00516F47"/>
    <w:rsid w:val="00520F58"/>
    <w:rsid w:val="0052231C"/>
    <w:rsid w:val="0052241A"/>
    <w:rsid w:val="00522748"/>
    <w:rsid w:val="00522D23"/>
    <w:rsid w:val="00522DC8"/>
    <w:rsid w:val="00522DD3"/>
    <w:rsid w:val="00523E13"/>
    <w:rsid w:val="0052400D"/>
    <w:rsid w:val="0052493D"/>
    <w:rsid w:val="00524984"/>
    <w:rsid w:val="005252A4"/>
    <w:rsid w:val="00526977"/>
    <w:rsid w:val="0052735B"/>
    <w:rsid w:val="005306EC"/>
    <w:rsid w:val="005308C9"/>
    <w:rsid w:val="00530D1A"/>
    <w:rsid w:val="0053128E"/>
    <w:rsid w:val="0053193A"/>
    <w:rsid w:val="005319A8"/>
    <w:rsid w:val="00532516"/>
    <w:rsid w:val="0053263A"/>
    <w:rsid w:val="00532D79"/>
    <w:rsid w:val="00532FBF"/>
    <w:rsid w:val="0053378A"/>
    <w:rsid w:val="0053393F"/>
    <w:rsid w:val="00533F39"/>
    <w:rsid w:val="005345E5"/>
    <w:rsid w:val="0053489D"/>
    <w:rsid w:val="00534B77"/>
    <w:rsid w:val="00536142"/>
    <w:rsid w:val="00536173"/>
    <w:rsid w:val="005376E7"/>
    <w:rsid w:val="00537CF4"/>
    <w:rsid w:val="00541239"/>
    <w:rsid w:val="0054188A"/>
    <w:rsid w:val="0054338F"/>
    <w:rsid w:val="00543587"/>
    <w:rsid w:val="00543DCF"/>
    <w:rsid w:val="00544E9D"/>
    <w:rsid w:val="00545AAF"/>
    <w:rsid w:val="00545ABE"/>
    <w:rsid w:val="005460CD"/>
    <w:rsid w:val="00546E4B"/>
    <w:rsid w:val="005474FA"/>
    <w:rsid w:val="00550358"/>
    <w:rsid w:val="00551342"/>
    <w:rsid w:val="0055134B"/>
    <w:rsid w:val="005518C6"/>
    <w:rsid w:val="005521AA"/>
    <w:rsid w:val="00552397"/>
    <w:rsid w:val="00552463"/>
    <w:rsid w:val="00552AD6"/>
    <w:rsid w:val="005531AB"/>
    <w:rsid w:val="00553886"/>
    <w:rsid w:val="00553A02"/>
    <w:rsid w:val="00553A2F"/>
    <w:rsid w:val="00555D05"/>
    <w:rsid w:val="005574D2"/>
    <w:rsid w:val="005576D2"/>
    <w:rsid w:val="00560266"/>
    <w:rsid w:val="005606EF"/>
    <w:rsid w:val="005619D6"/>
    <w:rsid w:val="00561DDF"/>
    <w:rsid w:val="00561EED"/>
    <w:rsid w:val="00563607"/>
    <w:rsid w:val="00563ECA"/>
    <w:rsid w:val="0056520F"/>
    <w:rsid w:val="0056532E"/>
    <w:rsid w:val="005665BE"/>
    <w:rsid w:val="00566E29"/>
    <w:rsid w:val="005677E0"/>
    <w:rsid w:val="00567DAF"/>
    <w:rsid w:val="00570995"/>
    <w:rsid w:val="005709C9"/>
    <w:rsid w:val="00570FD8"/>
    <w:rsid w:val="00571098"/>
    <w:rsid w:val="005717DB"/>
    <w:rsid w:val="00571D24"/>
    <w:rsid w:val="0057232E"/>
    <w:rsid w:val="005733F9"/>
    <w:rsid w:val="00573485"/>
    <w:rsid w:val="005734E7"/>
    <w:rsid w:val="00573EC3"/>
    <w:rsid w:val="0057434F"/>
    <w:rsid w:val="00574369"/>
    <w:rsid w:val="00574E36"/>
    <w:rsid w:val="0057501B"/>
    <w:rsid w:val="00576667"/>
    <w:rsid w:val="00576AC2"/>
    <w:rsid w:val="0057710F"/>
    <w:rsid w:val="00577704"/>
    <w:rsid w:val="00577A20"/>
    <w:rsid w:val="00577EF5"/>
    <w:rsid w:val="005804BA"/>
    <w:rsid w:val="0058082C"/>
    <w:rsid w:val="00580D77"/>
    <w:rsid w:val="00581CAF"/>
    <w:rsid w:val="00582455"/>
    <w:rsid w:val="00582629"/>
    <w:rsid w:val="00582A75"/>
    <w:rsid w:val="00582AE1"/>
    <w:rsid w:val="005833E1"/>
    <w:rsid w:val="00583557"/>
    <w:rsid w:val="00585102"/>
    <w:rsid w:val="00585AAD"/>
    <w:rsid w:val="0058624F"/>
    <w:rsid w:val="00586551"/>
    <w:rsid w:val="0058696E"/>
    <w:rsid w:val="00587556"/>
    <w:rsid w:val="005875C9"/>
    <w:rsid w:val="005878BC"/>
    <w:rsid w:val="00590041"/>
    <w:rsid w:val="00591152"/>
    <w:rsid w:val="0059179B"/>
    <w:rsid w:val="00592526"/>
    <w:rsid w:val="00592AA9"/>
    <w:rsid w:val="00593C87"/>
    <w:rsid w:val="00594D13"/>
    <w:rsid w:val="00595353"/>
    <w:rsid w:val="00595BDF"/>
    <w:rsid w:val="00595C21"/>
    <w:rsid w:val="00596A77"/>
    <w:rsid w:val="00596CA4"/>
    <w:rsid w:val="00596DD2"/>
    <w:rsid w:val="00597AE7"/>
    <w:rsid w:val="005A0190"/>
    <w:rsid w:val="005A0796"/>
    <w:rsid w:val="005A180A"/>
    <w:rsid w:val="005A19C7"/>
    <w:rsid w:val="005A1B1A"/>
    <w:rsid w:val="005A1B7D"/>
    <w:rsid w:val="005A1CF3"/>
    <w:rsid w:val="005A2A1F"/>
    <w:rsid w:val="005A39A3"/>
    <w:rsid w:val="005A4588"/>
    <w:rsid w:val="005A4C0D"/>
    <w:rsid w:val="005A4C35"/>
    <w:rsid w:val="005A5406"/>
    <w:rsid w:val="005A694A"/>
    <w:rsid w:val="005A7D81"/>
    <w:rsid w:val="005B01AA"/>
    <w:rsid w:val="005B09D1"/>
    <w:rsid w:val="005B2CBE"/>
    <w:rsid w:val="005B30F9"/>
    <w:rsid w:val="005B31F1"/>
    <w:rsid w:val="005B3CE9"/>
    <w:rsid w:val="005B447E"/>
    <w:rsid w:val="005B52F9"/>
    <w:rsid w:val="005B5AFB"/>
    <w:rsid w:val="005B69A9"/>
    <w:rsid w:val="005B709F"/>
    <w:rsid w:val="005B720D"/>
    <w:rsid w:val="005B7441"/>
    <w:rsid w:val="005B7A02"/>
    <w:rsid w:val="005C0A2E"/>
    <w:rsid w:val="005C1B21"/>
    <w:rsid w:val="005C2356"/>
    <w:rsid w:val="005C2925"/>
    <w:rsid w:val="005C3496"/>
    <w:rsid w:val="005C3674"/>
    <w:rsid w:val="005C3A9F"/>
    <w:rsid w:val="005C44F3"/>
    <w:rsid w:val="005C4F4A"/>
    <w:rsid w:val="005C507D"/>
    <w:rsid w:val="005C5638"/>
    <w:rsid w:val="005C5A73"/>
    <w:rsid w:val="005C6200"/>
    <w:rsid w:val="005C6220"/>
    <w:rsid w:val="005C6249"/>
    <w:rsid w:val="005C6CF2"/>
    <w:rsid w:val="005C6D73"/>
    <w:rsid w:val="005C783E"/>
    <w:rsid w:val="005D007C"/>
    <w:rsid w:val="005D051C"/>
    <w:rsid w:val="005D1844"/>
    <w:rsid w:val="005D2223"/>
    <w:rsid w:val="005D303F"/>
    <w:rsid w:val="005D34EE"/>
    <w:rsid w:val="005D3553"/>
    <w:rsid w:val="005D373D"/>
    <w:rsid w:val="005D3ACD"/>
    <w:rsid w:val="005D3AE9"/>
    <w:rsid w:val="005D3BA9"/>
    <w:rsid w:val="005D3C1F"/>
    <w:rsid w:val="005D5155"/>
    <w:rsid w:val="005D5FA7"/>
    <w:rsid w:val="005D61A3"/>
    <w:rsid w:val="005D75B8"/>
    <w:rsid w:val="005D79A9"/>
    <w:rsid w:val="005D7CF5"/>
    <w:rsid w:val="005E176D"/>
    <w:rsid w:val="005E1A9A"/>
    <w:rsid w:val="005E23F4"/>
    <w:rsid w:val="005E348D"/>
    <w:rsid w:val="005E3890"/>
    <w:rsid w:val="005E4D0A"/>
    <w:rsid w:val="005E533C"/>
    <w:rsid w:val="005E58C7"/>
    <w:rsid w:val="005E59E3"/>
    <w:rsid w:val="005E5E49"/>
    <w:rsid w:val="005E6CCE"/>
    <w:rsid w:val="005E6FFA"/>
    <w:rsid w:val="005F0B29"/>
    <w:rsid w:val="005F1305"/>
    <w:rsid w:val="005F1BFE"/>
    <w:rsid w:val="005F2561"/>
    <w:rsid w:val="005F34A6"/>
    <w:rsid w:val="005F3661"/>
    <w:rsid w:val="005F3687"/>
    <w:rsid w:val="005F37EE"/>
    <w:rsid w:val="005F414B"/>
    <w:rsid w:val="005F486B"/>
    <w:rsid w:val="005F65FB"/>
    <w:rsid w:val="005F6DB8"/>
    <w:rsid w:val="005F72AE"/>
    <w:rsid w:val="00601763"/>
    <w:rsid w:val="0060235A"/>
    <w:rsid w:val="0060247D"/>
    <w:rsid w:val="00602DAC"/>
    <w:rsid w:val="00604E83"/>
    <w:rsid w:val="006070A6"/>
    <w:rsid w:val="0060766F"/>
    <w:rsid w:val="006101CC"/>
    <w:rsid w:val="0061024A"/>
    <w:rsid w:val="00610494"/>
    <w:rsid w:val="00610B1D"/>
    <w:rsid w:val="00610EE8"/>
    <w:rsid w:val="0061247B"/>
    <w:rsid w:val="0061247C"/>
    <w:rsid w:val="006127D7"/>
    <w:rsid w:val="0061307D"/>
    <w:rsid w:val="0061346F"/>
    <w:rsid w:val="006146A5"/>
    <w:rsid w:val="00614CC3"/>
    <w:rsid w:val="00614ED2"/>
    <w:rsid w:val="00615FC5"/>
    <w:rsid w:val="0061690C"/>
    <w:rsid w:val="00616CD8"/>
    <w:rsid w:val="00617CFB"/>
    <w:rsid w:val="00621C14"/>
    <w:rsid w:val="00621DED"/>
    <w:rsid w:val="00624F86"/>
    <w:rsid w:val="00625441"/>
    <w:rsid w:val="00625DFF"/>
    <w:rsid w:val="006264CE"/>
    <w:rsid w:val="00627209"/>
    <w:rsid w:val="0062731C"/>
    <w:rsid w:val="0062734D"/>
    <w:rsid w:val="00627F69"/>
    <w:rsid w:val="00630F37"/>
    <w:rsid w:val="0063153F"/>
    <w:rsid w:val="00632125"/>
    <w:rsid w:val="0063265B"/>
    <w:rsid w:val="00632B2F"/>
    <w:rsid w:val="00632EB3"/>
    <w:rsid w:val="006349AB"/>
    <w:rsid w:val="00634D50"/>
    <w:rsid w:val="0063583A"/>
    <w:rsid w:val="00635D1B"/>
    <w:rsid w:val="006372FA"/>
    <w:rsid w:val="006408A4"/>
    <w:rsid w:val="006408B7"/>
    <w:rsid w:val="00640DBA"/>
    <w:rsid w:val="00642462"/>
    <w:rsid w:val="00642735"/>
    <w:rsid w:val="00642848"/>
    <w:rsid w:val="00643365"/>
    <w:rsid w:val="00643970"/>
    <w:rsid w:val="00643A80"/>
    <w:rsid w:val="00643CC8"/>
    <w:rsid w:val="00644373"/>
    <w:rsid w:val="00644897"/>
    <w:rsid w:val="00644A3C"/>
    <w:rsid w:val="0064585F"/>
    <w:rsid w:val="00645956"/>
    <w:rsid w:val="00645AF5"/>
    <w:rsid w:val="006469CB"/>
    <w:rsid w:val="00647289"/>
    <w:rsid w:val="006476C7"/>
    <w:rsid w:val="0064782B"/>
    <w:rsid w:val="00650143"/>
    <w:rsid w:val="006517EE"/>
    <w:rsid w:val="00651DFA"/>
    <w:rsid w:val="00652C35"/>
    <w:rsid w:val="00652DBA"/>
    <w:rsid w:val="00653418"/>
    <w:rsid w:val="00653E07"/>
    <w:rsid w:val="0065454C"/>
    <w:rsid w:val="0065571D"/>
    <w:rsid w:val="00655741"/>
    <w:rsid w:val="00655BCD"/>
    <w:rsid w:val="00656AAD"/>
    <w:rsid w:val="00657F47"/>
    <w:rsid w:val="006605C3"/>
    <w:rsid w:val="00660B10"/>
    <w:rsid w:val="00662428"/>
    <w:rsid w:val="00662C46"/>
    <w:rsid w:val="00662EB9"/>
    <w:rsid w:val="0066333C"/>
    <w:rsid w:val="0066343F"/>
    <w:rsid w:val="00663622"/>
    <w:rsid w:val="00663C89"/>
    <w:rsid w:val="00663D82"/>
    <w:rsid w:val="00663F2D"/>
    <w:rsid w:val="00664F49"/>
    <w:rsid w:val="00665E37"/>
    <w:rsid w:val="00666117"/>
    <w:rsid w:val="00666530"/>
    <w:rsid w:val="006671E9"/>
    <w:rsid w:val="00667376"/>
    <w:rsid w:val="0066754B"/>
    <w:rsid w:val="00667B91"/>
    <w:rsid w:val="00667CB4"/>
    <w:rsid w:val="0067077C"/>
    <w:rsid w:val="00671BE2"/>
    <w:rsid w:val="00672BD4"/>
    <w:rsid w:val="00673016"/>
    <w:rsid w:val="006744A6"/>
    <w:rsid w:val="00674504"/>
    <w:rsid w:val="00676772"/>
    <w:rsid w:val="00676799"/>
    <w:rsid w:val="00677662"/>
    <w:rsid w:val="00680B72"/>
    <w:rsid w:val="00681287"/>
    <w:rsid w:val="00681559"/>
    <w:rsid w:val="006815EF"/>
    <w:rsid w:val="00681CD2"/>
    <w:rsid w:val="00681DB2"/>
    <w:rsid w:val="00681E62"/>
    <w:rsid w:val="00682E69"/>
    <w:rsid w:val="00683EB0"/>
    <w:rsid w:val="0068434A"/>
    <w:rsid w:val="00685556"/>
    <w:rsid w:val="00685A39"/>
    <w:rsid w:val="00686C83"/>
    <w:rsid w:val="006873B3"/>
    <w:rsid w:val="00687BC2"/>
    <w:rsid w:val="00687E59"/>
    <w:rsid w:val="00687F4B"/>
    <w:rsid w:val="00690228"/>
    <w:rsid w:val="00690236"/>
    <w:rsid w:val="0069047C"/>
    <w:rsid w:val="00690BBD"/>
    <w:rsid w:val="006914AF"/>
    <w:rsid w:val="006924CA"/>
    <w:rsid w:val="0069390C"/>
    <w:rsid w:val="00693A8C"/>
    <w:rsid w:val="00693CEC"/>
    <w:rsid w:val="00693FC4"/>
    <w:rsid w:val="0069417C"/>
    <w:rsid w:val="00694545"/>
    <w:rsid w:val="006952A2"/>
    <w:rsid w:val="00695881"/>
    <w:rsid w:val="006960E0"/>
    <w:rsid w:val="00697BA7"/>
    <w:rsid w:val="00697C9B"/>
    <w:rsid w:val="006A01D1"/>
    <w:rsid w:val="006A0798"/>
    <w:rsid w:val="006A21E7"/>
    <w:rsid w:val="006A263E"/>
    <w:rsid w:val="006A3BE5"/>
    <w:rsid w:val="006A549D"/>
    <w:rsid w:val="006A6230"/>
    <w:rsid w:val="006A6AD1"/>
    <w:rsid w:val="006A7FDD"/>
    <w:rsid w:val="006B06C2"/>
    <w:rsid w:val="006B1401"/>
    <w:rsid w:val="006B15E7"/>
    <w:rsid w:val="006B2126"/>
    <w:rsid w:val="006B2138"/>
    <w:rsid w:val="006B2C45"/>
    <w:rsid w:val="006B3263"/>
    <w:rsid w:val="006B3764"/>
    <w:rsid w:val="006B3855"/>
    <w:rsid w:val="006B38A7"/>
    <w:rsid w:val="006B3B95"/>
    <w:rsid w:val="006B431F"/>
    <w:rsid w:val="006B48D1"/>
    <w:rsid w:val="006B528B"/>
    <w:rsid w:val="006B557C"/>
    <w:rsid w:val="006B677C"/>
    <w:rsid w:val="006B6E05"/>
    <w:rsid w:val="006B6E66"/>
    <w:rsid w:val="006B6EDF"/>
    <w:rsid w:val="006B7025"/>
    <w:rsid w:val="006C0095"/>
    <w:rsid w:val="006C0A3C"/>
    <w:rsid w:val="006C0C1F"/>
    <w:rsid w:val="006C0E6D"/>
    <w:rsid w:val="006C1CBD"/>
    <w:rsid w:val="006C247C"/>
    <w:rsid w:val="006C24DF"/>
    <w:rsid w:val="006C2820"/>
    <w:rsid w:val="006C3F78"/>
    <w:rsid w:val="006C45A2"/>
    <w:rsid w:val="006C481C"/>
    <w:rsid w:val="006C5210"/>
    <w:rsid w:val="006C554B"/>
    <w:rsid w:val="006C5C5E"/>
    <w:rsid w:val="006C5DAF"/>
    <w:rsid w:val="006C6C10"/>
    <w:rsid w:val="006C7640"/>
    <w:rsid w:val="006C7A7F"/>
    <w:rsid w:val="006D099B"/>
    <w:rsid w:val="006D09DB"/>
    <w:rsid w:val="006D0D75"/>
    <w:rsid w:val="006D1656"/>
    <w:rsid w:val="006D1803"/>
    <w:rsid w:val="006D2034"/>
    <w:rsid w:val="006D240D"/>
    <w:rsid w:val="006D2480"/>
    <w:rsid w:val="006D365C"/>
    <w:rsid w:val="006D3A53"/>
    <w:rsid w:val="006D42B2"/>
    <w:rsid w:val="006D4769"/>
    <w:rsid w:val="006D4DD1"/>
    <w:rsid w:val="006D537D"/>
    <w:rsid w:val="006D5459"/>
    <w:rsid w:val="006D5694"/>
    <w:rsid w:val="006D572A"/>
    <w:rsid w:val="006D5BB4"/>
    <w:rsid w:val="006D72D4"/>
    <w:rsid w:val="006D777D"/>
    <w:rsid w:val="006D7941"/>
    <w:rsid w:val="006D7F83"/>
    <w:rsid w:val="006E01F3"/>
    <w:rsid w:val="006E0773"/>
    <w:rsid w:val="006E0CD5"/>
    <w:rsid w:val="006E132C"/>
    <w:rsid w:val="006E1444"/>
    <w:rsid w:val="006E1E73"/>
    <w:rsid w:val="006E1F27"/>
    <w:rsid w:val="006E220C"/>
    <w:rsid w:val="006E2813"/>
    <w:rsid w:val="006E3212"/>
    <w:rsid w:val="006E3C2D"/>
    <w:rsid w:val="006E3C8E"/>
    <w:rsid w:val="006E3F17"/>
    <w:rsid w:val="006E436B"/>
    <w:rsid w:val="006E45A6"/>
    <w:rsid w:val="006E7404"/>
    <w:rsid w:val="006E7722"/>
    <w:rsid w:val="006F0814"/>
    <w:rsid w:val="006F0B49"/>
    <w:rsid w:val="006F1103"/>
    <w:rsid w:val="006F11FB"/>
    <w:rsid w:val="006F1C24"/>
    <w:rsid w:val="006F1C42"/>
    <w:rsid w:val="006F2105"/>
    <w:rsid w:val="006F2F98"/>
    <w:rsid w:val="006F3BCB"/>
    <w:rsid w:val="006F3F30"/>
    <w:rsid w:val="006F455B"/>
    <w:rsid w:val="006F47CE"/>
    <w:rsid w:val="006F4A2C"/>
    <w:rsid w:val="006F5892"/>
    <w:rsid w:val="006F58B6"/>
    <w:rsid w:val="006F6BBB"/>
    <w:rsid w:val="006F7BEF"/>
    <w:rsid w:val="00700469"/>
    <w:rsid w:val="00701C9C"/>
    <w:rsid w:val="00702284"/>
    <w:rsid w:val="00702354"/>
    <w:rsid w:val="00702A99"/>
    <w:rsid w:val="00702DB3"/>
    <w:rsid w:val="00702FA0"/>
    <w:rsid w:val="00703F34"/>
    <w:rsid w:val="00704A9F"/>
    <w:rsid w:val="0070511B"/>
    <w:rsid w:val="0070626E"/>
    <w:rsid w:val="0070682E"/>
    <w:rsid w:val="00706A7D"/>
    <w:rsid w:val="00706AA1"/>
    <w:rsid w:val="007074EC"/>
    <w:rsid w:val="007079F1"/>
    <w:rsid w:val="00707E3E"/>
    <w:rsid w:val="0071008A"/>
    <w:rsid w:val="00710942"/>
    <w:rsid w:val="00710E74"/>
    <w:rsid w:val="00710E8D"/>
    <w:rsid w:val="0071106B"/>
    <w:rsid w:val="00711528"/>
    <w:rsid w:val="007129F3"/>
    <w:rsid w:val="00713362"/>
    <w:rsid w:val="007141FD"/>
    <w:rsid w:val="007145D8"/>
    <w:rsid w:val="0071562D"/>
    <w:rsid w:val="00716431"/>
    <w:rsid w:val="007167D5"/>
    <w:rsid w:val="0071683F"/>
    <w:rsid w:val="00717458"/>
    <w:rsid w:val="00717C0A"/>
    <w:rsid w:val="00720389"/>
    <w:rsid w:val="0072045E"/>
    <w:rsid w:val="00720A19"/>
    <w:rsid w:val="00721766"/>
    <w:rsid w:val="00722BEC"/>
    <w:rsid w:val="00722D4B"/>
    <w:rsid w:val="0072333A"/>
    <w:rsid w:val="00725460"/>
    <w:rsid w:val="00726C55"/>
    <w:rsid w:val="0072738A"/>
    <w:rsid w:val="00727574"/>
    <w:rsid w:val="00727A23"/>
    <w:rsid w:val="00727F01"/>
    <w:rsid w:val="007311D8"/>
    <w:rsid w:val="00731E9C"/>
    <w:rsid w:val="007323DF"/>
    <w:rsid w:val="0073246F"/>
    <w:rsid w:val="00733233"/>
    <w:rsid w:val="0073334A"/>
    <w:rsid w:val="00733B92"/>
    <w:rsid w:val="00733BCA"/>
    <w:rsid w:val="00734071"/>
    <w:rsid w:val="007348BB"/>
    <w:rsid w:val="00735F78"/>
    <w:rsid w:val="007366B2"/>
    <w:rsid w:val="00736F92"/>
    <w:rsid w:val="007379CA"/>
    <w:rsid w:val="007407F8"/>
    <w:rsid w:val="00740BFA"/>
    <w:rsid w:val="007418D8"/>
    <w:rsid w:val="00741B32"/>
    <w:rsid w:val="00742A77"/>
    <w:rsid w:val="00742CE4"/>
    <w:rsid w:val="0074351B"/>
    <w:rsid w:val="0074384A"/>
    <w:rsid w:val="00744522"/>
    <w:rsid w:val="00744865"/>
    <w:rsid w:val="00745CCE"/>
    <w:rsid w:val="007464F1"/>
    <w:rsid w:val="00746727"/>
    <w:rsid w:val="007470C3"/>
    <w:rsid w:val="00747796"/>
    <w:rsid w:val="007501C5"/>
    <w:rsid w:val="007507F9"/>
    <w:rsid w:val="00752232"/>
    <w:rsid w:val="00755436"/>
    <w:rsid w:val="00755B6F"/>
    <w:rsid w:val="00755FA7"/>
    <w:rsid w:val="00756F56"/>
    <w:rsid w:val="00760841"/>
    <w:rsid w:val="007612F1"/>
    <w:rsid w:val="00761A07"/>
    <w:rsid w:val="0076211F"/>
    <w:rsid w:val="0076243A"/>
    <w:rsid w:val="00763711"/>
    <w:rsid w:val="00763820"/>
    <w:rsid w:val="00763A0A"/>
    <w:rsid w:val="007642DB"/>
    <w:rsid w:val="007643B6"/>
    <w:rsid w:val="007645CC"/>
    <w:rsid w:val="007645CF"/>
    <w:rsid w:val="00766E0E"/>
    <w:rsid w:val="00766E5D"/>
    <w:rsid w:val="007679B1"/>
    <w:rsid w:val="0077017B"/>
    <w:rsid w:val="007701C6"/>
    <w:rsid w:val="00770C62"/>
    <w:rsid w:val="007713EE"/>
    <w:rsid w:val="00771E84"/>
    <w:rsid w:val="00772546"/>
    <w:rsid w:val="00772950"/>
    <w:rsid w:val="00772ADF"/>
    <w:rsid w:val="007730E1"/>
    <w:rsid w:val="0077327D"/>
    <w:rsid w:val="00773A5C"/>
    <w:rsid w:val="00773F05"/>
    <w:rsid w:val="00774514"/>
    <w:rsid w:val="00774ACB"/>
    <w:rsid w:val="00775A06"/>
    <w:rsid w:val="00775DF2"/>
    <w:rsid w:val="007760F7"/>
    <w:rsid w:val="0077618F"/>
    <w:rsid w:val="0077706C"/>
    <w:rsid w:val="00777667"/>
    <w:rsid w:val="00777C80"/>
    <w:rsid w:val="00780325"/>
    <w:rsid w:val="007814B2"/>
    <w:rsid w:val="00781705"/>
    <w:rsid w:val="007818C2"/>
    <w:rsid w:val="007821A5"/>
    <w:rsid w:val="00782F57"/>
    <w:rsid w:val="0078483A"/>
    <w:rsid w:val="00785CD2"/>
    <w:rsid w:val="00785E86"/>
    <w:rsid w:val="007905A1"/>
    <w:rsid w:val="007914E2"/>
    <w:rsid w:val="0079170C"/>
    <w:rsid w:val="00794367"/>
    <w:rsid w:val="00795165"/>
    <w:rsid w:val="0079660A"/>
    <w:rsid w:val="007968F6"/>
    <w:rsid w:val="00797117"/>
    <w:rsid w:val="00797EE8"/>
    <w:rsid w:val="007A0AB2"/>
    <w:rsid w:val="007A0F68"/>
    <w:rsid w:val="007A12E3"/>
    <w:rsid w:val="007A1BF3"/>
    <w:rsid w:val="007A1D2F"/>
    <w:rsid w:val="007A1D82"/>
    <w:rsid w:val="007A20BC"/>
    <w:rsid w:val="007A2A5F"/>
    <w:rsid w:val="007A3970"/>
    <w:rsid w:val="007A41A1"/>
    <w:rsid w:val="007A45E4"/>
    <w:rsid w:val="007A4765"/>
    <w:rsid w:val="007A488F"/>
    <w:rsid w:val="007A4AB0"/>
    <w:rsid w:val="007A4EC2"/>
    <w:rsid w:val="007A5306"/>
    <w:rsid w:val="007A62E2"/>
    <w:rsid w:val="007B005F"/>
    <w:rsid w:val="007B0F25"/>
    <w:rsid w:val="007B18C5"/>
    <w:rsid w:val="007B253D"/>
    <w:rsid w:val="007B2897"/>
    <w:rsid w:val="007B2D01"/>
    <w:rsid w:val="007B3405"/>
    <w:rsid w:val="007B3A29"/>
    <w:rsid w:val="007B4033"/>
    <w:rsid w:val="007B4750"/>
    <w:rsid w:val="007B530A"/>
    <w:rsid w:val="007B54BA"/>
    <w:rsid w:val="007B5EF1"/>
    <w:rsid w:val="007B61F0"/>
    <w:rsid w:val="007B6253"/>
    <w:rsid w:val="007B65E3"/>
    <w:rsid w:val="007B69AE"/>
    <w:rsid w:val="007B6CA5"/>
    <w:rsid w:val="007B77C3"/>
    <w:rsid w:val="007C0799"/>
    <w:rsid w:val="007C2659"/>
    <w:rsid w:val="007C4010"/>
    <w:rsid w:val="007C4962"/>
    <w:rsid w:val="007C4D33"/>
    <w:rsid w:val="007C4E5E"/>
    <w:rsid w:val="007C6105"/>
    <w:rsid w:val="007C6370"/>
    <w:rsid w:val="007C6901"/>
    <w:rsid w:val="007C6FD8"/>
    <w:rsid w:val="007C70A7"/>
    <w:rsid w:val="007C7387"/>
    <w:rsid w:val="007D0426"/>
    <w:rsid w:val="007D1100"/>
    <w:rsid w:val="007D1378"/>
    <w:rsid w:val="007D2F36"/>
    <w:rsid w:val="007D34E5"/>
    <w:rsid w:val="007D37E8"/>
    <w:rsid w:val="007D38DA"/>
    <w:rsid w:val="007D425D"/>
    <w:rsid w:val="007D4D35"/>
    <w:rsid w:val="007D6D75"/>
    <w:rsid w:val="007D726B"/>
    <w:rsid w:val="007D7CA3"/>
    <w:rsid w:val="007E064B"/>
    <w:rsid w:val="007E28DE"/>
    <w:rsid w:val="007E3C91"/>
    <w:rsid w:val="007E46DC"/>
    <w:rsid w:val="007E4812"/>
    <w:rsid w:val="007E4A5F"/>
    <w:rsid w:val="007F266B"/>
    <w:rsid w:val="007F2814"/>
    <w:rsid w:val="007F2F40"/>
    <w:rsid w:val="007F3DBC"/>
    <w:rsid w:val="007F4C48"/>
    <w:rsid w:val="007F4D77"/>
    <w:rsid w:val="007F4F2E"/>
    <w:rsid w:val="007F5382"/>
    <w:rsid w:val="007F6166"/>
    <w:rsid w:val="007F6633"/>
    <w:rsid w:val="007F669E"/>
    <w:rsid w:val="00800FFB"/>
    <w:rsid w:val="00801AD0"/>
    <w:rsid w:val="00802EFD"/>
    <w:rsid w:val="00804041"/>
    <w:rsid w:val="008044E4"/>
    <w:rsid w:val="00804581"/>
    <w:rsid w:val="00804DAD"/>
    <w:rsid w:val="008055B3"/>
    <w:rsid w:val="00805BEF"/>
    <w:rsid w:val="00806D3F"/>
    <w:rsid w:val="008109AA"/>
    <w:rsid w:val="0081126C"/>
    <w:rsid w:val="00812469"/>
    <w:rsid w:val="0081278F"/>
    <w:rsid w:val="00812E94"/>
    <w:rsid w:val="0081304E"/>
    <w:rsid w:val="008132D5"/>
    <w:rsid w:val="00813F86"/>
    <w:rsid w:val="008141B3"/>
    <w:rsid w:val="0081425D"/>
    <w:rsid w:val="008149DC"/>
    <w:rsid w:val="008149E1"/>
    <w:rsid w:val="00815E61"/>
    <w:rsid w:val="00815EF3"/>
    <w:rsid w:val="00816073"/>
    <w:rsid w:val="008171DF"/>
    <w:rsid w:val="00817382"/>
    <w:rsid w:val="00817A71"/>
    <w:rsid w:val="00817E06"/>
    <w:rsid w:val="008210A3"/>
    <w:rsid w:val="008219E8"/>
    <w:rsid w:val="00821CA4"/>
    <w:rsid w:val="00821DA9"/>
    <w:rsid w:val="00822BCD"/>
    <w:rsid w:val="00822E21"/>
    <w:rsid w:val="00823AAA"/>
    <w:rsid w:val="00823DF2"/>
    <w:rsid w:val="00824377"/>
    <w:rsid w:val="00824574"/>
    <w:rsid w:val="008246E5"/>
    <w:rsid w:val="00824A3B"/>
    <w:rsid w:val="00825397"/>
    <w:rsid w:val="00825726"/>
    <w:rsid w:val="008273DB"/>
    <w:rsid w:val="008275A2"/>
    <w:rsid w:val="008275AC"/>
    <w:rsid w:val="00827671"/>
    <w:rsid w:val="0082767A"/>
    <w:rsid w:val="00827A87"/>
    <w:rsid w:val="008302F3"/>
    <w:rsid w:val="008320FD"/>
    <w:rsid w:val="008322F8"/>
    <w:rsid w:val="00832D34"/>
    <w:rsid w:val="008332C5"/>
    <w:rsid w:val="00833D5D"/>
    <w:rsid w:val="00833DA2"/>
    <w:rsid w:val="00834006"/>
    <w:rsid w:val="00834470"/>
    <w:rsid w:val="00836AA4"/>
    <w:rsid w:val="0083779C"/>
    <w:rsid w:val="00837E70"/>
    <w:rsid w:val="00840394"/>
    <w:rsid w:val="0084080F"/>
    <w:rsid w:val="008409BE"/>
    <w:rsid w:val="00840EF8"/>
    <w:rsid w:val="008425CB"/>
    <w:rsid w:val="00842CF4"/>
    <w:rsid w:val="00842ECC"/>
    <w:rsid w:val="00842F47"/>
    <w:rsid w:val="00843EED"/>
    <w:rsid w:val="008449D1"/>
    <w:rsid w:val="00844F4F"/>
    <w:rsid w:val="00845473"/>
    <w:rsid w:val="008458BB"/>
    <w:rsid w:val="00846457"/>
    <w:rsid w:val="00846B9C"/>
    <w:rsid w:val="0084738A"/>
    <w:rsid w:val="0084758D"/>
    <w:rsid w:val="0084776C"/>
    <w:rsid w:val="008508A7"/>
    <w:rsid w:val="00850C9C"/>
    <w:rsid w:val="008510CD"/>
    <w:rsid w:val="008511E5"/>
    <w:rsid w:val="008518D2"/>
    <w:rsid w:val="00853365"/>
    <w:rsid w:val="008545E7"/>
    <w:rsid w:val="00854629"/>
    <w:rsid w:val="00854E53"/>
    <w:rsid w:val="00855704"/>
    <w:rsid w:val="00856E91"/>
    <w:rsid w:val="00860492"/>
    <w:rsid w:val="00862861"/>
    <w:rsid w:val="008629CB"/>
    <w:rsid w:val="00862B8B"/>
    <w:rsid w:val="00862EE4"/>
    <w:rsid w:val="008637E4"/>
    <w:rsid w:val="008640CC"/>
    <w:rsid w:val="008642DE"/>
    <w:rsid w:val="00864894"/>
    <w:rsid w:val="008654C1"/>
    <w:rsid w:val="0086583B"/>
    <w:rsid w:val="00866049"/>
    <w:rsid w:val="0086616C"/>
    <w:rsid w:val="008675D7"/>
    <w:rsid w:val="008704A7"/>
    <w:rsid w:val="00871747"/>
    <w:rsid w:val="00871AC9"/>
    <w:rsid w:val="00872110"/>
    <w:rsid w:val="008729A7"/>
    <w:rsid w:val="008733FC"/>
    <w:rsid w:val="00874229"/>
    <w:rsid w:val="008743C4"/>
    <w:rsid w:val="008751BB"/>
    <w:rsid w:val="008770CA"/>
    <w:rsid w:val="00877795"/>
    <w:rsid w:val="0088165E"/>
    <w:rsid w:val="00881E25"/>
    <w:rsid w:val="008823A3"/>
    <w:rsid w:val="008829FA"/>
    <w:rsid w:val="00882BD3"/>
    <w:rsid w:val="00883263"/>
    <w:rsid w:val="00883FD0"/>
    <w:rsid w:val="008844CF"/>
    <w:rsid w:val="008848E4"/>
    <w:rsid w:val="00884A55"/>
    <w:rsid w:val="00885DFD"/>
    <w:rsid w:val="00885E25"/>
    <w:rsid w:val="0088631E"/>
    <w:rsid w:val="00887ACE"/>
    <w:rsid w:val="00890222"/>
    <w:rsid w:val="008903C1"/>
    <w:rsid w:val="0089081C"/>
    <w:rsid w:val="00890D6D"/>
    <w:rsid w:val="00890FD4"/>
    <w:rsid w:val="00891043"/>
    <w:rsid w:val="008917D3"/>
    <w:rsid w:val="008921E7"/>
    <w:rsid w:val="00892EC2"/>
    <w:rsid w:val="008946EA"/>
    <w:rsid w:val="00894B11"/>
    <w:rsid w:val="00895E84"/>
    <w:rsid w:val="00896AA0"/>
    <w:rsid w:val="00896CE2"/>
    <w:rsid w:val="008A03A3"/>
    <w:rsid w:val="008A061D"/>
    <w:rsid w:val="008A07C7"/>
    <w:rsid w:val="008A2AC0"/>
    <w:rsid w:val="008A411D"/>
    <w:rsid w:val="008A4796"/>
    <w:rsid w:val="008A5495"/>
    <w:rsid w:val="008A5EA2"/>
    <w:rsid w:val="008A6C19"/>
    <w:rsid w:val="008A74C0"/>
    <w:rsid w:val="008A788E"/>
    <w:rsid w:val="008B0CEF"/>
    <w:rsid w:val="008B13C6"/>
    <w:rsid w:val="008B2B2C"/>
    <w:rsid w:val="008B553F"/>
    <w:rsid w:val="008B6238"/>
    <w:rsid w:val="008B6597"/>
    <w:rsid w:val="008B6745"/>
    <w:rsid w:val="008B7EF7"/>
    <w:rsid w:val="008C005F"/>
    <w:rsid w:val="008C039D"/>
    <w:rsid w:val="008C03A7"/>
    <w:rsid w:val="008C11E9"/>
    <w:rsid w:val="008C1678"/>
    <w:rsid w:val="008C223B"/>
    <w:rsid w:val="008C319F"/>
    <w:rsid w:val="008C34D1"/>
    <w:rsid w:val="008C3692"/>
    <w:rsid w:val="008C3EFD"/>
    <w:rsid w:val="008C4503"/>
    <w:rsid w:val="008C4A71"/>
    <w:rsid w:val="008C4AB3"/>
    <w:rsid w:val="008C5116"/>
    <w:rsid w:val="008D0515"/>
    <w:rsid w:val="008D0892"/>
    <w:rsid w:val="008D0B9A"/>
    <w:rsid w:val="008D2135"/>
    <w:rsid w:val="008D3441"/>
    <w:rsid w:val="008D466B"/>
    <w:rsid w:val="008D48C5"/>
    <w:rsid w:val="008D4947"/>
    <w:rsid w:val="008D4D50"/>
    <w:rsid w:val="008D4DF4"/>
    <w:rsid w:val="008D5B0C"/>
    <w:rsid w:val="008D6002"/>
    <w:rsid w:val="008D69DC"/>
    <w:rsid w:val="008D796A"/>
    <w:rsid w:val="008E00BB"/>
    <w:rsid w:val="008E02D6"/>
    <w:rsid w:val="008E0A49"/>
    <w:rsid w:val="008E0D5C"/>
    <w:rsid w:val="008E19EE"/>
    <w:rsid w:val="008E2208"/>
    <w:rsid w:val="008E2243"/>
    <w:rsid w:val="008E23D8"/>
    <w:rsid w:val="008E302C"/>
    <w:rsid w:val="008E3113"/>
    <w:rsid w:val="008E354D"/>
    <w:rsid w:val="008E3949"/>
    <w:rsid w:val="008E4079"/>
    <w:rsid w:val="008E414E"/>
    <w:rsid w:val="008E416A"/>
    <w:rsid w:val="008E4B5D"/>
    <w:rsid w:val="008E62B5"/>
    <w:rsid w:val="008E65D4"/>
    <w:rsid w:val="008E77C2"/>
    <w:rsid w:val="008F0265"/>
    <w:rsid w:val="008F0A91"/>
    <w:rsid w:val="008F1F73"/>
    <w:rsid w:val="008F20F5"/>
    <w:rsid w:val="008F2D64"/>
    <w:rsid w:val="008F2E56"/>
    <w:rsid w:val="008F3B0D"/>
    <w:rsid w:val="008F466F"/>
    <w:rsid w:val="008F5BE7"/>
    <w:rsid w:val="008F699D"/>
    <w:rsid w:val="008F6FE7"/>
    <w:rsid w:val="008F7038"/>
    <w:rsid w:val="008F7669"/>
    <w:rsid w:val="0090047C"/>
    <w:rsid w:val="0090163A"/>
    <w:rsid w:val="00901770"/>
    <w:rsid w:val="0090196B"/>
    <w:rsid w:val="00901D78"/>
    <w:rsid w:val="00901DE4"/>
    <w:rsid w:val="009022B4"/>
    <w:rsid w:val="0090328B"/>
    <w:rsid w:val="009053EA"/>
    <w:rsid w:val="0090583C"/>
    <w:rsid w:val="00905BE2"/>
    <w:rsid w:val="00905C71"/>
    <w:rsid w:val="009062B3"/>
    <w:rsid w:val="00907187"/>
    <w:rsid w:val="0090780B"/>
    <w:rsid w:val="00910188"/>
    <w:rsid w:val="009109DB"/>
    <w:rsid w:val="0091164B"/>
    <w:rsid w:val="00911D56"/>
    <w:rsid w:val="0091247F"/>
    <w:rsid w:val="00912AA1"/>
    <w:rsid w:val="00912B67"/>
    <w:rsid w:val="009149EB"/>
    <w:rsid w:val="00915096"/>
    <w:rsid w:val="009150C7"/>
    <w:rsid w:val="009154AF"/>
    <w:rsid w:val="009159B1"/>
    <w:rsid w:val="009161B8"/>
    <w:rsid w:val="00916C05"/>
    <w:rsid w:val="00917C7D"/>
    <w:rsid w:val="009201EB"/>
    <w:rsid w:val="009201F4"/>
    <w:rsid w:val="00920911"/>
    <w:rsid w:val="00921228"/>
    <w:rsid w:val="009219C6"/>
    <w:rsid w:val="00922200"/>
    <w:rsid w:val="00922798"/>
    <w:rsid w:val="0092314C"/>
    <w:rsid w:val="00923910"/>
    <w:rsid w:val="00923A3C"/>
    <w:rsid w:val="009248FB"/>
    <w:rsid w:val="0092506B"/>
    <w:rsid w:val="009250BA"/>
    <w:rsid w:val="009259CA"/>
    <w:rsid w:val="009267A7"/>
    <w:rsid w:val="009269F0"/>
    <w:rsid w:val="0092729F"/>
    <w:rsid w:val="00927F76"/>
    <w:rsid w:val="00930C9F"/>
    <w:rsid w:val="00932358"/>
    <w:rsid w:val="009325E2"/>
    <w:rsid w:val="009329DE"/>
    <w:rsid w:val="009336E4"/>
    <w:rsid w:val="00933E5D"/>
    <w:rsid w:val="009341FA"/>
    <w:rsid w:val="00934F48"/>
    <w:rsid w:val="009353D1"/>
    <w:rsid w:val="00937FD7"/>
    <w:rsid w:val="0094081A"/>
    <w:rsid w:val="009409BF"/>
    <w:rsid w:val="00941019"/>
    <w:rsid w:val="0094140E"/>
    <w:rsid w:val="0094195C"/>
    <w:rsid w:val="00941A33"/>
    <w:rsid w:val="00941C16"/>
    <w:rsid w:val="00943091"/>
    <w:rsid w:val="00943F6B"/>
    <w:rsid w:val="00944611"/>
    <w:rsid w:val="00944B14"/>
    <w:rsid w:val="00946017"/>
    <w:rsid w:val="00946286"/>
    <w:rsid w:val="00946E26"/>
    <w:rsid w:val="00946F0E"/>
    <w:rsid w:val="009471A5"/>
    <w:rsid w:val="00947E7F"/>
    <w:rsid w:val="009502A4"/>
    <w:rsid w:val="009505DA"/>
    <w:rsid w:val="00952169"/>
    <w:rsid w:val="0095271A"/>
    <w:rsid w:val="0095381C"/>
    <w:rsid w:val="00954001"/>
    <w:rsid w:val="0095472E"/>
    <w:rsid w:val="00954EB1"/>
    <w:rsid w:val="009552ED"/>
    <w:rsid w:val="009557AF"/>
    <w:rsid w:val="0095580F"/>
    <w:rsid w:val="009568A9"/>
    <w:rsid w:val="00957324"/>
    <w:rsid w:val="00957457"/>
    <w:rsid w:val="009576CB"/>
    <w:rsid w:val="00957CB5"/>
    <w:rsid w:val="009643A5"/>
    <w:rsid w:val="009645B2"/>
    <w:rsid w:val="0096517E"/>
    <w:rsid w:val="00965EF3"/>
    <w:rsid w:val="00966DAD"/>
    <w:rsid w:val="009678B5"/>
    <w:rsid w:val="0097003D"/>
    <w:rsid w:val="009705ED"/>
    <w:rsid w:val="009725E3"/>
    <w:rsid w:val="00972684"/>
    <w:rsid w:val="009739A0"/>
    <w:rsid w:val="00975393"/>
    <w:rsid w:val="00975BE1"/>
    <w:rsid w:val="00975C39"/>
    <w:rsid w:val="009765BA"/>
    <w:rsid w:val="00977440"/>
    <w:rsid w:val="0097798B"/>
    <w:rsid w:val="0097799B"/>
    <w:rsid w:val="009814B1"/>
    <w:rsid w:val="00981C5B"/>
    <w:rsid w:val="00982C82"/>
    <w:rsid w:val="00983112"/>
    <w:rsid w:val="0098352B"/>
    <w:rsid w:val="00983CE6"/>
    <w:rsid w:val="00984739"/>
    <w:rsid w:val="009851B7"/>
    <w:rsid w:val="00986DB1"/>
    <w:rsid w:val="00987695"/>
    <w:rsid w:val="00987BBE"/>
    <w:rsid w:val="00991A8D"/>
    <w:rsid w:val="00992BD7"/>
    <w:rsid w:val="00992F5C"/>
    <w:rsid w:val="00993251"/>
    <w:rsid w:val="00993375"/>
    <w:rsid w:val="00993660"/>
    <w:rsid w:val="00993E30"/>
    <w:rsid w:val="00993EF4"/>
    <w:rsid w:val="0099566B"/>
    <w:rsid w:val="00996D2E"/>
    <w:rsid w:val="009976B0"/>
    <w:rsid w:val="00997A1D"/>
    <w:rsid w:val="00997C67"/>
    <w:rsid w:val="009A03D3"/>
    <w:rsid w:val="009A0545"/>
    <w:rsid w:val="009A0CF5"/>
    <w:rsid w:val="009A22F7"/>
    <w:rsid w:val="009A239E"/>
    <w:rsid w:val="009A3769"/>
    <w:rsid w:val="009A3A3A"/>
    <w:rsid w:val="009A3F13"/>
    <w:rsid w:val="009A409A"/>
    <w:rsid w:val="009A4317"/>
    <w:rsid w:val="009A44A1"/>
    <w:rsid w:val="009A464F"/>
    <w:rsid w:val="009A4997"/>
    <w:rsid w:val="009A50D8"/>
    <w:rsid w:val="009A642C"/>
    <w:rsid w:val="009A6983"/>
    <w:rsid w:val="009A6E00"/>
    <w:rsid w:val="009B0AB7"/>
    <w:rsid w:val="009B0C8D"/>
    <w:rsid w:val="009B117C"/>
    <w:rsid w:val="009B1474"/>
    <w:rsid w:val="009B221E"/>
    <w:rsid w:val="009B228A"/>
    <w:rsid w:val="009B274B"/>
    <w:rsid w:val="009B30E5"/>
    <w:rsid w:val="009B3527"/>
    <w:rsid w:val="009B3CDD"/>
    <w:rsid w:val="009B4BCB"/>
    <w:rsid w:val="009B529A"/>
    <w:rsid w:val="009B5DBC"/>
    <w:rsid w:val="009B7003"/>
    <w:rsid w:val="009B7D14"/>
    <w:rsid w:val="009C0AE9"/>
    <w:rsid w:val="009C0B5D"/>
    <w:rsid w:val="009C2199"/>
    <w:rsid w:val="009C22DE"/>
    <w:rsid w:val="009C33ED"/>
    <w:rsid w:val="009C364F"/>
    <w:rsid w:val="009C386D"/>
    <w:rsid w:val="009C3B35"/>
    <w:rsid w:val="009C4414"/>
    <w:rsid w:val="009C4C8D"/>
    <w:rsid w:val="009C595A"/>
    <w:rsid w:val="009C5A10"/>
    <w:rsid w:val="009C5F29"/>
    <w:rsid w:val="009C778D"/>
    <w:rsid w:val="009C7AFC"/>
    <w:rsid w:val="009C7B1D"/>
    <w:rsid w:val="009C7DB1"/>
    <w:rsid w:val="009D1619"/>
    <w:rsid w:val="009D1978"/>
    <w:rsid w:val="009D3251"/>
    <w:rsid w:val="009D34AE"/>
    <w:rsid w:val="009D4B71"/>
    <w:rsid w:val="009D5086"/>
    <w:rsid w:val="009D511D"/>
    <w:rsid w:val="009D5D1E"/>
    <w:rsid w:val="009D5EC6"/>
    <w:rsid w:val="009D7463"/>
    <w:rsid w:val="009D7F29"/>
    <w:rsid w:val="009D7F2C"/>
    <w:rsid w:val="009E084E"/>
    <w:rsid w:val="009E15A8"/>
    <w:rsid w:val="009E1B33"/>
    <w:rsid w:val="009E2CB4"/>
    <w:rsid w:val="009E2CF5"/>
    <w:rsid w:val="009E3B5D"/>
    <w:rsid w:val="009E40C9"/>
    <w:rsid w:val="009E4FBE"/>
    <w:rsid w:val="009E5A55"/>
    <w:rsid w:val="009E5AEA"/>
    <w:rsid w:val="009E5B7E"/>
    <w:rsid w:val="009E60F4"/>
    <w:rsid w:val="009E7532"/>
    <w:rsid w:val="009E76B1"/>
    <w:rsid w:val="009E7899"/>
    <w:rsid w:val="009F05E6"/>
    <w:rsid w:val="009F0A3C"/>
    <w:rsid w:val="009F2350"/>
    <w:rsid w:val="009F4AD0"/>
    <w:rsid w:val="009F6062"/>
    <w:rsid w:val="009F6FD5"/>
    <w:rsid w:val="009F7776"/>
    <w:rsid w:val="00A0031D"/>
    <w:rsid w:val="00A008A7"/>
    <w:rsid w:val="00A01238"/>
    <w:rsid w:val="00A020AC"/>
    <w:rsid w:val="00A02626"/>
    <w:rsid w:val="00A02BD9"/>
    <w:rsid w:val="00A03293"/>
    <w:rsid w:val="00A0452B"/>
    <w:rsid w:val="00A04D6E"/>
    <w:rsid w:val="00A06A01"/>
    <w:rsid w:val="00A06B73"/>
    <w:rsid w:val="00A078D1"/>
    <w:rsid w:val="00A07A8A"/>
    <w:rsid w:val="00A07E09"/>
    <w:rsid w:val="00A07EF4"/>
    <w:rsid w:val="00A100CB"/>
    <w:rsid w:val="00A103B5"/>
    <w:rsid w:val="00A1160F"/>
    <w:rsid w:val="00A11919"/>
    <w:rsid w:val="00A11ECB"/>
    <w:rsid w:val="00A12D7E"/>
    <w:rsid w:val="00A1376C"/>
    <w:rsid w:val="00A145CF"/>
    <w:rsid w:val="00A14DEB"/>
    <w:rsid w:val="00A1675B"/>
    <w:rsid w:val="00A168DE"/>
    <w:rsid w:val="00A17582"/>
    <w:rsid w:val="00A17ADD"/>
    <w:rsid w:val="00A20AEB"/>
    <w:rsid w:val="00A2133A"/>
    <w:rsid w:val="00A223E7"/>
    <w:rsid w:val="00A2265E"/>
    <w:rsid w:val="00A231A4"/>
    <w:rsid w:val="00A233D0"/>
    <w:rsid w:val="00A23A80"/>
    <w:rsid w:val="00A23FF3"/>
    <w:rsid w:val="00A24562"/>
    <w:rsid w:val="00A25063"/>
    <w:rsid w:val="00A2508B"/>
    <w:rsid w:val="00A25666"/>
    <w:rsid w:val="00A26215"/>
    <w:rsid w:val="00A26380"/>
    <w:rsid w:val="00A268FD"/>
    <w:rsid w:val="00A274D0"/>
    <w:rsid w:val="00A27AD9"/>
    <w:rsid w:val="00A30D14"/>
    <w:rsid w:val="00A3124A"/>
    <w:rsid w:val="00A33074"/>
    <w:rsid w:val="00A337EC"/>
    <w:rsid w:val="00A33A50"/>
    <w:rsid w:val="00A33AD0"/>
    <w:rsid w:val="00A34D1C"/>
    <w:rsid w:val="00A3503C"/>
    <w:rsid w:val="00A350A6"/>
    <w:rsid w:val="00A35BAF"/>
    <w:rsid w:val="00A36767"/>
    <w:rsid w:val="00A373B3"/>
    <w:rsid w:val="00A374E3"/>
    <w:rsid w:val="00A40060"/>
    <w:rsid w:val="00A405E8"/>
    <w:rsid w:val="00A4079C"/>
    <w:rsid w:val="00A416DB"/>
    <w:rsid w:val="00A4211A"/>
    <w:rsid w:val="00A4262E"/>
    <w:rsid w:val="00A42A61"/>
    <w:rsid w:val="00A43047"/>
    <w:rsid w:val="00A4319D"/>
    <w:rsid w:val="00A434CD"/>
    <w:rsid w:val="00A434FC"/>
    <w:rsid w:val="00A4395E"/>
    <w:rsid w:val="00A43BFC"/>
    <w:rsid w:val="00A446CE"/>
    <w:rsid w:val="00A455A9"/>
    <w:rsid w:val="00A45603"/>
    <w:rsid w:val="00A45D56"/>
    <w:rsid w:val="00A46537"/>
    <w:rsid w:val="00A474F5"/>
    <w:rsid w:val="00A47EE5"/>
    <w:rsid w:val="00A50746"/>
    <w:rsid w:val="00A512D1"/>
    <w:rsid w:val="00A51692"/>
    <w:rsid w:val="00A521B7"/>
    <w:rsid w:val="00A524C8"/>
    <w:rsid w:val="00A52EAA"/>
    <w:rsid w:val="00A53313"/>
    <w:rsid w:val="00A53683"/>
    <w:rsid w:val="00A543A0"/>
    <w:rsid w:val="00A543E2"/>
    <w:rsid w:val="00A54DFC"/>
    <w:rsid w:val="00A54FD5"/>
    <w:rsid w:val="00A55394"/>
    <w:rsid w:val="00A56186"/>
    <w:rsid w:val="00A56810"/>
    <w:rsid w:val="00A56E9D"/>
    <w:rsid w:val="00A572EB"/>
    <w:rsid w:val="00A60B37"/>
    <w:rsid w:val="00A61A5D"/>
    <w:rsid w:val="00A61ADF"/>
    <w:rsid w:val="00A61EED"/>
    <w:rsid w:val="00A628DE"/>
    <w:rsid w:val="00A63770"/>
    <w:rsid w:val="00A64EB2"/>
    <w:rsid w:val="00A65194"/>
    <w:rsid w:val="00A658A5"/>
    <w:rsid w:val="00A65980"/>
    <w:rsid w:val="00A66C3F"/>
    <w:rsid w:val="00A678AE"/>
    <w:rsid w:val="00A7007A"/>
    <w:rsid w:val="00A70FEF"/>
    <w:rsid w:val="00A711BD"/>
    <w:rsid w:val="00A71D63"/>
    <w:rsid w:val="00A7245D"/>
    <w:rsid w:val="00A726A8"/>
    <w:rsid w:val="00A75E52"/>
    <w:rsid w:val="00A77119"/>
    <w:rsid w:val="00A771DB"/>
    <w:rsid w:val="00A779D6"/>
    <w:rsid w:val="00A77EE1"/>
    <w:rsid w:val="00A81791"/>
    <w:rsid w:val="00A81C34"/>
    <w:rsid w:val="00A81FCA"/>
    <w:rsid w:val="00A8232C"/>
    <w:rsid w:val="00A82C17"/>
    <w:rsid w:val="00A82F2A"/>
    <w:rsid w:val="00A840F0"/>
    <w:rsid w:val="00A8441B"/>
    <w:rsid w:val="00A85389"/>
    <w:rsid w:val="00A86C39"/>
    <w:rsid w:val="00A86E5C"/>
    <w:rsid w:val="00A87772"/>
    <w:rsid w:val="00A8790E"/>
    <w:rsid w:val="00A910B9"/>
    <w:rsid w:val="00A9119D"/>
    <w:rsid w:val="00A91392"/>
    <w:rsid w:val="00A91A78"/>
    <w:rsid w:val="00A9240C"/>
    <w:rsid w:val="00A937EA"/>
    <w:rsid w:val="00A93EB5"/>
    <w:rsid w:val="00A943B8"/>
    <w:rsid w:val="00A945A7"/>
    <w:rsid w:val="00A9556D"/>
    <w:rsid w:val="00A975EA"/>
    <w:rsid w:val="00A97F53"/>
    <w:rsid w:val="00AA0EFE"/>
    <w:rsid w:val="00AA1269"/>
    <w:rsid w:val="00AA165C"/>
    <w:rsid w:val="00AA2724"/>
    <w:rsid w:val="00AA3B58"/>
    <w:rsid w:val="00AA401B"/>
    <w:rsid w:val="00AA424F"/>
    <w:rsid w:val="00AA60B7"/>
    <w:rsid w:val="00AA60EB"/>
    <w:rsid w:val="00AA64D3"/>
    <w:rsid w:val="00AA708B"/>
    <w:rsid w:val="00AA7115"/>
    <w:rsid w:val="00AA7117"/>
    <w:rsid w:val="00AB0E89"/>
    <w:rsid w:val="00AB1215"/>
    <w:rsid w:val="00AB1254"/>
    <w:rsid w:val="00AB185E"/>
    <w:rsid w:val="00AB1D62"/>
    <w:rsid w:val="00AB253F"/>
    <w:rsid w:val="00AB25B1"/>
    <w:rsid w:val="00AB3632"/>
    <w:rsid w:val="00AB3773"/>
    <w:rsid w:val="00AB4476"/>
    <w:rsid w:val="00AB450A"/>
    <w:rsid w:val="00AB4B3C"/>
    <w:rsid w:val="00AB4FC4"/>
    <w:rsid w:val="00AB5850"/>
    <w:rsid w:val="00AB6247"/>
    <w:rsid w:val="00AB6E85"/>
    <w:rsid w:val="00AB7E4F"/>
    <w:rsid w:val="00AC0242"/>
    <w:rsid w:val="00AC08C9"/>
    <w:rsid w:val="00AC0F9B"/>
    <w:rsid w:val="00AC166E"/>
    <w:rsid w:val="00AC28D9"/>
    <w:rsid w:val="00AC327E"/>
    <w:rsid w:val="00AC3AE7"/>
    <w:rsid w:val="00AC423C"/>
    <w:rsid w:val="00AC6339"/>
    <w:rsid w:val="00AC6DC4"/>
    <w:rsid w:val="00AD0442"/>
    <w:rsid w:val="00AD0595"/>
    <w:rsid w:val="00AD0B40"/>
    <w:rsid w:val="00AD0FCA"/>
    <w:rsid w:val="00AD13CA"/>
    <w:rsid w:val="00AD19F3"/>
    <w:rsid w:val="00AD41B2"/>
    <w:rsid w:val="00AD4B13"/>
    <w:rsid w:val="00AD4F52"/>
    <w:rsid w:val="00AD4F7A"/>
    <w:rsid w:val="00AD59D4"/>
    <w:rsid w:val="00AD60F0"/>
    <w:rsid w:val="00AD6CC5"/>
    <w:rsid w:val="00AD7AC2"/>
    <w:rsid w:val="00AE03B1"/>
    <w:rsid w:val="00AE03D8"/>
    <w:rsid w:val="00AE060D"/>
    <w:rsid w:val="00AE08EB"/>
    <w:rsid w:val="00AE0F40"/>
    <w:rsid w:val="00AE15BA"/>
    <w:rsid w:val="00AE1BEB"/>
    <w:rsid w:val="00AE24C3"/>
    <w:rsid w:val="00AE26B4"/>
    <w:rsid w:val="00AE2A27"/>
    <w:rsid w:val="00AE2BA1"/>
    <w:rsid w:val="00AE5258"/>
    <w:rsid w:val="00AE5BB2"/>
    <w:rsid w:val="00AE5BBC"/>
    <w:rsid w:val="00AE5E90"/>
    <w:rsid w:val="00AE61DF"/>
    <w:rsid w:val="00AE694D"/>
    <w:rsid w:val="00AE6B27"/>
    <w:rsid w:val="00AF02CE"/>
    <w:rsid w:val="00AF09E8"/>
    <w:rsid w:val="00AF2325"/>
    <w:rsid w:val="00AF4C70"/>
    <w:rsid w:val="00AF4D5A"/>
    <w:rsid w:val="00AF5432"/>
    <w:rsid w:val="00AF592D"/>
    <w:rsid w:val="00AF5992"/>
    <w:rsid w:val="00AF5A6C"/>
    <w:rsid w:val="00AF62A7"/>
    <w:rsid w:val="00AF6813"/>
    <w:rsid w:val="00AF714B"/>
    <w:rsid w:val="00AF7E5B"/>
    <w:rsid w:val="00B02173"/>
    <w:rsid w:val="00B05316"/>
    <w:rsid w:val="00B05919"/>
    <w:rsid w:val="00B060DB"/>
    <w:rsid w:val="00B06A79"/>
    <w:rsid w:val="00B07A41"/>
    <w:rsid w:val="00B07CBE"/>
    <w:rsid w:val="00B10029"/>
    <w:rsid w:val="00B10337"/>
    <w:rsid w:val="00B105B9"/>
    <w:rsid w:val="00B10B78"/>
    <w:rsid w:val="00B10DB4"/>
    <w:rsid w:val="00B10E51"/>
    <w:rsid w:val="00B110A9"/>
    <w:rsid w:val="00B1152B"/>
    <w:rsid w:val="00B116A8"/>
    <w:rsid w:val="00B1320E"/>
    <w:rsid w:val="00B1341D"/>
    <w:rsid w:val="00B13863"/>
    <w:rsid w:val="00B13BB4"/>
    <w:rsid w:val="00B141EE"/>
    <w:rsid w:val="00B14482"/>
    <w:rsid w:val="00B14B96"/>
    <w:rsid w:val="00B1622C"/>
    <w:rsid w:val="00B165FA"/>
    <w:rsid w:val="00B16924"/>
    <w:rsid w:val="00B16BE4"/>
    <w:rsid w:val="00B16F08"/>
    <w:rsid w:val="00B17464"/>
    <w:rsid w:val="00B17BA8"/>
    <w:rsid w:val="00B17D2A"/>
    <w:rsid w:val="00B17F5B"/>
    <w:rsid w:val="00B208DF"/>
    <w:rsid w:val="00B20DA4"/>
    <w:rsid w:val="00B23176"/>
    <w:rsid w:val="00B23547"/>
    <w:rsid w:val="00B23D62"/>
    <w:rsid w:val="00B248C9"/>
    <w:rsid w:val="00B254A2"/>
    <w:rsid w:val="00B25D04"/>
    <w:rsid w:val="00B2667F"/>
    <w:rsid w:val="00B27B67"/>
    <w:rsid w:val="00B30858"/>
    <w:rsid w:val="00B308E1"/>
    <w:rsid w:val="00B3140B"/>
    <w:rsid w:val="00B31A51"/>
    <w:rsid w:val="00B31C3C"/>
    <w:rsid w:val="00B3354F"/>
    <w:rsid w:val="00B33706"/>
    <w:rsid w:val="00B3429A"/>
    <w:rsid w:val="00B350DB"/>
    <w:rsid w:val="00B356A3"/>
    <w:rsid w:val="00B357F7"/>
    <w:rsid w:val="00B3580A"/>
    <w:rsid w:val="00B35E9C"/>
    <w:rsid w:val="00B35EB5"/>
    <w:rsid w:val="00B37046"/>
    <w:rsid w:val="00B40B67"/>
    <w:rsid w:val="00B40D24"/>
    <w:rsid w:val="00B40FB3"/>
    <w:rsid w:val="00B424B4"/>
    <w:rsid w:val="00B42673"/>
    <w:rsid w:val="00B43299"/>
    <w:rsid w:val="00B44380"/>
    <w:rsid w:val="00B443B4"/>
    <w:rsid w:val="00B467E6"/>
    <w:rsid w:val="00B46824"/>
    <w:rsid w:val="00B47E54"/>
    <w:rsid w:val="00B508D1"/>
    <w:rsid w:val="00B510D1"/>
    <w:rsid w:val="00B5136C"/>
    <w:rsid w:val="00B524F4"/>
    <w:rsid w:val="00B5257B"/>
    <w:rsid w:val="00B53215"/>
    <w:rsid w:val="00B534A4"/>
    <w:rsid w:val="00B53A9E"/>
    <w:rsid w:val="00B54B1B"/>
    <w:rsid w:val="00B54D66"/>
    <w:rsid w:val="00B55563"/>
    <w:rsid w:val="00B56F89"/>
    <w:rsid w:val="00B57024"/>
    <w:rsid w:val="00B57AC1"/>
    <w:rsid w:val="00B606E0"/>
    <w:rsid w:val="00B611A1"/>
    <w:rsid w:val="00B62128"/>
    <w:rsid w:val="00B62D37"/>
    <w:rsid w:val="00B62E94"/>
    <w:rsid w:val="00B63334"/>
    <w:rsid w:val="00B63EA5"/>
    <w:rsid w:val="00B66088"/>
    <w:rsid w:val="00B70C2B"/>
    <w:rsid w:val="00B70D6B"/>
    <w:rsid w:val="00B71004"/>
    <w:rsid w:val="00B725BF"/>
    <w:rsid w:val="00B72A22"/>
    <w:rsid w:val="00B72DBC"/>
    <w:rsid w:val="00B75EA9"/>
    <w:rsid w:val="00B77428"/>
    <w:rsid w:val="00B77AC7"/>
    <w:rsid w:val="00B8023C"/>
    <w:rsid w:val="00B80A84"/>
    <w:rsid w:val="00B80EA2"/>
    <w:rsid w:val="00B8113F"/>
    <w:rsid w:val="00B825E7"/>
    <w:rsid w:val="00B8275A"/>
    <w:rsid w:val="00B82B33"/>
    <w:rsid w:val="00B82D4F"/>
    <w:rsid w:val="00B84412"/>
    <w:rsid w:val="00B85213"/>
    <w:rsid w:val="00B8584A"/>
    <w:rsid w:val="00B85E26"/>
    <w:rsid w:val="00B8669E"/>
    <w:rsid w:val="00B86D5F"/>
    <w:rsid w:val="00B874B4"/>
    <w:rsid w:val="00B87E97"/>
    <w:rsid w:val="00B919D8"/>
    <w:rsid w:val="00B91BD1"/>
    <w:rsid w:val="00B923FE"/>
    <w:rsid w:val="00B92A6A"/>
    <w:rsid w:val="00B92B47"/>
    <w:rsid w:val="00B92C07"/>
    <w:rsid w:val="00B92FD6"/>
    <w:rsid w:val="00B941BD"/>
    <w:rsid w:val="00B944B0"/>
    <w:rsid w:val="00B95AE6"/>
    <w:rsid w:val="00B9779E"/>
    <w:rsid w:val="00B97922"/>
    <w:rsid w:val="00B97CDE"/>
    <w:rsid w:val="00BA000C"/>
    <w:rsid w:val="00BA0060"/>
    <w:rsid w:val="00BA09CD"/>
    <w:rsid w:val="00BA2D19"/>
    <w:rsid w:val="00BA3670"/>
    <w:rsid w:val="00BA3B7C"/>
    <w:rsid w:val="00BA3E4A"/>
    <w:rsid w:val="00BA3EE2"/>
    <w:rsid w:val="00BA4779"/>
    <w:rsid w:val="00BA4C18"/>
    <w:rsid w:val="00BA519A"/>
    <w:rsid w:val="00BA5377"/>
    <w:rsid w:val="00BA5A35"/>
    <w:rsid w:val="00BA610B"/>
    <w:rsid w:val="00BA6136"/>
    <w:rsid w:val="00BA68EC"/>
    <w:rsid w:val="00BA7AD7"/>
    <w:rsid w:val="00BA7EEB"/>
    <w:rsid w:val="00BB089C"/>
    <w:rsid w:val="00BB0C39"/>
    <w:rsid w:val="00BB1CF6"/>
    <w:rsid w:val="00BB1D2F"/>
    <w:rsid w:val="00BB2566"/>
    <w:rsid w:val="00BB334F"/>
    <w:rsid w:val="00BB3512"/>
    <w:rsid w:val="00BB5650"/>
    <w:rsid w:val="00BB5759"/>
    <w:rsid w:val="00BB6000"/>
    <w:rsid w:val="00BB6DC9"/>
    <w:rsid w:val="00BB6E17"/>
    <w:rsid w:val="00BC0828"/>
    <w:rsid w:val="00BC1986"/>
    <w:rsid w:val="00BC1C69"/>
    <w:rsid w:val="00BC2043"/>
    <w:rsid w:val="00BC26C5"/>
    <w:rsid w:val="00BC33FD"/>
    <w:rsid w:val="00BC3B9B"/>
    <w:rsid w:val="00BC40C7"/>
    <w:rsid w:val="00BC4A82"/>
    <w:rsid w:val="00BC50DC"/>
    <w:rsid w:val="00BC5628"/>
    <w:rsid w:val="00BC56A2"/>
    <w:rsid w:val="00BC6CED"/>
    <w:rsid w:val="00BC7842"/>
    <w:rsid w:val="00BD00D6"/>
    <w:rsid w:val="00BD0A6D"/>
    <w:rsid w:val="00BD0C9E"/>
    <w:rsid w:val="00BD0D19"/>
    <w:rsid w:val="00BD0DC4"/>
    <w:rsid w:val="00BD10D7"/>
    <w:rsid w:val="00BD2178"/>
    <w:rsid w:val="00BD25DD"/>
    <w:rsid w:val="00BD2BDE"/>
    <w:rsid w:val="00BD2DA6"/>
    <w:rsid w:val="00BD2F2E"/>
    <w:rsid w:val="00BD46D9"/>
    <w:rsid w:val="00BD4C70"/>
    <w:rsid w:val="00BD4E8E"/>
    <w:rsid w:val="00BD5F0A"/>
    <w:rsid w:val="00BD60E5"/>
    <w:rsid w:val="00BD6CDB"/>
    <w:rsid w:val="00BD6F79"/>
    <w:rsid w:val="00BD77AE"/>
    <w:rsid w:val="00BE1253"/>
    <w:rsid w:val="00BE365B"/>
    <w:rsid w:val="00BE36F3"/>
    <w:rsid w:val="00BE4A74"/>
    <w:rsid w:val="00BE5368"/>
    <w:rsid w:val="00BE5983"/>
    <w:rsid w:val="00BE5A93"/>
    <w:rsid w:val="00BE5C45"/>
    <w:rsid w:val="00BE5FA2"/>
    <w:rsid w:val="00BE623C"/>
    <w:rsid w:val="00BE6528"/>
    <w:rsid w:val="00BE664A"/>
    <w:rsid w:val="00BE6D32"/>
    <w:rsid w:val="00BE7049"/>
    <w:rsid w:val="00BE7177"/>
    <w:rsid w:val="00BE7374"/>
    <w:rsid w:val="00BE7B2D"/>
    <w:rsid w:val="00BE7DE2"/>
    <w:rsid w:val="00BF050C"/>
    <w:rsid w:val="00BF0EC0"/>
    <w:rsid w:val="00BF1835"/>
    <w:rsid w:val="00BF2028"/>
    <w:rsid w:val="00BF26E8"/>
    <w:rsid w:val="00BF39F4"/>
    <w:rsid w:val="00BF3B02"/>
    <w:rsid w:val="00BF449C"/>
    <w:rsid w:val="00BF4A96"/>
    <w:rsid w:val="00BF5564"/>
    <w:rsid w:val="00BF5644"/>
    <w:rsid w:val="00BF5717"/>
    <w:rsid w:val="00BF57D4"/>
    <w:rsid w:val="00BF6AA3"/>
    <w:rsid w:val="00BF770E"/>
    <w:rsid w:val="00BF7EB5"/>
    <w:rsid w:val="00C00216"/>
    <w:rsid w:val="00C005C4"/>
    <w:rsid w:val="00C00CA8"/>
    <w:rsid w:val="00C01CC4"/>
    <w:rsid w:val="00C01F9D"/>
    <w:rsid w:val="00C02AA7"/>
    <w:rsid w:val="00C02B1F"/>
    <w:rsid w:val="00C02FD2"/>
    <w:rsid w:val="00C031FF"/>
    <w:rsid w:val="00C03F43"/>
    <w:rsid w:val="00C058EE"/>
    <w:rsid w:val="00C058FA"/>
    <w:rsid w:val="00C05F49"/>
    <w:rsid w:val="00C07647"/>
    <w:rsid w:val="00C07D9B"/>
    <w:rsid w:val="00C1038E"/>
    <w:rsid w:val="00C10481"/>
    <w:rsid w:val="00C10539"/>
    <w:rsid w:val="00C109D9"/>
    <w:rsid w:val="00C1143B"/>
    <w:rsid w:val="00C12471"/>
    <w:rsid w:val="00C126D0"/>
    <w:rsid w:val="00C12A3C"/>
    <w:rsid w:val="00C12AD9"/>
    <w:rsid w:val="00C143D1"/>
    <w:rsid w:val="00C14D65"/>
    <w:rsid w:val="00C16FDE"/>
    <w:rsid w:val="00C1702A"/>
    <w:rsid w:val="00C1770F"/>
    <w:rsid w:val="00C17AD0"/>
    <w:rsid w:val="00C205DD"/>
    <w:rsid w:val="00C20BF9"/>
    <w:rsid w:val="00C20EF1"/>
    <w:rsid w:val="00C21B8C"/>
    <w:rsid w:val="00C22898"/>
    <w:rsid w:val="00C22CB8"/>
    <w:rsid w:val="00C233DF"/>
    <w:rsid w:val="00C23B06"/>
    <w:rsid w:val="00C23E8E"/>
    <w:rsid w:val="00C24B15"/>
    <w:rsid w:val="00C25672"/>
    <w:rsid w:val="00C256A7"/>
    <w:rsid w:val="00C258DB"/>
    <w:rsid w:val="00C264AE"/>
    <w:rsid w:val="00C270C1"/>
    <w:rsid w:val="00C27395"/>
    <w:rsid w:val="00C273CD"/>
    <w:rsid w:val="00C2780C"/>
    <w:rsid w:val="00C3077E"/>
    <w:rsid w:val="00C30C5F"/>
    <w:rsid w:val="00C30D9A"/>
    <w:rsid w:val="00C3111A"/>
    <w:rsid w:val="00C31B52"/>
    <w:rsid w:val="00C31D83"/>
    <w:rsid w:val="00C3242D"/>
    <w:rsid w:val="00C3295F"/>
    <w:rsid w:val="00C329C0"/>
    <w:rsid w:val="00C336EB"/>
    <w:rsid w:val="00C33DF3"/>
    <w:rsid w:val="00C34371"/>
    <w:rsid w:val="00C34B3D"/>
    <w:rsid w:val="00C37FCF"/>
    <w:rsid w:val="00C4125C"/>
    <w:rsid w:val="00C41263"/>
    <w:rsid w:val="00C43760"/>
    <w:rsid w:val="00C44053"/>
    <w:rsid w:val="00C45C20"/>
    <w:rsid w:val="00C45E69"/>
    <w:rsid w:val="00C460E2"/>
    <w:rsid w:val="00C462E1"/>
    <w:rsid w:val="00C510CF"/>
    <w:rsid w:val="00C51A0B"/>
    <w:rsid w:val="00C52057"/>
    <w:rsid w:val="00C52651"/>
    <w:rsid w:val="00C52C52"/>
    <w:rsid w:val="00C53135"/>
    <w:rsid w:val="00C550B5"/>
    <w:rsid w:val="00C5586F"/>
    <w:rsid w:val="00C55B11"/>
    <w:rsid w:val="00C55E60"/>
    <w:rsid w:val="00C56127"/>
    <w:rsid w:val="00C56851"/>
    <w:rsid w:val="00C57E6A"/>
    <w:rsid w:val="00C60326"/>
    <w:rsid w:val="00C619BF"/>
    <w:rsid w:val="00C63282"/>
    <w:rsid w:val="00C635FA"/>
    <w:rsid w:val="00C63794"/>
    <w:rsid w:val="00C64264"/>
    <w:rsid w:val="00C64BE5"/>
    <w:rsid w:val="00C64D11"/>
    <w:rsid w:val="00C650C2"/>
    <w:rsid w:val="00C65D54"/>
    <w:rsid w:val="00C65F5E"/>
    <w:rsid w:val="00C664B7"/>
    <w:rsid w:val="00C66643"/>
    <w:rsid w:val="00C66A84"/>
    <w:rsid w:val="00C707DD"/>
    <w:rsid w:val="00C70F98"/>
    <w:rsid w:val="00C71DA0"/>
    <w:rsid w:val="00C723BE"/>
    <w:rsid w:val="00C7319E"/>
    <w:rsid w:val="00C75A72"/>
    <w:rsid w:val="00C76507"/>
    <w:rsid w:val="00C7669A"/>
    <w:rsid w:val="00C76750"/>
    <w:rsid w:val="00C76E30"/>
    <w:rsid w:val="00C81919"/>
    <w:rsid w:val="00C81F98"/>
    <w:rsid w:val="00C8222A"/>
    <w:rsid w:val="00C83049"/>
    <w:rsid w:val="00C869EE"/>
    <w:rsid w:val="00C870F0"/>
    <w:rsid w:val="00C87139"/>
    <w:rsid w:val="00C87E8A"/>
    <w:rsid w:val="00C91719"/>
    <w:rsid w:val="00C92958"/>
    <w:rsid w:val="00C933CA"/>
    <w:rsid w:val="00C94032"/>
    <w:rsid w:val="00C944DC"/>
    <w:rsid w:val="00C953CF"/>
    <w:rsid w:val="00C95BB4"/>
    <w:rsid w:val="00C96F71"/>
    <w:rsid w:val="00C97937"/>
    <w:rsid w:val="00C97D3E"/>
    <w:rsid w:val="00CA0416"/>
    <w:rsid w:val="00CA127C"/>
    <w:rsid w:val="00CA272B"/>
    <w:rsid w:val="00CA3B64"/>
    <w:rsid w:val="00CA3E8D"/>
    <w:rsid w:val="00CA4228"/>
    <w:rsid w:val="00CA6903"/>
    <w:rsid w:val="00CA6F8E"/>
    <w:rsid w:val="00CA7197"/>
    <w:rsid w:val="00CA7726"/>
    <w:rsid w:val="00CA77FB"/>
    <w:rsid w:val="00CB0597"/>
    <w:rsid w:val="00CB065E"/>
    <w:rsid w:val="00CB0945"/>
    <w:rsid w:val="00CB21B7"/>
    <w:rsid w:val="00CB234B"/>
    <w:rsid w:val="00CB2870"/>
    <w:rsid w:val="00CB4D6F"/>
    <w:rsid w:val="00CB5527"/>
    <w:rsid w:val="00CB6202"/>
    <w:rsid w:val="00CB66E9"/>
    <w:rsid w:val="00CB69FE"/>
    <w:rsid w:val="00CB6A8A"/>
    <w:rsid w:val="00CB6C91"/>
    <w:rsid w:val="00CC0D89"/>
    <w:rsid w:val="00CC1714"/>
    <w:rsid w:val="00CC1C41"/>
    <w:rsid w:val="00CC1EBC"/>
    <w:rsid w:val="00CC2197"/>
    <w:rsid w:val="00CC25D9"/>
    <w:rsid w:val="00CC2956"/>
    <w:rsid w:val="00CC2CFC"/>
    <w:rsid w:val="00CC389C"/>
    <w:rsid w:val="00CC5221"/>
    <w:rsid w:val="00CC5D98"/>
    <w:rsid w:val="00CC60E4"/>
    <w:rsid w:val="00CC6C39"/>
    <w:rsid w:val="00CC6F88"/>
    <w:rsid w:val="00CC73FE"/>
    <w:rsid w:val="00CC7A68"/>
    <w:rsid w:val="00CD0C6C"/>
    <w:rsid w:val="00CD0F06"/>
    <w:rsid w:val="00CD1FF1"/>
    <w:rsid w:val="00CD2481"/>
    <w:rsid w:val="00CD2D03"/>
    <w:rsid w:val="00CD2EAF"/>
    <w:rsid w:val="00CD35F9"/>
    <w:rsid w:val="00CD3AAE"/>
    <w:rsid w:val="00CD3F83"/>
    <w:rsid w:val="00CD3F95"/>
    <w:rsid w:val="00CD48AF"/>
    <w:rsid w:val="00CD50F5"/>
    <w:rsid w:val="00CD5B3B"/>
    <w:rsid w:val="00CD5C20"/>
    <w:rsid w:val="00CD5FC9"/>
    <w:rsid w:val="00CD66E0"/>
    <w:rsid w:val="00CD6F9B"/>
    <w:rsid w:val="00CD748F"/>
    <w:rsid w:val="00CE0E45"/>
    <w:rsid w:val="00CE1436"/>
    <w:rsid w:val="00CE1960"/>
    <w:rsid w:val="00CE1D1C"/>
    <w:rsid w:val="00CE2931"/>
    <w:rsid w:val="00CE2D44"/>
    <w:rsid w:val="00CE2FC4"/>
    <w:rsid w:val="00CE40C7"/>
    <w:rsid w:val="00CE4BEC"/>
    <w:rsid w:val="00CE53FC"/>
    <w:rsid w:val="00CE6026"/>
    <w:rsid w:val="00CE6563"/>
    <w:rsid w:val="00CE72B7"/>
    <w:rsid w:val="00CE79DD"/>
    <w:rsid w:val="00CE7A74"/>
    <w:rsid w:val="00CE7DBC"/>
    <w:rsid w:val="00CF0B22"/>
    <w:rsid w:val="00CF0D25"/>
    <w:rsid w:val="00CF307A"/>
    <w:rsid w:val="00CF352A"/>
    <w:rsid w:val="00CF406D"/>
    <w:rsid w:val="00CF42E3"/>
    <w:rsid w:val="00CF4611"/>
    <w:rsid w:val="00CF4A44"/>
    <w:rsid w:val="00CF5BB3"/>
    <w:rsid w:val="00D00FCD"/>
    <w:rsid w:val="00D01914"/>
    <w:rsid w:val="00D01B0F"/>
    <w:rsid w:val="00D025BA"/>
    <w:rsid w:val="00D02897"/>
    <w:rsid w:val="00D03101"/>
    <w:rsid w:val="00D04D92"/>
    <w:rsid w:val="00D0568E"/>
    <w:rsid w:val="00D05999"/>
    <w:rsid w:val="00D06E9C"/>
    <w:rsid w:val="00D07050"/>
    <w:rsid w:val="00D07C71"/>
    <w:rsid w:val="00D07F77"/>
    <w:rsid w:val="00D11C71"/>
    <w:rsid w:val="00D11FC6"/>
    <w:rsid w:val="00D11FF0"/>
    <w:rsid w:val="00D12A87"/>
    <w:rsid w:val="00D134A1"/>
    <w:rsid w:val="00D137B7"/>
    <w:rsid w:val="00D13975"/>
    <w:rsid w:val="00D1407C"/>
    <w:rsid w:val="00D14238"/>
    <w:rsid w:val="00D16687"/>
    <w:rsid w:val="00D17C49"/>
    <w:rsid w:val="00D17D1B"/>
    <w:rsid w:val="00D20E07"/>
    <w:rsid w:val="00D2196E"/>
    <w:rsid w:val="00D21F22"/>
    <w:rsid w:val="00D22189"/>
    <w:rsid w:val="00D2272B"/>
    <w:rsid w:val="00D22F03"/>
    <w:rsid w:val="00D237F6"/>
    <w:rsid w:val="00D24BE2"/>
    <w:rsid w:val="00D25202"/>
    <w:rsid w:val="00D2592A"/>
    <w:rsid w:val="00D25DA7"/>
    <w:rsid w:val="00D26F11"/>
    <w:rsid w:val="00D27ADD"/>
    <w:rsid w:val="00D27FC2"/>
    <w:rsid w:val="00D3135F"/>
    <w:rsid w:val="00D313D0"/>
    <w:rsid w:val="00D313E0"/>
    <w:rsid w:val="00D317FA"/>
    <w:rsid w:val="00D32421"/>
    <w:rsid w:val="00D32DD5"/>
    <w:rsid w:val="00D33193"/>
    <w:rsid w:val="00D3472A"/>
    <w:rsid w:val="00D34E62"/>
    <w:rsid w:val="00D36B31"/>
    <w:rsid w:val="00D3702B"/>
    <w:rsid w:val="00D40A6A"/>
    <w:rsid w:val="00D41A83"/>
    <w:rsid w:val="00D42BB5"/>
    <w:rsid w:val="00D42DA0"/>
    <w:rsid w:val="00D439F7"/>
    <w:rsid w:val="00D43CCE"/>
    <w:rsid w:val="00D44091"/>
    <w:rsid w:val="00D440A1"/>
    <w:rsid w:val="00D4427E"/>
    <w:rsid w:val="00D44C15"/>
    <w:rsid w:val="00D450A0"/>
    <w:rsid w:val="00D46749"/>
    <w:rsid w:val="00D46B39"/>
    <w:rsid w:val="00D46B70"/>
    <w:rsid w:val="00D46FE7"/>
    <w:rsid w:val="00D47097"/>
    <w:rsid w:val="00D476ED"/>
    <w:rsid w:val="00D478E0"/>
    <w:rsid w:val="00D47FEF"/>
    <w:rsid w:val="00D5031A"/>
    <w:rsid w:val="00D507A8"/>
    <w:rsid w:val="00D51680"/>
    <w:rsid w:val="00D523CD"/>
    <w:rsid w:val="00D52F6A"/>
    <w:rsid w:val="00D53706"/>
    <w:rsid w:val="00D537EA"/>
    <w:rsid w:val="00D53A0D"/>
    <w:rsid w:val="00D53C79"/>
    <w:rsid w:val="00D54963"/>
    <w:rsid w:val="00D54C09"/>
    <w:rsid w:val="00D5602B"/>
    <w:rsid w:val="00D573E8"/>
    <w:rsid w:val="00D605B3"/>
    <w:rsid w:val="00D6182A"/>
    <w:rsid w:val="00D620C6"/>
    <w:rsid w:val="00D6260F"/>
    <w:rsid w:val="00D62B95"/>
    <w:rsid w:val="00D634FC"/>
    <w:rsid w:val="00D63BFB"/>
    <w:rsid w:val="00D63E79"/>
    <w:rsid w:val="00D657E6"/>
    <w:rsid w:val="00D659F1"/>
    <w:rsid w:val="00D66B0E"/>
    <w:rsid w:val="00D67736"/>
    <w:rsid w:val="00D70306"/>
    <w:rsid w:val="00D703CE"/>
    <w:rsid w:val="00D706FB"/>
    <w:rsid w:val="00D70B71"/>
    <w:rsid w:val="00D71432"/>
    <w:rsid w:val="00D71E0A"/>
    <w:rsid w:val="00D728A8"/>
    <w:rsid w:val="00D732F0"/>
    <w:rsid w:val="00D7362E"/>
    <w:rsid w:val="00D744F2"/>
    <w:rsid w:val="00D74FAC"/>
    <w:rsid w:val="00D759F4"/>
    <w:rsid w:val="00D75BA1"/>
    <w:rsid w:val="00D76303"/>
    <w:rsid w:val="00D77974"/>
    <w:rsid w:val="00D800C5"/>
    <w:rsid w:val="00D8052F"/>
    <w:rsid w:val="00D8053D"/>
    <w:rsid w:val="00D80775"/>
    <w:rsid w:val="00D81622"/>
    <w:rsid w:val="00D82BCA"/>
    <w:rsid w:val="00D834ED"/>
    <w:rsid w:val="00D841BF"/>
    <w:rsid w:val="00D84534"/>
    <w:rsid w:val="00D8558B"/>
    <w:rsid w:val="00D8561A"/>
    <w:rsid w:val="00D861B0"/>
    <w:rsid w:val="00D8659F"/>
    <w:rsid w:val="00D86F1D"/>
    <w:rsid w:val="00D87482"/>
    <w:rsid w:val="00D91DA2"/>
    <w:rsid w:val="00D929E5"/>
    <w:rsid w:val="00D92DAB"/>
    <w:rsid w:val="00D93B61"/>
    <w:rsid w:val="00D94D78"/>
    <w:rsid w:val="00D95088"/>
    <w:rsid w:val="00D95744"/>
    <w:rsid w:val="00D95869"/>
    <w:rsid w:val="00D95A01"/>
    <w:rsid w:val="00D96F43"/>
    <w:rsid w:val="00D9723C"/>
    <w:rsid w:val="00D97D65"/>
    <w:rsid w:val="00DA06E0"/>
    <w:rsid w:val="00DA0F51"/>
    <w:rsid w:val="00DA12B9"/>
    <w:rsid w:val="00DA13AA"/>
    <w:rsid w:val="00DA1A12"/>
    <w:rsid w:val="00DA1C6E"/>
    <w:rsid w:val="00DA1DE6"/>
    <w:rsid w:val="00DA1E67"/>
    <w:rsid w:val="00DA2FB7"/>
    <w:rsid w:val="00DA3608"/>
    <w:rsid w:val="00DA549C"/>
    <w:rsid w:val="00DA5B9C"/>
    <w:rsid w:val="00DA60F7"/>
    <w:rsid w:val="00DA6C90"/>
    <w:rsid w:val="00DA7A93"/>
    <w:rsid w:val="00DB0142"/>
    <w:rsid w:val="00DB0811"/>
    <w:rsid w:val="00DB15D2"/>
    <w:rsid w:val="00DB279A"/>
    <w:rsid w:val="00DB307C"/>
    <w:rsid w:val="00DB3DE8"/>
    <w:rsid w:val="00DB3DF9"/>
    <w:rsid w:val="00DB431C"/>
    <w:rsid w:val="00DB43E4"/>
    <w:rsid w:val="00DB458C"/>
    <w:rsid w:val="00DB4B92"/>
    <w:rsid w:val="00DB67DF"/>
    <w:rsid w:val="00DB692C"/>
    <w:rsid w:val="00DC0190"/>
    <w:rsid w:val="00DC0398"/>
    <w:rsid w:val="00DC1D37"/>
    <w:rsid w:val="00DC1D3F"/>
    <w:rsid w:val="00DC3AC7"/>
    <w:rsid w:val="00DC4764"/>
    <w:rsid w:val="00DC4F8E"/>
    <w:rsid w:val="00DC5449"/>
    <w:rsid w:val="00DC577E"/>
    <w:rsid w:val="00DD25D2"/>
    <w:rsid w:val="00DD29E2"/>
    <w:rsid w:val="00DD3410"/>
    <w:rsid w:val="00DD4091"/>
    <w:rsid w:val="00DD4A88"/>
    <w:rsid w:val="00DD4D31"/>
    <w:rsid w:val="00DD614B"/>
    <w:rsid w:val="00DD6861"/>
    <w:rsid w:val="00DD6D6C"/>
    <w:rsid w:val="00DD7342"/>
    <w:rsid w:val="00DD7EE5"/>
    <w:rsid w:val="00DE0445"/>
    <w:rsid w:val="00DE06C1"/>
    <w:rsid w:val="00DE0EDB"/>
    <w:rsid w:val="00DE0F81"/>
    <w:rsid w:val="00DE1382"/>
    <w:rsid w:val="00DE2581"/>
    <w:rsid w:val="00DE415D"/>
    <w:rsid w:val="00DE5042"/>
    <w:rsid w:val="00DE51D5"/>
    <w:rsid w:val="00DE5A0D"/>
    <w:rsid w:val="00DE6D44"/>
    <w:rsid w:val="00DE70C4"/>
    <w:rsid w:val="00DE7B5F"/>
    <w:rsid w:val="00DF00C0"/>
    <w:rsid w:val="00DF0685"/>
    <w:rsid w:val="00DF216F"/>
    <w:rsid w:val="00DF2C35"/>
    <w:rsid w:val="00DF2D05"/>
    <w:rsid w:val="00DF3483"/>
    <w:rsid w:val="00DF393E"/>
    <w:rsid w:val="00DF3A6D"/>
    <w:rsid w:val="00DF42F3"/>
    <w:rsid w:val="00DF602D"/>
    <w:rsid w:val="00DF6BC4"/>
    <w:rsid w:val="00DF6D1A"/>
    <w:rsid w:val="00DF76E6"/>
    <w:rsid w:val="00DF7921"/>
    <w:rsid w:val="00E01240"/>
    <w:rsid w:val="00E01F6E"/>
    <w:rsid w:val="00E02064"/>
    <w:rsid w:val="00E020E2"/>
    <w:rsid w:val="00E02863"/>
    <w:rsid w:val="00E030E6"/>
    <w:rsid w:val="00E03227"/>
    <w:rsid w:val="00E04741"/>
    <w:rsid w:val="00E0552F"/>
    <w:rsid w:val="00E05D0B"/>
    <w:rsid w:val="00E05EF1"/>
    <w:rsid w:val="00E06959"/>
    <w:rsid w:val="00E0696B"/>
    <w:rsid w:val="00E07275"/>
    <w:rsid w:val="00E07B07"/>
    <w:rsid w:val="00E1045A"/>
    <w:rsid w:val="00E10642"/>
    <w:rsid w:val="00E10A4E"/>
    <w:rsid w:val="00E11658"/>
    <w:rsid w:val="00E12030"/>
    <w:rsid w:val="00E12DCC"/>
    <w:rsid w:val="00E13D2C"/>
    <w:rsid w:val="00E13E96"/>
    <w:rsid w:val="00E146C0"/>
    <w:rsid w:val="00E14D8D"/>
    <w:rsid w:val="00E165B9"/>
    <w:rsid w:val="00E171A1"/>
    <w:rsid w:val="00E17CFD"/>
    <w:rsid w:val="00E20345"/>
    <w:rsid w:val="00E2117D"/>
    <w:rsid w:val="00E21B1A"/>
    <w:rsid w:val="00E224BA"/>
    <w:rsid w:val="00E22733"/>
    <w:rsid w:val="00E256F5"/>
    <w:rsid w:val="00E260E7"/>
    <w:rsid w:val="00E26137"/>
    <w:rsid w:val="00E2668D"/>
    <w:rsid w:val="00E276E6"/>
    <w:rsid w:val="00E32985"/>
    <w:rsid w:val="00E32E68"/>
    <w:rsid w:val="00E34639"/>
    <w:rsid w:val="00E34BBE"/>
    <w:rsid w:val="00E351AA"/>
    <w:rsid w:val="00E35611"/>
    <w:rsid w:val="00E35EFF"/>
    <w:rsid w:val="00E360B4"/>
    <w:rsid w:val="00E36274"/>
    <w:rsid w:val="00E364BC"/>
    <w:rsid w:val="00E36A76"/>
    <w:rsid w:val="00E3705E"/>
    <w:rsid w:val="00E402F3"/>
    <w:rsid w:val="00E4113B"/>
    <w:rsid w:val="00E416C7"/>
    <w:rsid w:val="00E41F2F"/>
    <w:rsid w:val="00E42034"/>
    <w:rsid w:val="00E42705"/>
    <w:rsid w:val="00E42CFA"/>
    <w:rsid w:val="00E44DF4"/>
    <w:rsid w:val="00E44EAA"/>
    <w:rsid w:val="00E44EE1"/>
    <w:rsid w:val="00E45300"/>
    <w:rsid w:val="00E45551"/>
    <w:rsid w:val="00E45A81"/>
    <w:rsid w:val="00E45BF7"/>
    <w:rsid w:val="00E465D6"/>
    <w:rsid w:val="00E467C5"/>
    <w:rsid w:val="00E47008"/>
    <w:rsid w:val="00E4785F"/>
    <w:rsid w:val="00E47FF9"/>
    <w:rsid w:val="00E51201"/>
    <w:rsid w:val="00E515F7"/>
    <w:rsid w:val="00E51C58"/>
    <w:rsid w:val="00E52F2D"/>
    <w:rsid w:val="00E531C8"/>
    <w:rsid w:val="00E5335E"/>
    <w:rsid w:val="00E53CED"/>
    <w:rsid w:val="00E53D3A"/>
    <w:rsid w:val="00E53F8C"/>
    <w:rsid w:val="00E547A6"/>
    <w:rsid w:val="00E54B9F"/>
    <w:rsid w:val="00E55A1F"/>
    <w:rsid w:val="00E56057"/>
    <w:rsid w:val="00E560DE"/>
    <w:rsid w:val="00E5616D"/>
    <w:rsid w:val="00E562FC"/>
    <w:rsid w:val="00E568CD"/>
    <w:rsid w:val="00E56E03"/>
    <w:rsid w:val="00E5700A"/>
    <w:rsid w:val="00E5704A"/>
    <w:rsid w:val="00E6211C"/>
    <w:rsid w:val="00E62255"/>
    <w:rsid w:val="00E625F8"/>
    <w:rsid w:val="00E62AED"/>
    <w:rsid w:val="00E632D1"/>
    <w:rsid w:val="00E65CD0"/>
    <w:rsid w:val="00E6621B"/>
    <w:rsid w:val="00E67267"/>
    <w:rsid w:val="00E70D38"/>
    <w:rsid w:val="00E710CF"/>
    <w:rsid w:val="00E72461"/>
    <w:rsid w:val="00E72521"/>
    <w:rsid w:val="00E730DB"/>
    <w:rsid w:val="00E73F3B"/>
    <w:rsid w:val="00E768AC"/>
    <w:rsid w:val="00E77806"/>
    <w:rsid w:val="00E77DFB"/>
    <w:rsid w:val="00E80B88"/>
    <w:rsid w:val="00E82FC3"/>
    <w:rsid w:val="00E83105"/>
    <w:rsid w:val="00E836D3"/>
    <w:rsid w:val="00E83D71"/>
    <w:rsid w:val="00E83F4A"/>
    <w:rsid w:val="00E846DC"/>
    <w:rsid w:val="00E85556"/>
    <w:rsid w:val="00E85904"/>
    <w:rsid w:val="00E85A33"/>
    <w:rsid w:val="00E85DCC"/>
    <w:rsid w:val="00E8606C"/>
    <w:rsid w:val="00E86527"/>
    <w:rsid w:val="00E87194"/>
    <w:rsid w:val="00E87AC3"/>
    <w:rsid w:val="00E90C9D"/>
    <w:rsid w:val="00E90F45"/>
    <w:rsid w:val="00E93297"/>
    <w:rsid w:val="00E934AB"/>
    <w:rsid w:val="00E94036"/>
    <w:rsid w:val="00E94193"/>
    <w:rsid w:val="00E9518C"/>
    <w:rsid w:val="00E95AB2"/>
    <w:rsid w:val="00E95CD2"/>
    <w:rsid w:val="00E969A7"/>
    <w:rsid w:val="00E9758C"/>
    <w:rsid w:val="00E97917"/>
    <w:rsid w:val="00E97A47"/>
    <w:rsid w:val="00EA0D76"/>
    <w:rsid w:val="00EA0D81"/>
    <w:rsid w:val="00EA0F6C"/>
    <w:rsid w:val="00EA0F94"/>
    <w:rsid w:val="00EA22FE"/>
    <w:rsid w:val="00EA2394"/>
    <w:rsid w:val="00EA26FD"/>
    <w:rsid w:val="00EA2E65"/>
    <w:rsid w:val="00EA30A3"/>
    <w:rsid w:val="00EA3CB2"/>
    <w:rsid w:val="00EA3E29"/>
    <w:rsid w:val="00EA3F35"/>
    <w:rsid w:val="00EA5BA9"/>
    <w:rsid w:val="00EA7046"/>
    <w:rsid w:val="00EA7A1A"/>
    <w:rsid w:val="00EA7EF6"/>
    <w:rsid w:val="00EB0AA6"/>
    <w:rsid w:val="00EB2244"/>
    <w:rsid w:val="00EB265D"/>
    <w:rsid w:val="00EB2863"/>
    <w:rsid w:val="00EB32AE"/>
    <w:rsid w:val="00EB3324"/>
    <w:rsid w:val="00EB54E1"/>
    <w:rsid w:val="00EB55A8"/>
    <w:rsid w:val="00EB5695"/>
    <w:rsid w:val="00EB593F"/>
    <w:rsid w:val="00EB59C5"/>
    <w:rsid w:val="00EB6A76"/>
    <w:rsid w:val="00EB6E8D"/>
    <w:rsid w:val="00EC0261"/>
    <w:rsid w:val="00EC0FC9"/>
    <w:rsid w:val="00EC1B2E"/>
    <w:rsid w:val="00EC277D"/>
    <w:rsid w:val="00EC3DE1"/>
    <w:rsid w:val="00EC49F6"/>
    <w:rsid w:val="00EC5976"/>
    <w:rsid w:val="00EC7629"/>
    <w:rsid w:val="00ED0087"/>
    <w:rsid w:val="00ED114E"/>
    <w:rsid w:val="00ED1EAD"/>
    <w:rsid w:val="00ED386C"/>
    <w:rsid w:val="00ED3B8E"/>
    <w:rsid w:val="00ED41BC"/>
    <w:rsid w:val="00ED47CA"/>
    <w:rsid w:val="00ED4F4E"/>
    <w:rsid w:val="00ED50E2"/>
    <w:rsid w:val="00ED51F7"/>
    <w:rsid w:val="00ED75DA"/>
    <w:rsid w:val="00ED795F"/>
    <w:rsid w:val="00EE07D3"/>
    <w:rsid w:val="00EE1D04"/>
    <w:rsid w:val="00EE23B0"/>
    <w:rsid w:val="00EE287B"/>
    <w:rsid w:val="00EE2C88"/>
    <w:rsid w:val="00EE322D"/>
    <w:rsid w:val="00EE33B1"/>
    <w:rsid w:val="00EE363D"/>
    <w:rsid w:val="00EE367F"/>
    <w:rsid w:val="00EE3706"/>
    <w:rsid w:val="00EE3E08"/>
    <w:rsid w:val="00EE431C"/>
    <w:rsid w:val="00EE4366"/>
    <w:rsid w:val="00EE4524"/>
    <w:rsid w:val="00EE4ACA"/>
    <w:rsid w:val="00EE52C1"/>
    <w:rsid w:val="00EE62DC"/>
    <w:rsid w:val="00EE660A"/>
    <w:rsid w:val="00EE6AFE"/>
    <w:rsid w:val="00EE6EC3"/>
    <w:rsid w:val="00EE7DA7"/>
    <w:rsid w:val="00EF00FE"/>
    <w:rsid w:val="00EF079F"/>
    <w:rsid w:val="00EF0A66"/>
    <w:rsid w:val="00EF1E29"/>
    <w:rsid w:val="00EF2DD6"/>
    <w:rsid w:val="00EF3953"/>
    <w:rsid w:val="00EF3DD5"/>
    <w:rsid w:val="00EF4108"/>
    <w:rsid w:val="00EF4A18"/>
    <w:rsid w:val="00EF4C26"/>
    <w:rsid w:val="00EF521B"/>
    <w:rsid w:val="00EF585B"/>
    <w:rsid w:val="00EF62EA"/>
    <w:rsid w:val="00EF6515"/>
    <w:rsid w:val="00F00295"/>
    <w:rsid w:val="00F002CF"/>
    <w:rsid w:val="00F0052A"/>
    <w:rsid w:val="00F00885"/>
    <w:rsid w:val="00F00BCE"/>
    <w:rsid w:val="00F01869"/>
    <w:rsid w:val="00F0343D"/>
    <w:rsid w:val="00F03FCA"/>
    <w:rsid w:val="00F04281"/>
    <w:rsid w:val="00F05E25"/>
    <w:rsid w:val="00F05FDF"/>
    <w:rsid w:val="00F06430"/>
    <w:rsid w:val="00F06DD3"/>
    <w:rsid w:val="00F070CC"/>
    <w:rsid w:val="00F10CE3"/>
    <w:rsid w:val="00F10DB4"/>
    <w:rsid w:val="00F11464"/>
    <w:rsid w:val="00F11E2E"/>
    <w:rsid w:val="00F11E92"/>
    <w:rsid w:val="00F12028"/>
    <w:rsid w:val="00F124E8"/>
    <w:rsid w:val="00F13391"/>
    <w:rsid w:val="00F135E3"/>
    <w:rsid w:val="00F13F4C"/>
    <w:rsid w:val="00F14066"/>
    <w:rsid w:val="00F161AF"/>
    <w:rsid w:val="00F16751"/>
    <w:rsid w:val="00F16C47"/>
    <w:rsid w:val="00F1704E"/>
    <w:rsid w:val="00F174C7"/>
    <w:rsid w:val="00F179CA"/>
    <w:rsid w:val="00F200FA"/>
    <w:rsid w:val="00F20C7C"/>
    <w:rsid w:val="00F21397"/>
    <w:rsid w:val="00F216F3"/>
    <w:rsid w:val="00F21B38"/>
    <w:rsid w:val="00F22078"/>
    <w:rsid w:val="00F22DCB"/>
    <w:rsid w:val="00F22E6C"/>
    <w:rsid w:val="00F24014"/>
    <w:rsid w:val="00F24DE7"/>
    <w:rsid w:val="00F257D0"/>
    <w:rsid w:val="00F2596A"/>
    <w:rsid w:val="00F271DD"/>
    <w:rsid w:val="00F27746"/>
    <w:rsid w:val="00F277EA"/>
    <w:rsid w:val="00F278DD"/>
    <w:rsid w:val="00F30F7B"/>
    <w:rsid w:val="00F319A9"/>
    <w:rsid w:val="00F31AF6"/>
    <w:rsid w:val="00F3218B"/>
    <w:rsid w:val="00F32A35"/>
    <w:rsid w:val="00F3314A"/>
    <w:rsid w:val="00F33573"/>
    <w:rsid w:val="00F336C6"/>
    <w:rsid w:val="00F338C8"/>
    <w:rsid w:val="00F33ADE"/>
    <w:rsid w:val="00F34237"/>
    <w:rsid w:val="00F3485F"/>
    <w:rsid w:val="00F350D7"/>
    <w:rsid w:val="00F3541C"/>
    <w:rsid w:val="00F35FAF"/>
    <w:rsid w:val="00F36426"/>
    <w:rsid w:val="00F36B7A"/>
    <w:rsid w:val="00F37750"/>
    <w:rsid w:val="00F37905"/>
    <w:rsid w:val="00F37E34"/>
    <w:rsid w:val="00F4017F"/>
    <w:rsid w:val="00F40413"/>
    <w:rsid w:val="00F41209"/>
    <w:rsid w:val="00F42611"/>
    <w:rsid w:val="00F42704"/>
    <w:rsid w:val="00F427DA"/>
    <w:rsid w:val="00F4299C"/>
    <w:rsid w:val="00F430CB"/>
    <w:rsid w:val="00F43143"/>
    <w:rsid w:val="00F43B12"/>
    <w:rsid w:val="00F447F4"/>
    <w:rsid w:val="00F44D53"/>
    <w:rsid w:val="00F45490"/>
    <w:rsid w:val="00F45D6F"/>
    <w:rsid w:val="00F462FF"/>
    <w:rsid w:val="00F470CA"/>
    <w:rsid w:val="00F50111"/>
    <w:rsid w:val="00F50EA7"/>
    <w:rsid w:val="00F51145"/>
    <w:rsid w:val="00F514F7"/>
    <w:rsid w:val="00F52EE1"/>
    <w:rsid w:val="00F530BC"/>
    <w:rsid w:val="00F53AB1"/>
    <w:rsid w:val="00F54480"/>
    <w:rsid w:val="00F549A6"/>
    <w:rsid w:val="00F549CA"/>
    <w:rsid w:val="00F5602A"/>
    <w:rsid w:val="00F56552"/>
    <w:rsid w:val="00F56C19"/>
    <w:rsid w:val="00F56ED2"/>
    <w:rsid w:val="00F57384"/>
    <w:rsid w:val="00F578B4"/>
    <w:rsid w:val="00F57ADF"/>
    <w:rsid w:val="00F600E8"/>
    <w:rsid w:val="00F61717"/>
    <w:rsid w:val="00F62438"/>
    <w:rsid w:val="00F6395D"/>
    <w:rsid w:val="00F63C67"/>
    <w:rsid w:val="00F63E39"/>
    <w:rsid w:val="00F64CB9"/>
    <w:rsid w:val="00F658AC"/>
    <w:rsid w:val="00F659E6"/>
    <w:rsid w:val="00F65C39"/>
    <w:rsid w:val="00F66206"/>
    <w:rsid w:val="00F6697F"/>
    <w:rsid w:val="00F66A05"/>
    <w:rsid w:val="00F66F73"/>
    <w:rsid w:val="00F67384"/>
    <w:rsid w:val="00F67D20"/>
    <w:rsid w:val="00F70B08"/>
    <w:rsid w:val="00F71302"/>
    <w:rsid w:val="00F7137B"/>
    <w:rsid w:val="00F71AB1"/>
    <w:rsid w:val="00F71BEB"/>
    <w:rsid w:val="00F71E50"/>
    <w:rsid w:val="00F71E69"/>
    <w:rsid w:val="00F724F2"/>
    <w:rsid w:val="00F728FB"/>
    <w:rsid w:val="00F731D0"/>
    <w:rsid w:val="00F733FC"/>
    <w:rsid w:val="00F735CF"/>
    <w:rsid w:val="00F73F4B"/>
    <w:rsid w:val="00F74BE3"/>
    <w:rsid w:val="00F74FE4"/>
    <w:rsid w:val="00F75057"/>
    <w:rsid w:val="00F76455"/>
    <w:rsid w:val="00F77304"/>
    <w:rsid w:val="00F80517"/>
    <w:rsid w:val="00F81154"/>
    <w:rsid w:val="00F831A7"/>
    <w:rsid w:val="00F84499"/>
    <w:rsid w:val="00F8488A"/>
    <w:rsid w:val="00F84D2E"/>
    <w:rsid w:val="00F853BC"/>
    <w:rsid w:val="00F85B27"/>
    <w:rsid w:val="00F86BE6"/>
    <w:rsid w:val="00F86FDE"/>
    <w:rsid w:val="00F876F6"/>
    <w:rsid w:val="00F90B82"/>
    <w:rsid w:val="00F91285"/>
    <w:rsid w:val="00F91B5E"/>
    <w:rsid w:val="00F92863"/>
    <w:rsid w:val="00F92E0E"/>
    <w:rsid w:val="00F933E1"/>
    <w:rsid w:val="00F94A4C"/>
    <w:rsid w:val="00F95B2E"/>
    <w:rsid w:val="00F9655F"/>
    <w:rsid w:val="00F97EFB"/>
    <w:rsid w:val="00FA032F"/>
    <w:rsid w:val="00FA0340"/>
    <w:rsid w:val="00FA0748"/>
    <w:rsid w:val="00FA0E65"/>
    <w:rsid w:val="00FA1C73"/>
    <w:rsid w:val="00FA1FDD"/>
    <w:rsid w:val="00FA2AFA"/>
    <w:rsid w:val="00FA4118"/>
    <w:rsid w:val="00FA4382"/>
    <w:rsid w:val="00FA4FD9"/>
    <w:rsid w:val="00FA52A9"/>
    <w:rsid w:val="00FA5B1B"/>
    <w:rsid w:val="00FA6EE2"/>
    <w:rsid w:val="00FA7B5F"/>
    <w:rsid w:val="00FB074F"/>
    <w:rsid w:val="00FB0B79"/>
    <w:rsid w:val="00FB0F5F"/>
    <w:rsid w:val="00FB1C8D"/>
    <w:rsid w:val="00FB2267"/>
    <w:rsid w:val="00FB27CA"/>
    <w:rsid w:val="00FB29C2"/>
    <w:rsid w:val="00FB38BC"/>
    <w:rsid w:val="00FB3D16"/>
    <w:rsid w:val="00FB4287"/>
    <w:rsid w:val="00FB4F65"/>
    <w:rsid w:val="00FB5201"/>
    <w:rsid w:val="00FB6D27"/>
    <w:rsid w:val="00FB7A4F"/>
    <w:rsid w:val="00FB7B19"/>
    <w:rsid w:val="00FC0580"/>
    <w:rsid w:val="00FC0B78"/>
    <w:rsid w:val="00FC0BE4"/>
    <w:rsid w:val="00FC15FF"/>
    <w:rsid w:val="00FC1E75"/>
    <w:rsid w:val="00FC342E"/>
    <w:rsid w:val="00FC3E27"/>
    <w:rsid w:val="00FC41CA"/>
    <w:rsid w:val="00FC4284"/>
    <w:rsid w:val="00FC4608"/>
    <w:rsid w:val="00FC4C86"/>
    <w:rsid w:val="00FC6A68"/>
    <w:rsid w:val="00FC6FED"/>
    <w:rsid w:val="00FC71A5"/>
    <w:rsid w:val="00FC7B3A"/>
    <w:rsid w:val="00FD0B8E"/>
    <w:rsid w:val="00FD0CBD"/>
    <w:rsid w:val="00FD17BA"/>
    <w:rsid w:val="00FD1A11"/>
    <w:rsid w:val="00FD2444"/>
    <w:rsid w:val="00FD32E7"/>
    <w:rsid w:val="00FD3A36"/>
    <w:rsid w:val="00FD4581"/>
    <w:rsid w:val="00FD53B0"/>
    <w:rsid w:val="00FD5748"/>
    <w:rsid w:val="00FD7462"/>
    <w:rsid w:val="00FE0A73"/>
    <w:rsid w:val="00FE0B06"/>
    <w:rsid w:val="00FE0D4F"/>
    <w:rsid w:val="00FE1A17"/>
    <w:rsid w:val="00FE1C5A"/>
    <w:rsid w:val="00FE23B5"/>
    <w:rsid w:val="00FE2894"/>
    <w:rsid w:val="00FE2BC5"/>
    <w:rsid w:val="00FE2E8B"/>
    <w:rsid w:val="00FE2F2C"/>
    <w:rsid w:val="00FE3443"/>
    <w:rsid w:val="00FE35AE"/>
    <w:rsid w:val="00FE3779"/>
    <w:rsid w:val="00FE3E34"/>
    <w:rsid w:val="00FE4297"/>
    <w:rsid w:val="00FE4635"/>
    <w:rsid w:val="00FE56D0"/>
    <w:rsid w:val="00FE58BE"/>
    <w:rsid w:val="00FE6042"/>
    <w:rsid w:val="00FE61EE"/>
    <w:rsid w:val="00FE6A98"/>
    <w:rsid w:val="00FE7A50"/>
    <w:rsid w:val="00FF0A76"/>
    <w:rsid w:val="00FF0B8E"/>
    <w:rsid w:val="00FF148A"/>
    <w:rsid w:val="00FF1530"/>
    <w:rsid w:val="00FF1898"/>
    <w:rsid w:val="00FF1A63"/>
    <w:rsid w:val="00FF470A"/>
    <w:rsid w:val="00FF48E8"/>
    <w:rsid w:val="00FF5388"/>
    <w:rsid w:val="00FF6A0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A7692"/>
  <w15:docId w15:val="{2B168339-9450-4022-867A-89646E81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5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paragraph" w:styleId="ListParagraph">
    <w:name w:val="List Paragraph"/>
    <w:basedOn w:val="Normal"/>
    <w:uiPriority w:val="34"/>
    <w:qFormat/>
    <w:rsid w:val="008E2243"/>
    <w:pPr>
      <w:ind w:left="720"/>
      <w:contextualSpacing/>
    </w:pPr>
  </w:style>
  <w:style w:type="paragraph" w:styleId="BodyText">
    <w:name w:val="Body Text"/>
    <w:basedOn w:val="Normal"/>
    <w:link w:val="BodyTextChar"/>
    <w:rsid w:val="00F11464"/>
    <w:pPr>
      <w:spacing w:line="240" w:lineRule="auto"/>
      <w:ind w:left="0"/>
      <w:jc w:val="left"/>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
    <w:rsid w:val="00F11464"/>
    <w:rPr>
      <w:rFonts w:ascii="Times New Roman" w:eastAsia="Times New Roman" w:hAnsi="Times New Roman"/>
      <w:sz w:val="24"/>
      <w:szCs w:val="24"/>
      <w:lang w:val="ro-RO" w:eastAsia="ro-RO"/>
    </w:rPr>
  </w:style>
  <w:style w:type="character" w:styleId="Hyperlink">
    <w:name w:val="Hyperlink"/>
    <w:basedOn w:val="DefaultParagraphFont"/>
    <w:uiPriority w:val="99"/>
    <w:unhideWhenUsed/>
    <w:rsid w:val="004F2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421647">
      <w:bodyDiv w:val="1"/>
      <w:marLeft w:val="0"/>
      <w:marRight w:val="0"/>
      <w:marTop w:val="0"/>
      <w:marBottom w:val="0"/>
      <w:divBdr>
        <w:top w:val="none" w:sz="0" w:space="0" w:color="auto"/>
        <w:left w:val="none" w:sz="0" w:space="0" w:color="auto"/>
        <w:bottom w:val="none" w:sz="0" w:space="0" w:color="auto"/>
        <w:right w:val="none" w:sz="0" w:space="0" w:color="auto"/>
      </w:divBdr>
    </w:div>
    <w:div w:id="1112941311">
      <w:bodyDiv w:val="1"/>
      <w:marLeft w:val="0"/>
      <w:marRight w:val="0"/>
      <w:marTop w:val="0"/>
      <w:marBottom w:val="0"/>
      <w:divBdr>
        <w:top w:val="none" w:sz="0" w:space="0" w:color="auto"/>
        <w:left w:val="none" w:sz="0" w:space="0" w:color="auto"/>
        <w:bottom w:val="none" w:sz="0" w:space="0" w:color="auto"/>
        <w:right w:val="none" w:sz="0" w:space="0" w:color="auto"/>
      </w:divBdr>
    </w:div>
    <w:div w:id="186050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C613-D629-4AE4-93DF-2560D7A9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139</TotalTime>
  <Pages>9</Pages>
  <Words>2244</Words>
  <Characters>12797</Characters>
  <Application>Microsoft Office Word</Application>
  <DocSecurity>0</DocSecurity>
  <Lines>106</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Comunicare</cp:lastModifiedBy>
  <cp:revision>14</cp:revision>
  <cp:lastPrinted>2024-12-06T07:34:00Z</cp:lastPrinted>
  <dcterms:created xsi:type="dcterms:W3CDTF">2024-12-06T06:14:00Z</dcterms:created>
  <dcterms:modified xsi:type="dcterms:W3CDTF">2024-12-18T10:47:00Z</dcterms:modified>
</cp:coreProperties>
</file>