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366A3" w14:textId="5678E9AB" w:rsidR="00285684" w:rsidRPr="00285684" w:rsidRDefault="001148CD" w:rsidP="00285684">
      <w:pPr>
        <w:ind w:left="0"/>
        <w:jc w:val="right"/>
        <w:rPr>
          <w:noProof/>
        </w:rPr>
      </w:pPr>
      <w:r w:rsidRPr="00285684">
        <w:rPr>
          <w:b/>
          <w:lang w:val="ro-RO"/>
        </w:rPr>
        <w:t xml:space="preserve">            18</w:t>
      </w:r>
      <w:r w:rsidR="00CA0CEE" w:rsidRPr="00285684">
        <w:rPr>
          <w:b/>
          <w:lang w:val="ro-RO"/>
        </w:rPr>
        <w:t>.12.2024</w:t>
      </w:r>
    </w:p>
    <w:p w14:paraId="0779F65E" w14:textId="77777777" w:rsidR="00285684" w:rsidRPr="00285684" w:rsidRDefault="00285684" w:rsidP="00285684">
      <w:pPr>
        <w:ind w:left="0"/>
        <w:jc w:val="left"/>
        <w:rPr>
          <w:noProof/>
        </w:rPr>
      </w:pPr>
    </w:p>
    <w:p w14:paraId="68F4BC58" w14:textId="77777777" w:rsidR="00285684" w:rsidRDefault="00285684" w:rsidP="00285684">
      <w:pPr>
        <w:ind w:left="0"/>
        <w:jc w:val="left"/>
        <w:rPr>
          <w:b/>
          <w:bCs/>
          <w:noProof/>
        </w:rPr>
      </w:pPr>
    </w:p>
    <w:p w14:paraId="2C551316" w14:textId="77777777" w:rsidR="00285684" w:rsidRDefault="00285684" w:rsidP="00285684">
      <w:pPr>
        <w:ind w:left="0"/>
        <w:jc w:val="left"/>
        <w:rPr>
          <w:b/>
          <w:bCs/>
          <w:noProof/>
        </w:rPr>
      </w:pPr>
    </w:p>
    <w:p w14:paraId="040BEA98" w14:textId="0FEA5895" w:rsidR="004D48A7" w:rsidRPr="00285684" w:rsidRDefault="00E607E8" w:rsidP="00285684">
      <w:pPr>
        <w:ind w:left="0"/>
        <w:jc w:val="left"/>
        <w:rPr>
          <w:b/>
          <w:bCs/>
          <w:noProof/>
        </w:rPr>
      </w:pPr>
      <w:r w:rsidRPr="00285684">
        <w:rPr>
          <w:b/>
          <w:bCs/>
          <w:noProof/>
        </w:rPr>
        <w:t>COMUNICAT DE PRESĂ</w:t>
      </w:r>
    </w:p>
    <w:p w14:paraId="483861DF" w14:textId="77777777" w:rsidR="004D48A7" w:rsidRPr="00285684" w:rsidRDefault="004D48A7" w:rsidP="00285684">
      <w:pPr>
        <w:ind w:left="0"/>
        <w:rPr>
          <w:b/>
          <w:lang w:val="pt-BR"/>
        </w:rPr>
      </w:pPr>
    </w:p>
    <w:p w14:paraId="045E7479" w14:textId="78CBB029" w:rsidR="00285684" w:rsidRPr="00285684" w:rsidRDefault="002E2016" w:rsidP="00285684">
      <w:pPr>
        <w:ind w:left="0"/>
        <w:rPr>
          <w:lang w:val="pt-BR"/>
        </w:rPr>
      </w:pPr>
      <w:r w:rsidRPr="00285684">
        <w:rPr>
          <w:lang w:val="pt-BR"/>
        </w:rPr>
        <w:t>Î</w:t>
      </w:r>
      <w:r w:rsidR="00CA0CEE" w:rsidRPr="00285684">
        <w:rPr>
          <w:lang w:val="pt-BR"/>
        </w:rPr>
        <w:t>n data de 23.12</w:t>
      </w:r>
      <w:r w:rsidR="004D48A7" w:rsidRPr="00285684">
        <w:rPr>
          <w:lang w:val="pt-BR"/>
        </w:rPr>
        <w:t>.202</w:t>
      </w:r>
      <w:r w:rsidR="00866D58" w:rsidRPr="00285684">
        <w:rPr>
          <w:lang w:val="pt-BR"/>
        </w:rPr>
        <w:t>4</w:t>
      </w:r>
      <w:r w:rsidR="004D48A7" w:rsidRPr="00285684">
        <w:rPr>
          <w:lang w:val="pt-BR"/>
        </w:rPr>
        <w:t>,</w:t>
      </w:r>
      <w:r w:rsidR="001148CD" w:rsidRPr="00285684">
        <w:rPr>
          <w:lang w:val="pt-BR"/>
        </w:rPr>
        <w:t xml:space="preserve"> ora 10:00,</w:t>
      </w:r>
      <w:r w:rsidR="004D48A7" w:rsidRPr="00285684">
        <w:rPr>
          <w:lang w:val="pt-BR"/>
        </w:rPr>
        <w:t xml:space="preserve"> la sediul Inspectoratului Teritorial d</w:t>
      </w:r>
      <w:r w:rsidRPr="00285684">
        <w:rPr>
          <w:lang w:val="pt-BR"/>
        </w:rPr>
        <w:t xml:space="preserve">e Muncă </w:t>
      </w:r>
      <w:r w:rsidR="004D48A7" w:rsidRPr="00285684">
        <w:rPr>
          <w:lang w:val="pt-BR"/>
        </w:rPr>
        <w:t>Tim</w:t>
      </w:r>
      <w:r w:rsidRPr="00285684">
        <w:rPr>
          <w:lang w:val="pt-BR"/>
        </w:rPr>
        <w:t>is, situat in Giroc, Calea Timișoarei, nr 72, jud.Timiș</w:t>
      </w:r>
      <w:r w:rsidR="004D48A7" w:rsidRPr="00285684">
        <w:rPr>
          <w:lang w:val="pt-BR"/>
        </w:rPr>
        <w:t>, sala</w:t>
      </w:r>
      <w:r w:rsidR="008E06D9" w:rsidRPr="00285684">
        <w:rPr>
          <w:lang w:val="pt-BR"/>
        </w:rPr>
        <w:t xml:space="preserve"> 104</w:t>
      </w:r>
      <w:r w:rsidR="00285684" w:rsidRPr="00285684">
        <w:rPr>
          <w:lang w:val="pt-BR"/>
        </w:rPr>
        <w:t xml:space="preserve"> </w:t>
      </w:r>
      <w:r w:rsidR="004D48A7" w:rsidRPr="00285684">
        <w:rPr>
          <w:lang w:val="pt-BR"/>
        </w:rPr>
        <w:t xml:space="preserve">va avea loc </w:t>
      </w:r>
      <w:r w:rsidR="00285684" w:rsidRPr="00285684">
        <w:rPr>
          <w:lang w:val="pt-BR"/>
        </w:rPr>
        <w:t>o întâlnire de informare și conștientizare despre respectarea cerințelor minime de securitate și sănătate în muncă privind</w:t>
      </w:r>
      <w:r w:rsidR="00285684" w:rsidRPr="00285684">
        <w:rPr>
          <w:b/>
          <w:i/>
          <w:lang w:val="pt-BR"/>
        </w:rPr>
        <w:t xml:space="preserve"> </w:t>
      </w:r>
      <w:r w:rsidR="0056189A" w:rsidRPr="00285684">
        <w:rPr>
          <w:b/>
          <w:i/>
          <w:lang w:val="pt-BR"/>
        </w:rPr>
        <w:t>“SUPRAVEGH</w:t>
      </w:r>
      <w:r w:rsidRPr="00285684">
        <w:rPr>
          <w:b/>
          <w:i/>
          <w:lang w:val="pt-BR"/>
        </w:rPr>
        <w:t xml:space="preserve">EREA  PIEȚEI PRODUSELOR INDUSTRIALE ȘI SIGURANȚA INTRODUCERII PE PIAȚĂ A PRODUSELOR CONFORME, </w:t>
      </w:r>
      <w:r w:rsidR="0056189A" w:rsidRPr="00285684">
        <w:rPr>
          <w:b/>
          <w:i/>
          <w:lang w:val="pt-BR"/>
        </w:rPr>
        <w:t xml:space="preserve">PE ANUL </w:t>
      </w:r>
      <w:r w:rsidR="00866D58" w:rsidRPr="00285684">
        <w:rPr>
          <w:b/>
          <w:i/>
          <w:lang w:val="pt-BR"/>
        </w:rPr>
        <w:t>2024</w:t>
      </w:r>
      <w:r w:rsidR="0056189A" w:rsidRPr="00285684">
        <w:rPr>
          <w:b/>
          <w:i/>
          <w:lang w:val="pt-BR"/>
        </w:rPr>
        <w:t>“</w:t>
      </w:r>
      <w:r w:rsidR="00285684">
        <w:rPr>
          <w:b/>
          <w:i/>
          <w:lang w:val="pt-BR"/>
        </w:rPr>
        <w:t>.</w:t>
      </w:r>
      <w:r w:rsidRPr="00285684">
        <w:rPr>
          <w:lang w:val="pt-BR"/>
        </w:rPr>
        <w:t xml:space="preserve"> </w:t>
      </w:r>
      <w:r w:rsidR="00285684" w:rsidRPr="00285684">
        <w:rPr>
          <w:iCs/>
          <w:lang w:val="pt-BR"/>
        </w:rPr>
        <w:t>Specialiștii</w:t>
      </w:r>
      <w:r w:rsidR="00285684" w:rsidRPr="00285684">
        <w:rPr>
          <w:lang w:val="pt-BR"/>
        </w:rPr>
        <w:t xml:space="preserve"> din cadrul ITM TIMIȘ vor prezenta și explica legislația actuală, privind supravegherea pieței calității produselor, din domeniul de competență a Inspecției Muncii.</w:t>
      </w:r>
    </w:p>
    <w:p w14:paraId="36A6E846" w14:textId="77777777" w:rsidR="00285684" w:rsidRPr="00285684" w:rsidRDefault="00285684" w:rsidP="00285684">
      <w:pPr>
        <w:ind w:left="0"/>
        <w:rPr>
          <w:lang w:val="pt-BR"/>
        </w:rPr>
      </w:pPr>
      <w:r w:rsidRPr="00285684">
        <w:rPr>
          <w:lang w:val="pt-BR"/>
        </w:rPr>
        <w:t>Sunt așteptate toate persoanele interesate, atât persoane fizice cât și persoane juridice, accesul fiind gratuit.</w:t>
      </w:r>
    </w:p>
    <w:p w14:paraId="30D780E7" w14:textId="77777777" w:rsidR="00285684" w:rsidRPr="00285684" w:rsidRDefault="00285684" w:rsidP="00285684">
      <w:pPr>
        <w:ind w:left="0"/>
        <w:jc w:val="left"/>
        <w:rPr>
          <w:b/>
          <w:bCs/>
          <w:lang w:val="pt-BR"/>
        </w:rPr>
      </w:pPr>
    </w:p>
    <w:p w14:paraId="426F9CDC" w14:textId="78495890" w:rsidR="00AD09CA" w:rsidRPr="00285684" w:rsidRDefault="00285684" w:rsidP="00285684">
      <w:pPr>
        <w:ind w:left="0"/>
        <w:jc w:val="left"/>
        <w:rPr>
          <w:b/>
          <w:bCs/>
          <w:lang w:val="pt-BR"/>
        </w:rPr>
      </w:pPr>
      <w:r w:rsidRPr="00285684">
        <w:rPr>
          <w:b/>
          <w:bCs/>
          <w:lang w:val="pt-BR"/>
        </w:rPr>
        <w:t>COMPARTIMENTUL COMUNICARE ȘI RELAȚII CU PUBLICUL</w:t>
      </w:r>
    </w:p>
    <w:p w14:paraId="63743A91" w14:textId="250F451C" w:rsidR="00285684" w:rsidRPr="00285684" w:rsidRDefault="00285684" w:rsidP="00285684">
      <w:pPr>
        <w:ind w:left="284" w:hanging="284"/>
        <w:jc w:val="left"/>
        <w:rPr>
          <w:b/>
          <w:bCs/>
          <w:lang w:val="pt-BR"/>
        </w:rPr>
      </w:pPr>
      <w:r w:rsidRPr="00285684">
        <w:rPr>
          <w:b/>
          <w:bCs/>
          <w:lang w:val="pt-BR"/>
        </w:rPr>
        <w:t>ITM TIMIȘ</w:t>
      </w:r>
    </w:p>
    <w:p w14:paraId="4EE18CD2" w14:textId="77777777" w:rsidR="00F4447B" w:rsidRPr="00285684" w:rsidRDefault="00F4447B" w:rsidP="00285684">
      <w:pPr>
        <w:ind w:left="720" w:firstLine="981"/>
        <w:jc w:val="left"/>
        <w:rPr>
          <w:lang w:val="pt-BR"/>
        </w:rPr>
      </w:pPr>
    </w:p>
    <w:p w14:paraId="777F6600" w14:textId="77777777" w:rsidR="0056189A" w:rsidRPr="00285684" w:rsidRDefault="0056189A" w:rsidP="00285684">
      <w:pPr>
        <w:ind w:left="0"/>
        <w:jc w:val="left"/>
        <w:rPr>
          <w:lang w:val="ro-RO"/>
        </w:rPr>
      </w:pPr>
    </w:p>
    <w:p w14:paraId="6D79012A" w14:textId="77777777" w:rsidR="00CA0CEE" w:rsidRPr="00285684" w:rsidRDefault="001148CD" w:rsidP="00285684">
      <w:pPr>
        <w:pStyle w:val="NoSpacing"/>
        <w:ind w:left="0"/>
        <w:jc w:val="left"/>
        <w:rPr>
          <w:b/>
          <w:lang w:val="pt-BR"/>
        </w:rPr>
      </w:pPr>
      <w:r w:rsidRPr="00285684">
        <w:rPr>
          <w:lang w:val="pt-BR"/>
        </w:rPr>
        <w:t xml:space="preserve">                     </w:t>
      </w:r>
      <w:r w:rsidR="00CC165B" w:rsidRPr="00285684">
        <w:rPr>
          <w:lang w:val="pt-BR"/>
        </w:rPr>
        <w:t xml:space="preserve"> </w:t>
      </w:r>
      <w:r w:rsidRPr="00285684">
        <w:rPr>
          <w:lang w:val="pt-BR"/>
        </w:rPr>
        <w:t xml:space="preserve"> </w:t>
      </w:r>
    </w:p>
    <w:p w14:paraId="562E8924" w14:textId="77777777" w:rsidR="007C16ED" w:rsidRPr="00285684" w:rsidRDefault="007C16ED" w:rsidP="00285684">
      <w:pPr>
        <w:ind w:left="720" w:firstLine="981"/>
        <w:jc w:val="left"/>
        <w:rPr>
          <w:lang w:val="pt-BR"/>
        </w:rPr>
      </w:pPr>
    </w:p>
    <w:sectPr w:rsidR="007C16ED" w:rsidRPr="00285684" w:rsidSect="00625C1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1212" w:right="843" w:bottom="284" w:left="567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3DE1C" w14:textId="77777777" w:rsidR="00E607E8" w:rsidRDefault="00E607E8" w:rsidP="00CD5B3B">
      <w:r>
        <w:separator/>
      </w:r>
    </w:p>
  </w:endnote>
  <w:endnote w:type="continuationSeparator" w:id="0">
    <w:p w14:paraId="5DECBC10" w14:textId="77777777" w:rsidR="00E607E8" w:rsidRDefault="00E607E8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51D7F" w14:textId="77777777" w:rsidR="00E607E8" w:rsidRDefault="00E607E8" w:rsidP="00CF57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E950C0" w14:textId="77777777" w:rsidR="00E607E8" w:rsidRDefault="00E607E8" w:rsidP="00965D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5576E" w14:textId="77777777" w:rsidR="00E607E8" w:rsidRPr="005B028F" w:rsidRDefault="00E607E8" w:rsidP="0057360C">
    <w:pPr>
      <w:pStyle w:val="Footer"/>
      <w:framePr w:wrap="around" w:vAnchor="text" w:hAnchor="margin" w:xAlign="right" w:y="1"/>
      <w:rPr>
        <w:rStyle w:val="PageNumber"/>
        <w:rFonts w:ascii="Trebuchet MS" w:hAnsi="Trebuchet MS"/>
        <w:sz w:val="16"/>
        <w:szCs w:val="16"/>
      </w:rPr>
    </w:pPr>
    <w:r w:rsidRPr="005B028F">
      <w:rPr>
        <w:rStyle w:val="PageNumber"/>
        <w:rFonts w:ascii="Trebuchet MS" w:hAnsi="Trebuchet MS"/>
        <w:sz w:val="16"/>
        <w:szCs w:val="16"/>
      </w:rPr>
      <w:fldChar w:fldCharType="begin"/>
    </w:r>
    <w:r w:rsidRPr="005B028F">
      <w:rPr>
        <w:rStyle w:val="PageNumber"/>
        <w:rFonts w:ascii="Trebuchet MS" w:hAnsi="Trebuchet MS"/>
        <w:sz w:val="16"/>
        <w:szCs w:val="16"/>
      </w:rPr>
      <w:instrText xml:space="preserve">PAGE  </w:instrText>
    </w:r>
    <w:r w:rsidRPr="005B028F">
      <w:rPr>
        <w:rStyle w:val="PageNumber"/>
        <w:rFonts w:ascii="Trebuchet MS" w:hAnsi="Trebuchet MS"/>
        <w:sz w:val="16"/>
        <w:szCs w:val="16"/>
      </w:rPr>
      <w:fldChar w:fldCharType="separate"/>
    </w:r>
    <w:r>
      <w:rPr>
        <w:rStyle w:val="PageNumber"/>
        <w:rFonts w:ascii="Trebuchet MS" w:hAnsi="Trebuchet MS"/>
        <w:noProof/>
        <w:sz w:val="16"/>
        <w:szCs w:val="16"/>
      </w:rPr>
      <w:t>2</w:t>
    </w:r>
    <w:r w:rsidRPr="005B028F">
      <w:rPr>
        <w:rStyle w:val="PageNumber"/>
        <w:rFonts w:ascii="Trebuchet MS" w:hAnsi="Trebuchet MS"/>
        <w:sz w:val="16"/>
        <w:szCs w:val="16"/>
      </w:rPr>
      <w:fldChar w:fldCharType="end"/>
    </w:r>
  </w:p>
  <w:p w14:paraId="2F07FB97" w14:textId="77777777" w:rsidR="00E607E8" w:rsidRPr="00EC5DC6" w:rsidRDefault="00E607E8" w:rsidP="006F6A78">
    <w:pPr>
      <w:ind w:right="360"/>
      <w:rPr>
        <w:sz w:val="14"/>
        <w:szCs w:val="14"/>
        <w:lang w:val="pt-PT"/>
      </w:rPr>
    </w:pPr>
    <w:r w:rsidRPr="00EC5DC6">
      <w:rPr>
        <w:sz w:val="14"/>
        <w:szCs w:val="14"/>
        <w:lang w:val="pt-PT"/>
      </w:rPr>
      <w:t>Spl. Nicolae Titulescu, nr. 12, Timişoara, Timiş</w:t>
    </w:r>
    <w:r w:rsidRPr="00EC5DC6">
      <w:rPr>
        <w:sz w:val="14"/>
        <w:szCs w:val="14"/>
        <w:lang w:val="pt-PT"/>
      </w:rPr>
      <w:tab/>
    </w:r>
    <w:r w:rsidRPr="00EC5DC6">
      <w:rPr>
        <w:sz w:val="14"/>
        <w:szCs w:val="14"/>
        <w:lang w:val="pt-PT"/>
      </w:rPr>
      <w:tab/>
    </w:r>
  </w:p>
  <w:p w14:paraId="604BA785" w14:textId="77777777" w:rsidR="00E607E8" w:rsidRPr="006F6A78" w:rsidRDefault="00E607E8" w:rsidP="0007749C">
    <w:pPr>
      <w:pStyle w:val="Footer"/>
      <w:spacing w:after="0"/>
      <w:rPr>
        <w:rFonts w:ascii="Trebuchet MS" w:hAnsi="Trebuchet MS"/>
        <w:sz w:val="14"/>
        <w:szCs w:val="14"/>
      </w:rPr>
    </w:pPr>
    <w:r w:rsidRPr="006F6A78">
      <w:rPr>
        <w:rFonts w:ascii="Trebuchet MS" w:hAnsi="Trebuchet MS"/>
        <w:sz w:val="14"/>
        <w:szCs w:val="14"/>
      </w:rPr>
      <w:t>Tel.: +4 0256 40 79 59; fax: +4 0256 20 36 78</w:t>
    </w:r>
  </w:p>
  <w:p w14:paraId="51668716" w14:textId="77777777" w:rsidR="00E607E8" w:rsidRPr="00977C9D" w:rsidRDefault="00E607E8" w:rsidP="001E7624">
    <w:pPr>
      <w:pStyle w:val="Footer"/>
      <w:tabs>
        <w:tab w:val="clear" w:pos="4320"/>
        <w:tab w:val="clear" w:pos="8640"/>
        <w:tab w:val="center" w:pos="6233"/>
      </w:tabs>
      <w:spacing w:after="0"/>
      <w:rPr>
        <w:rFonts w:ascii="Trebuchet MS" w:hAnsi="Trebuchet MS"/>
        <w:sz w:val="14"/>
        <w:szCs w:val="14"/>
      </w:rPr>
    </w:pPr>
    <w:r w:rsidRPr="00977C9D">
      <w:rPr>
        <w:rFonts w:ascii="Trebuchet MS" w:hAnsi="Trebuchet MS"/>
        <w:sz w:val="14"/>
        <w:szCs w:val="14"/>
      </w:rPr>
      <w:t>itmtimis@itmtimis.ro</w:t>
    </w:r>
    <w:r>
      <w:rPr>
        <w:rFonts w:ascii="Trebuchet MS" w:hAnsi="Trebuchet MS"/>
        <w:sz w:val="14"/>
        <w:szCs w:val="14"/>
      </w:rPr>
      <w:tab/>
    </w:r>
  </w:p>
  <w:p w14:paraId="655934CD" w14:textId="77777777" w:rsidR="00E607E8" w:rsidRPr="00DA045B" w:rsidRDefault="00E607E8" w:rsidP="001E7624">
    <w:pPr>
      <w:pStyle w:val="Footer"/>
      <w:tabs>
        <w:tab w:val="left" w:pos="5820"/>
      </w:tabs>
      <w:rPr>
        <w:b/>
        <w:sz w:val="14"/>
        <w:szCs w:val="14"/>
      </w:rPr>
    </w:pPr>
    <w:hyperlink r:id="rId1" w:history="1">
      <w:r w:rsidRPr="00977C9D">
        <w:rPr>
          <w:rStyle w:val="Hyperlink"/>
          <w:rFonts w:ascii="Trebuchet MS" w:hAnsi="Trebuchet MS"/>
          <w:b/>
          <w:sz w:val="14"/>
          <w:szCs w:val="14"/>
        </w:rPr>
        <w:t>www.itmtimis.ro</w:t>
      </w:r>
    </w:hyperlink>
    <w:r>
      <w:rPr>
        <w:rFonts w:ascii="Trebuchet MS" w:hAnsi="Trebuchet MS"/>
        <w:b/>
        <w:sz w:val="14"/>
        <w:szCs w:val="14"/>
        <w:lang w:val="ro-RO"/>
      </w:rPr>
      <w:tab/>
    </w:r>
    <w:r>
      <w:rPr>
        <w:rFonts w:ascii="Trebuchet MS" w:hAnsi="Trebuchet MS"/>
        <w:b/>
        <w:sz w:val="14"/>
        <w:szCs w:val="14"/>
        <w:lang w:val="ro-RO"/>
      </w:rPr>
      <w:tab/>
    </w:r>
    <w:r>
      <w:rPr>
        <w:rFonts w:ascii="Trebuchet MS" w:hAnsi="Trebuchet MS"/>
        <w:b/>
        <w:sz w:val="14"/>
        <w:szCs w:val="14"/>
        <w:lang w:val="ro-RO"/>
      </w:rPr>
      <w:tab/>
    </w:r>
    <w:r>
      <w:rPr>
        <w:rFonts w:ascii="Trebuchet MS" w:hAnsi="Trebuchet MS"/>
        <w:b/>
        <w:sz w:val="14"/>
        <w:szCs w:val="14"/>
        <w:lang w:val="ro-RO"/>
      </w:rPr>
      <w:tab/>
    </w:r>
    <w:r>
      <w:rPr>
        <w:rFonts w:ascii="Trebuchet MS" w:hAnsi="Trebuchet MS"/>
        <w:b/>
        <w:sz w:val="14"/>
        <w:szCs w:val="14"/>
        <w:lang w:val="ro-RO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4CB95" w14:textId="77777777" w:rsidR="00E607E8" w:rsidRPr="00977C9D" w:rsidRDefault="00E607E8" w:rsidP="00CF576B">
    <w:pPr>
      <w:pStyle w:val="Footer"/>
      <w:spacing w:after="0"/>
      <w:ind w:right="360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>Giroc Calea Timisoarei, nr 72</w:t>
    </w:r>
    <w:r w:rsidRPr="00977C9D">
      <w:rPr>
        <w:rFonts w:ascii="Trebuchet MS" w:hAnsi="Trebuchet MS"/>
        <w:sz w:val="14"/>
        <w:szCs w:val="14"/>
      </w:rPr>
      <w:t>, Timiş</w:t>
    </w:r>
    <w:r w:rsidRPr="00977C9D">
      <w:rPr>
        <w:rFonts w:ascii="Trebuchet MS" w:hAnsi="Trebuchet MS"/>
        <w:sz w:val="14"/>
        <w:szCs w:val="14"/>
      </w:rPr>
      <w:tab/>
    </w:r>
  </w:p>
  <w:p w14:paraId="6AA2EFD0" w14:textId="77777777" w:rsidR="00E607E8" w:rsidRPr="00977C9D" w:rsidRDefault="00E607E8" w:rsidP="00E562FC">
    <w:pPr>
      <w:pStyle w:val="Footer"/>
      <w:spacing w:after="0"/>
      <w:rPr>
        <w:rFonts w:ascii="Trebuchet MS" w:hAnsi="Trebuchet MS"/>
        <w:sz w:val="14"/>
        <w:szCs w:val="14"/>
      </w:rPr>
    </w:pPr>
    <w:r w:rsidRPr="00977C9D">
      <w:rPr>
        <w:rFonts w:ascii="Trebuchet MS" w:hAnsi="Trebuchet MS"/>
        <w:sz w:val="14"/>
        <w:szCs w:val="14"/>
      </w:rPr>
      <w:t>Tel.: +4 0256 40 79 59; fax: +4 0256 20 36 78</w:t>
    </w:r>
  </w:p>
  <w:p w14:paraId="07D6F2DB" w14:textId="77777777" w:rsidR="00E607E8" w:rsidRPr="00CD1B59" w:rsidRDefault="00E607E8" w:rsidP="001E7624">
    <w:pPr>
      <w:pStyle w:val="Footer"/>
      <w:tabs>
        <w:tab w:val="clear" w:pos="4320"/>
        <w:tab w:val="clear" w:pos="8640"/>
        <w:tab w:val="center" w:pos="6233"/>
      </w:tabs>
      <w:spacing w:after="0"/>
      <w:rPr>
        <w:rStyle w:val="PageNumber"/>
      </w:rPr>
    </w:pPr>
    <w:r w:rsidRPr="00977C9D">
      <w:rPr>
        <w:rFonts w:ascii="Trebuchet MS" w:hAnsi="Trebuchet MS"/>
        <w:sz w:val="14"/>
        <w:szCs w:val="14"/>
      </w:rPr>
      <w:t>itmtimis@itmtimis.ro</w:t>
    </w:r>
    <w:r>
      <w:rPr>
        <w:rFonts w:ascii="Trebuchet MS" w:hAnsi="Trebuchet MS"/>
        <w:sz w:val="14"/>
        <w:szCs w:val="14"/>
      </w:rPr>
      <w:tab/>
      <w:t xml:space="preserve">                                  </w:t>
    </w:r>
    <w:r w:rsidRPr="00763F61">
      <w:rPr>
        <w:rFonts w:ascii="Trebuchet MS" w:hAnsi="Trebuchet MS"/>
        <w:sz w:val="14"/>
        <w:szCs w:val="14"/>
      </w:rPr>
      <w:tab/>
    </w:r>
  </w:p>
  <w:p w14:paraId="5C2F6B70" w14:textId="77777777" w:rsidR="00E607E8" w:rsidRPr="00977C9D" w:rsidRDefault="00E607E8" w:rsidP="005D4443">
    <w:pPr>
      <w:pStyle w:val="Footer"/>
      <w:tabs>
        <w:tab w:val="clear" w:pos="4320"/>
        <w:tab w:val="clear" w:pos="8640"/>
        <w:tab w:val="left" w:pos="9960"/>
      </w:tabs>
      <w:spacing w:after="0"/>
      <w:rPr>
        <w:rFonts w:ascii="Trebuchet MS" w:hAnsi="Trebuchet MS"/>
        <w:b/>
        <w:sz w:val="14"/>
        <w:szCs w:val="14"/>
      </w:rPr>
    </w:pPr>
    <w:hyperlink r:id="rId1" w:history="1">
      <w:r w:rsidRPr="00977C9D">
        <w:rPr>
          <w:rStyle w:val="Hyperlink"/>
          <w:rFonts w:ascii="Trebuchet MS" w:hAnsi="Trebuchet MS"/>
          <w:b/>
          <w:sz w:val="14"/>
          <w:szCs w:val="14"/>
        </w:rPr>
        <w:t>www.itmtimis.ro</w:t>
      </w:r>
    </w:hyperlink>
    <w:r>
      <w:rPr>
        <w:rFonts w:ascii="Trebuchet MS" w:hAnsi="Trebuchet MS"/>
        <w:b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9E918" w14:textId="77777777" w:rsidR="00E607E8" w:rsidRDefault="00E607E8" w:rsidP="00CD5B3B">
      <w:r>
        <w:separator/>
      </w:r>
    </w:p>
  </w:footnote>
  <w:footnote w:type="continuationSeparator" w:id="0">
    <w:p w14:paraId="4C9FF8FF" w14:textId="77777777" w:rsidR="00E607E8" w:rsidRDefault="00E607E8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14" w:type="dxa"/>
      <w:tblInd w:w="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4111"/>
    </w:tblGrid>
    <w:tr w:rsidR="00E607E8" w14:paraId="4BE7691C" w14:textId="77777777">
      <w:tc>
        <w:tcPr>
          <w:tcW w:w="5103" w:type="dxa"/>
          <w:shd w:val="clear" w:color="auto" w:fill="auto"/>
        </w:tcPr>
        <w:p w14:paraId="01C2DD26" w14:textId="7C7D1983" w:rsidR="00E607E8" w:rsidRPr="00CD5B3B" w:rsidRDefault="00285684" w:rsidP="00E562FC">
          <w:pPr>
            <w:pStyle w:val="MediumGrid2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03F5650C" wp14:editId="6132FF68">
                    <wp:simplePos x="0" y="0"/>
                    <wp:positionH relativeFrom="column">
                      <wp:posOffset>-62230</wp:posOffset>
                    </wp:positionH>
                    <wp:positionV relativeFrom="paragraph">
                      <wp:posOffset>-61595</wp:posOffset>
                    </wp:positionV>
                    <wp:extent cx="4488815" cy="676910"/>
                    <wp:effectExtent l="4445" t="0" r="2540" b="3810"/>
                    <wp:wrapNone/>
                    <wp:docPr id="124075940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488815" cy="676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D1EEB8" w14:textId="77777777" w:rsidR="00E607E8" w:rsidRDefault="00E607E8" w:rsidP="002C68D1">
                                <w:pPr>
                                  <w:ind w:left="0"/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</w:pPr>
                                <w:r w:rsidRPr="00484F1F"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  <w:t>Inspec</w:t>
                                </w:r>
                                <w:r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  <w:t>ţ</w:t>
                                </w:r>
                                <w:r w:rsidRPr="00484F1F"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  <w:t xml:space="preserve">ia Muncii </w:t>
                                </w:r>
                              </w:p>
                              <w:p w14:paraId="35BFED79" w14:textId="77777777" w:rsidR="00E607E8" w:rsidRDefault="00E607E8" w:rsidP="002C68D1">
                                <w:pPr>
                                  <w:ind w:left="0"/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</w:pPr>
                                <w:r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  <w:t>Inspectoratul Teritorial de Muncă Timiş</w:t>
                                </w:r>
                              </w:p>
                              <w:p w14:paraId="1F0612A0" w14:textId="77777777" w:rsidR="00E607E8" w:rsidRDefault="00E607E8" w:rsidP="002C68D1">
                                <w:pPr>
                                  <w:ind w:left="0"/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</w:pPr>
                              </w:p>
                              <w:p w14:paraId="47054B88" w14:textId="77777777" w:rsidR="00E607E8" w:rsidRDefault="00E607E8" w:rsidP="002C68D1">
                                <w:pPr>
                                  <w:ind w:left="0"/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</w:pPr>
                              </w:p>
                              <w:p w14:paraId="312F7E38" w14:textId="77777777" w:rsidR="00E607E8" w:rsidRPr="00484F1F" w:rsidRDefault="00E607E8" w:rsidP="002C68D1">
                                <w:pPr>
                                  <w:ind w:left="0"/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3F5650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4.9pt;margin-top:-4.85pt;width:353.45pt;height:53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" filled="f" stroked="f">
                    <v:textbox>
                      <w:txbxContent>
                        <w:p w14:paraId="69D1EEB8" w14:textId="77777777" w:rsidR="00E607E8" w:rsidRDefault="00E607E8" w:rsidP="002C68D1">
                          <w:pPr>
                            <w:ind w:left="0"/>
                            <w:rPr>
                              <w:smallCaps/>
                              <w:sz w:val="32"/>
                              <w:lang w:val="ro-RO"/>
                            </w:rPr>
                          </w:pPr>
                          <w:r w:rsidRPr="00484F1F">
                            <w:rPr>
                              <w:smallCaps/>
                              <w:sz w:val="32"/>
                              <w:lang w:val="ro-RO"/>
                            </w:rPr>
                            <w:t>Inspec</w:t>
                          </w:r>
                          <w:r>
                            <w:rPr>
                              <w:smallCaps/>
                              <w:sz w:val="32"/>
                              <w:lang w:val="ro-RO"/>
                            </w:rPr>
                            <w:t>ţ</w:t>
                          </w:r>
                          <w:r w:rsidRPr="00484F1F">
                            <w:rPr>
                              <w:smallCaps/>
                              <w:sz w:val="32"/>
                              <w:lang w:val="ro-RO"/>
                            </w:rPr>
                            <w:t xml:space="preserve">ia Muncii </w:t>
                          </w:r>
                        </w:p>
                        <w:p w14:paraId="35BFED79" w14:textId="77777777" w:rsidR="00E607E8" w:rsidRDefault="00E607E8" w:rsidP="002C68D1">
                          <w:pPr>
                            <w:ind w:left="0"/>
                            <w:rPr>
                              <w:smallCaps/>
                              <w:sz w:val="32"/>
                              <w:lang w:val="ro-RO"/>
                            </w:rPr>
                          </w:pPr>
                          <w:r>
                            <w:rPr>
                              <w:smallCaps/>
                              <w:sz w:val="32"/>
                              <w:lang w:val="ro-RO"/>
                            </w:rPr>
                            <w:t>Inspectoratul Teritorial de Muncă Timiş</w:t>
                          </w:r>
                        </w:p>
                        <w:p w14:paraId="1F0612A0" w14:textId="77777777" w:rsidR="00E607E8" w:rsidRDefault="00E607E8" w:rsidP="002C68D1">
                          <w:pPr>
                            <w:ind w:left="0"/>
                            <w:rPr>
                              <w:smallCaps/>
                              <w:sz w:val="32"/>
                              <w:lang w:val="ro-RO"/>
                            </w:rPr>
                          </w:pPr>
                        </w:p>
                        <w:p w14:paraId="47054B88" w14:textId="77777777" w:rsidR="00E607E8" w:rsidRDefault="00E607E8" w:rsidP="002C68D1">
                          <w:pPr>
                            <w:ind w:left="0"/>
                            <w:rPr>
                              <w:smallCaps/>
                              <w:sz w:val="32"/>
                              <w:lang w:val="ro-RO"/>
                            </w:rPr>
                          </w:pPr>
                        </w:p>
                        <w:p w14:paraId="312F7E38" w14:textId="77777777" w:rsidR="00E607E8" w:rsidRPr="00484F1F" w:rsidRDefault="00E607E8" w:rsidP="002C68D1">
                          <w:pPr>
                            <w:ind w:left="0"/>
                            <w:rPr>
                              <w:smallCaps/>
                              <w:sz w:val="32"/>
                              <w:lang w:val="ro-RO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111" w:type="dxa"/>
          <w:shd w:val="clear" w:color="auto" w:fill="auto"/>
          <w:vAlign w:val="center"/>
        </w:tcPr>
        <w:p w14:paraId="2BAAA0CB" w14:textId="77777777" w:rsidR="00E607E8" w:rsidRDefault="00E607E8" w:rsidP="00C20EF1">
          <w:pPr>
            <w:pStyle w:val="MediumGrid21"/>
            <w:jc w:val="right"/>
          </w:pPr>
        </w:p>
      </w:tc>
    </w:tr>
  </w:tbl>
  <w:p w14:paraId="07B82E18" w14:textId="77777777" w:rsidR="00E607E8" w:rsidRPr="00CD5B3B" w:rsidRDefault="00E607E8" w:rsidP="00CD5B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1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111"/>
    </w:tblGrid>
    <w:tr w:rsidR="00E607E8" w14:paraId="1D377627" w14:textId="77777777">
      <w:tc>
        <w:tcPr>
          <w:tcW w:w="6804" w:type="dxa"/>
          <w:shd w:val="clear" w:color="auto" w:fill="auto"/>
        </w:tcPr>
        <w:p w14:paraId="2E681152" w14:textId="0EB46313" w:rsidR="00E607E8" w:rsidRPr="00CD5B3B" w:rsidRDefault="00285684" w:rsidP="00C20EF1">
          <w:pPr>
            <w:pStyle w:val="MediumGrid2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78323255" wp14:editId="78271743">
                    <wp:simplePos x="0" y="0"/>
                    <wp:positionH relativeFrom="column">
                      <wp:posOffset>1031240</wp:posOffset>
                    </wp:positionH>
                    <wp:positionV relativeFrom="paragraph">
                      <wp:posOffset>11430</wp:posOffset>
                    </wp:positionV>
                    <wp:extent cx="5142865" cy="742950"/>
                    <wp:effectExtent l="0" t="0" r="0" b="0"/>
                    <wp:wrapNone/>
                    <wp:docPr id="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142865" cy="7429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F0F78B" w14:textId="77777777" w:rsidR="00E607E8" w:rsidRDefault="00E607E8" w:rsidP="00285684">
                                <w:pPr>
                                  <w:ind w:left="0"/>
                                  <w:rPr>
                                    <w:smallCaps/>
                                    <w:sz w:val="32"/>
                                  </w:rPr>
                                </w:pPr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Inspecţia Muncii </w:t>
                                </w:r>
                              </w:p>
                              <w:p w14:paraId="48557194" w14:textId="77777777" w:rsidR="00E607E8" w:rsidRDefault="00E607E8" w:rsidP="00285684">
                                <w:pPr>
                                  <w:ind w:left="0"/>
                                  <w:rPr>
                                    <w:smallCaps/>
                                    <w:sz w:val="32"/>
                                  </w:rPr>
                                </w:pPr>
                                <w:r>
                                  <w:rPr>
                                    <w:smallCaps/>
                                    <w:sz w:val="32"/>
                                  </w:rPr>
                                  <w:t>inspectoratul teritorial de munc</w:t>
                                </w:r>
                                <w:r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  <w:t>ă</w:t>
                                </w:r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timiş</w:t>
                                </w:r>
                              </w:p>
                              <w:p w14:paraId="10F30BB1" w14:textId="77777777" w:rsidR="00E607E8" w:rsidRDefault="00E607E8" w:rsidP="00F93A9C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57143F5E" w14:textId="77777777" w:rsidR="00E607E8" w:rsidRPr="00F5245E" w:rsidRDefault="00E607E8" w:rsidP="00F93A9C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8323255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margin-left:81.2pt;margin-top:.9pt;width:404.95pt;height:5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" stroked="f">
                    <v:textbox>
                      <w:txbxContent>
                        <w:p w14:paraId="45F0F78B" w14:textId="77777777" w:rsidR="00E607E8" w:rsidRDefault="00E607E8" w:rsidP="00285684">
                          <w:pPr>
                            <w:ind w:left="0"/>
                            <w:rPr>
                              <w:smallCaps/>
                              <w:sz w:val="32"/>
                            </w:rPr>
                          </w:pPr>
                          <w:r w:rsidRPr="00F5245E">
                            <w:rPr>
                              <w:smallCaps/>
                              <w:sz w:val="32"/>
                            </w:rPr>
                            <w:t xml:space="preserve">Inspecţia Muncii </w:t>
                          </w:r>
                        </w:p>
                        <w:p w14:paraId="48557194" w14:textId="77777777" w:rsidR="00E607E8" w:rsidRDefault="00E607E8" w:rsidP="00285684">
                          <w:pPr>
                            <w:ind w:left="0"/>
                            <w:rPr>
                              <w:smallCaps/>
                              <w:sz w:val="32"/>
                            </w:rPr>
                          </w:pPr>
                          <w:r>
                            <w:rPr>
                              <w:smallCaps/>
                              <w:sz w:val="32"/>
                            </w:rPr>
                            <w:t>inspectoratul teritorial de munc</w:t>
                          </w:r>
                          <w:r>
                            <w:rPr>
                              <w:smallCaps/>
                              <w:sz w:val="32"/>
                              <w:lang w:val="ro-RO"/>
                            </w:rPr>
                            <w:t>ă</w:t>
                          </w:r>
                          <w:r>
                            <w:rPr>
                              <w:smallCaps/>
                              <w:sz w:val="32"/>
                            </w:rPr>
                            <w:t xml:space="preserve"> timiş</w:t>
                          </w:r>
                        </w:p>
                        <w:p w14:paraId="10F30BB1" w14:textId="77777777" w:rsidR="00E607E8" w:rsidRDefault="00E607E8" w:rsidP="00F93A9C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  <w:p w14:paraId="57143F5E" w14:textId="77777777" w:rsidR="00E607E8" w:rsidRPr="00F5245E" w:rsidRDefault="00E607E8" w:rsidP="00F93A9C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111" w:type="dxa"/>
          <w:shd w:val="clear" w:color="auto" w:fill="auto"/>
          <w:vAlign w:val="center"/>
        </w:tcPr>
        <w:p w14:paraId="696D3281" w14:textId="77777777" w:rsidR="00E607E8" w:rsidRDefault="00E607E8" w:rsidP="00E562FC">
          <w:pPr>
            <w:pStyle w:val="MediumGrid21"/>
            <w:jc w:val="right"/>
          </w:pPr>
        </w:p>
      </w:tc>
    </w:tr>
  </w:tbl>
  <w:p w14:paraId="73BC703C" w14:textId="77777777" w:rsidR="00E607E8" w:rsidRDefault="00E607E8" w:rsidP="00605FA6">
    <w:pPr>
      <w:framePr w:w="6928" w:h="1004" w:hRule="exact" w:hSpace="180" w:wrap="around" w:vAnchor="text" w:hAnchor="page" w:x="2108" w:y="75"/>
      <w:ind w:left="0"/>
      <w:rPr>
        <w:smallCaps/>
        <w:sz w:val="32"/>
        <w:lang w:val="ro-RO"/>
      </w:rPr>
    </w:pPr>
  </w:p>
  <w:p w14:paraId="1F2AA53C" w14:textId="77777777" w:rsidR="00E607E8" w:rsidRDefault="00E607E8" w:rsidP="00605FA6">
    <w:pPr>
      <w:framePr w:w="6928" w:h="1004" w:hRule="exact" w:hSpace="180" w:wrap="around" w:vAnchor="text" w:hAnchor="page" w:x="2108" w:y="75"/>
      <w:ind w:left="0"/>
      <w:rPr>
        <w:smallCaps/>
        <w:sz w:val="32"/>
        <w:lang w:val="ro-RO"/>
      </w:rPr>
    </w:pPr>
  </w:p>
  <w:p w14:paraId="4211B6F4" w14:textId="77777777" w:rsidR="00E607E8" w:rsidRPr="00484F1F" w:rsidRDefault="00E607E8" w:rsidP="00605FA6">
    <w:pPr>
      <w:framePr w:w="6928" w:h="1004" w:hRule="exact" w:hSpace="180" w:wrap="around" w:vAnchor="text" w:hAnchor="page" w:x="2108" w:y="75"/>
      <w:ind w:left="0"/>
      <w:rPr>
        <w:smallCaps/>
        <w:sz w:val="32"/>
        <w:lang w:val="ro-RO"/>
      </w:rPr>
    </w:pPr>
  </w:p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E607E8" w14:paraId="7D448EED" w14:textId="77777777" w:rsidTr="0041008D">
      <w:tc>
        <w:tcPr>
          <w:tcW w:w="6804" w:type="dxa"/>
          <w:shd w:val="clear" w:color="auto" w:fill="auto"/>
        </w:tcPr>
        <w:p w14:paraId="3CA48568" w14:textId="57CE40DB" w:rsidR="00E607E8" w:rsidRPr="00CD5B3B" w:rsidRDefault="00285684" w:rsidP="0041008D">
          <w:pPr>
            <w:pStyle w:val="MediumGrid2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38C1D0D4" wp14:editId="67699035">
                    <wp:simplePos x="0" y="0"/>
                    <wp:positionH relativeFrom="column">
                      <wp:posOffset>848995</wp:posOffset>
                    </wp:positionH>
                    <wp:positionV relativeFrom="paragraph">
                      <wp:posOffset>883920</wp:posOffset>
                    </wp:positionV>
                    <wp:extent cx="6039485" cy="114300"/>
                    <wp:effectExtent l="10795" t="7620" r="7620" b="11430"/>
                    <wp:wrapNone/>
                    <wp:docPr id="1790289306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39485" cy="114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4D727F" w14:textId="77777777" w:rsidR="00E607E8" w:rsidRPr="00CF3A51" w:rsidRDefault="00E607E8" w:rsidP="00F93A9C">
                                <w:pPr>
                                  <w:pStyle w:val="NoSpacing"/>
                                  <w:ind w:left="0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Operator de date cu caracter personal, înregistrat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Autoritatea Naţională"/>
                                  </w:smartTagPr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la Autoritatea Naţională</w:t>
                                  </w:r>
                                </w:smartTag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de Supraveghere a Prelucrării Datelor cu Caracter Personal sub nr. 20833</w:t>
                                </w:r>
                              </w:p>
                              <w:p w14:paraId="182E6155" w14:textId="77777777" w:rsidR="00E607E8" w:rsidRPr="001B112E" w:rsidRDefault="00E607E8" w:rsidP="00F93A9C">
                                <w:pP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4658C2A2" w14:textId="77777777" w:rsidR="00E607E8" w:rsidRDefault="00E607E8" w:rsidP="00F93A9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8C1D0D4" id="Text Box 7" o:spid="_x0000_s1028" type="#_x0000_t202" style="position:absolute;margin-left:66.85pt;margin-top:69.6pt;width:475.55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">
                    <v:textbox inset="0,0,0,0">
                      <w:txbxContent>
                        <w:p w14:paraId="4A4D727F" w14:textId="77777777" w:rsidR="00E607E8" w:rsidRPr="00CF3A51" w:rsidRDefault="00E607E8" w:rsidP="00F93A9C">
                          <w:pPr>
                            <w:pStyle w:val="NoSpacing"/>
                            <w:ind w:left="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Operator de date cu caracter personal, înregistrat </w:t>
                          </w:r>
                          <w:smartTag w:uri="urn:schemas-microsoft-com:office:smarttags" w:element="PersonName">
                            <w:smartTagPr>
                              <w:attr w:name="ProductID" w:val="la Autoritatea Naţională"/>
                            </w:smartTagPr>
                            <w:r w:rsidRPr="00CF3A51">
                              <w:rPr>
                                <w:sz w:val="14"/>
                                <w:szCs w:val="14"/>
                              </w:rPr>
                              <w:t>la Autoritatea Naţională</w:t>
                            </w:r>
                          </w:smartTag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de Supraveghere a Prelucrării Datelor cu Caracter Personal sub nr. 20833</w:t>
                          </w:r>
                        </w:p>
                        <w:p w14:paraId="182E6155" w14:textId="77777777" w:rsidR="00E607E8" w:rsidRPr="001B112E" w:rsidRDefault="00E607E8" w:rsidP="00F93A9C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ro-RO"/>
                            </w:rPr>
                          </w:pPr>
                        </w:p>
                        <w:p w14:paraId="4658C2A2" w14:textId="77777777" w:rsidR="00E607E8" w:rsidRDefault="00E607E8" w:rsidP="00F93A9C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E607E8">
            <w:rPr>
              <w:noProof/>
            </w:rPr>
            <w:drawing>
              <wp:inline distT="0" distB="0" distL="0" distR="0" wp14:anchorId="7E7528DB" wp14:editId="6FAD6393">
                <wp:extent cx="981075" cy="942975"/>
                <wp:effectExtent l="19050" t="0" r="9525" b="0"/>
                <wp:docPr id="1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E607E8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shd w:val="clear" w:color="auto" w:fill="auto"/>
          <w:vAlign w:val="center"/>
        </w:tcPr>
        <w:p w14:paraId="0E9ECDA9" w14:textId="77777777" w:rsidR="00E607E8" w:rsidRDefault="00E607E8" w:rsidP="0041008D">
          <w:pPr>
            <w:pStyle w:val="MediumGrid21"/>
            <w:ind w:left="993" w:right="709" w:firstLine="142"/>
          </w:pPr>
        </w:p>
      </w:tc>
    </w:tr>
  </w:tbl>
  <w:p w14:paraId="4A2C25B0" w14:textId="77777777" w:rsidR="00E607E8" w:rsidRDefault="00E607E8" w:rsidP="0058354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81353"/>
    <w:multiLevelType w:val="hybridMultilevel"/>
    <w:tmpl w:val="D93C5A44"/>
    <w:lvl w:ilvl="0" w:tplc="BDEEE9FA">
      <w:start w:val="1"/>
      <w:numFmt w:val="bullet"/>
      <w:lvlText w:val="-"/>
      <w:lvlJc w:val="left"/>
      <w:pPr>
        <w:ind w:left="2062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01BA5ACF"/>
    <w:multiLevelType w:val="hybridMultilevel"/>
    <w:tmpl w:val="AFF6EE98"/>
    <w:lvl w:ilvl="0" w:tplc="E9609E0C">
      <w:start w:val="10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Trebuchet MS" w:eastAsia="MS Mincho" w:hAnsi="Trebuchet M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02471310"/>
    <w:multiLevelType w:val="hybridMultilevel"/>
    <w:tmpl w:val="194AAC84"/>
    <w:lvl w:ilvl="0" w:tplc="2E2A869E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E6259"/>
    <w:multiLevelType w:val="hybridMultilevel"/>
    <w:tmpl w:val="A574EB14"/>
    <w:lvl w:ilvl="0" w:tplc="5E7C4086">
      <w:start w:val="2"/>
      <w:numFmt w:val="bullet"/>
      <w:lvlText w:val="-"/>
      <w:lvlJc w:val="left"/>
      <w:pPr>
        <w:ind w:left="750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08153DFB"/>
    <w:multiLevelType w:val="hybridMultilevel"/>
    <w:tmpl w:val="DE8EA29C"/>
    <w:lvl w:ilvl="0" w:tplc="3D4E34C6">
      <w:start w:val="19"/>
      <w:numFmt w:val="bullet"/>
      <w:lvlText w:val=""/>
      <w:lvlJc w:val="left"/>
      <w:pPr>
        <w:ind w:left="2061" w:hanging="360"/>
      </w:pPr>
      <w:rPr>
        <w:rFonts w:ascii="Symbol" w:eastAsia="MS Mincho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" w15:restartNumberingAfterBreak="0">
    <w:nsid w:val="0EBF5E75"/>
    <w:multiLevelType w:val="hybridMultilevel"/>
    <w:tmpl w:val="4E6AA614"/>
    <w:lvl w:ilvl="0" w:tplc="500662B0">
      <w:start w:val="1"/>
      <w:numFmt w:val="lowerLetter"/>
      <w:lvlText w:val="%1)"/>
      <w:lvlJc w:val="left"/>
      <w:pPr>
        <w:ind w:left="212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841" w:hanging="360"/>
      </w:pPr>
    </w:lvl>
    <w:lvl w:ilvl="2" w:tplc="0418001B" w:tentative="1">
      <w:start w:val="1"/>
      <w:numFmt w:val="lowerRoman"/>
      <w:lvlText w:val="%3."/>
      <w:lvlJc w:val="right"/>
      <w:pPr>
        <w:ind w:left="3561" w:hanging="180"/>
      </w:pPr>
    </w:lvl>
    <w:lvl w:ilvl="3" w:tplc="0418000F" w:tentative="1">
      <w:start w:val="1"/>
      <w:numFmt w:val="decimal"/>
      <w:lvlText w:val="%4."/>
      <w:lvlJc w:val="left"/>
      <w:pPr>
        <w:ind w:left="4281" w:hanging="360"/>
      </w:pPr>
    </w:lvl>
    <w:lvl w:ilvl="4" w:tplc="04180019" w:tentative="1">
      <w:start w:val="1"/>
      <w:numFmt w:val="lowerLetter"/>
      <w:lvlText w:val="%5."/>
      <w:lvlJc w:val="left"/>
      <w:pPr>
        <w:ind w:left="5001" w:hanging="360"/>
      </w:pPr>
    </w:lvl>
    <w:lvl w:ilvl="5" w:tplc="0418001B" w:tentative="1">
      <w:start w:val="1"/>
      <w:numFmt w:val="lowerRoman"/>
      <w:lvlText w:val="%6."/>
      <w:lvlJc w:val="right"/>
      <w:pPr>
        <w:ind w:left="5721" w:hanging="180"/>
      </w:pPr>
    </w:lvl>
    <w:lvl w:ilvl="6" w:tplc="0418000F" w:tentative="1">
      <w:start w:val="1"/>
      <w:numFmt w:val="decimal"/>
      <w:lvlText w:val="%7."/>
      <w:lvlJc w:val="left"/>
      <w:pPr>
        <w:ind w:left="6441" w:hanging="360"/>
      </w:pPr>
    </w:lvl>
    <w:lvl w:ilvl="7" w:tplc="04180019" w:tentative="1">
      <w:start w:val="1"/>
      <w:numFmt w:val="lowerLetter"/>
      <w:lvlText w:val="%8."/>
      <w:lvlJc w:val="left"/>
      <w:pPr>
        <w:ind w:left="7161" w:hanging="360"/>
      </w:pPr>
    </w:lvl>
    <w:lvl w:ilvl="8" w:tplc="0418001B" w:tentative="1">
      <w:start w:val="1"/>
      <w:numFmt w:val="lowerRoman"/>
      <w:lvlText w:val="%9."/>
      <w:lvlJc w:val="right"/>
      <w:pPr>
        <w:ind w:left="7881" w:hanging="180"/>
      </w:pPr>
    </w:lvl>
  </w:abstractNum>
  <w:abstractNum w:abstractNumId="6" w15:restartNumberingAfterBreak="0">
    <w:nsid w:val="0F8472D1"/>
    <w:multiLevelType w:val="hybridMultilevel"/>
    <w:tmpl w:val="D5FA8E5E"/>
    <w:lvl w:ilvl="0" w:tplc="04180017">
      <w:start w:val="1"/>
      <w:numFmt w:val="lowerLetter"/>
      <w:lvlText w:val="%1)"/>
      <w:lvlJc w:val="left"/>
      <w:pPr>
        <w:tabs>
          <w:tab w:val="num" w:pos="1650"/>
        </w:tabs>
        <w:ind w:left="1650" w:hanging="360"/>
      </w:pPr>
      <w:rPr>
        <w:rFonts w:hint="default"/>
        <w:b/>
        <w:i w:val="0"/>
      </w:rPr>
    </w:lvl>
    <w:lvl w:ilvl="1" w:tplc="30E08058">
      <w:start w:val="15"/>
      <w:numFmt w:val="bullet"/>
      <w:lvlText w:val="»"/>
      <w:lvlJc w:val="left"/>
      <w:pPr>
        <w:tabs>
          <w:tab w:val="num" w:pos="1530"/>
        </w:tabs>
        <w:ind w:left="1530" w:hanging="360"/>
      </w:pPr>
      <w:rPr>
        <w:rFonts w:ascii="Times New Roman" w:hAnsi="Times New Roman" w:cs="Times New Roman" w:hint="default"/>
        <w:b/>
        <w:i w:val="0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101111C2"/>
    <w:multiLevelType w:val="hybridMultilevel"/>
    <w:tmpl w:val="08A03D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A048D"/>
    <w:multiLevelType w:val="hybridMultilevel"/>
    <w:tmpl w:val="8D74040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003C2D"/>
    <w:multiLevelType w:val="hybridMultilevel"/>
    <w:tmpl w:val="AD9CED38"/>
    <w:lvl w:ilvl="0" w:tplc="002E4DFC">
      <w:start w:val="1"/>
      <w:numFmt w:val="lowerLetter"/>
      <w:lvlText w:val="%1)"/>
      <w:lvlJc w:val="left"/>
      <w:pPr>
        <w:ind w:left="2061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210F791A"/>
    <w:multiLevelType w:val="hybridMultilevel"/>
    <w:tmpl w:val="3BEE9E9A"/>
    <w:lvl w:ilvl="0" w:tplc="04090001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6DC7435"/>
    <w:multiLevelType w:val="hybridMultilevel"/>
    <w:tmpl w:val="DAE4EDEA"/>
    <w:lvl w:ilvl="0" w:tplc="50A2EEC2">
      <w:start w:val="19"/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 w15:restartNumberingAfterBreak="0">
    <w:nsid w:val="2999029A"/>
    <w:multiLevelType w:val="hybridMultilevel"/>
    <w:tmpl w:val="0A8624BE"/>
    <w:lvl w:ilvl="0" w:tplc="72CC8B72">
      <w:start w:val="1"/>
      <w:numFmt w:val="lowerLetter"/>
      <w:lvlText w:val="%1)"/>
      <w:lvlJc w:val="left"/>
      <w:pPr>
        <w:ind w:left="2204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37FF9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C8C3B0B"/>
    <w:multiLevelType w:val="hybridMultilevel"/>
    <w:tmpl w:val="463014F8"/>
    <w:lvl w:ilvl="0" w:tplc="50A2EEC2">
      <w:start w:val="19"/>
      <w:numFmt w:val="bullet"/>
      <w:lvlText w:val="-"/>
      <w:lvlJc w:val="left"/>
      <w:pPr>
        <w:tabs>
          <w:tab w:val="num" w:pos="1095"/>
        </w:tabs>
        <w:ind w:left="1095" w:hanging="7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544EB"/>
    <w:multiLevelType w:val="hybridMultilevel"/>
    <w:tmpl w:val="9C6EC5D2"/>
    <w:lvl w:ilvl="0" w:tplc="04090017">
      <w:start w:val="1"/>
      <w:numFmt w:val="lowerLetter"/>
      <w:lvlText w:val="%1)"/>
      <w:lvlJc w:val="left"/>
      <w:pPr>
        <w:ind w:left="2204" w:hanging="360"/>
      </w:pPr>
      <w:rPr>
        <w:rFonts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6" w15:restartNumberingAfterBreak="0">
    <w:nsid w:val="2DCB0059"/>
    <w:multiLevelType w:val="hybridMultilevel"/>
    <w:tmpl w:val="E3885A8C"/>
    <w:lvl w:ilvl="0" w:tplc="1CF40B66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0DE7FD3"/>
    <w:multiLevelType w:val="hybridMultilevel"/>
    <w:tmpl w:val="610A47C0"/>
    <w:lvl w:ilvl="0" w:tplc="BAE0D502">
      <w:start w:val="1"/>
      <w:numFmt w:val="lowerLetter"/>
      <w:lvlText w:val="%1)"/>
      <w:lvlJc w:val="left"/>
      <w:pPr>
        <w:ind w:left="212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841" w:hanging="360"/>
      </w:pPr>
    </w:lvl>
    <w:lvl w:ilvl="2" w:tplc="0418001B" w:tentative="1">
      <w:start w:val="1"/>
      <w:numFmt w:val="lowerRoman"/>
      <w:lvlText w:val="%3."/>
      <w:lvlJc w:val="right"/>
      <w:pPr>
        <w:ind w:left="3561" w:hanging="180"/>
      </w:pPr>
    </w:lvl>
    <w:lvl w:ilvl="3" w:tplc="0418000F" w:tentative="1">
      <w:start w:val="1"/>
      <w:numFmt w:val="decimal"/>
      <w:lvlText w:val="%4."/>
      <w:lvlJc w:val="left"/>
      <w:pPr>
        <w:ind w:left="4281" w:hanging="360"/>
      </w:pPr>
    </w:lvl>
    <w:lvl w:ilvl="4" w:tplc="04180019" w:tentative="1">
      <w:start w:val="1"/>
      <w:numFmt w:val="lowerLetter"/>
      <w:lvlText w:val="%5."/>
      <w:lvlJc w:val="left"/>
      <w:pPr>
        <w:ind w:left="5001" w:hanging="360"/>
      </w:pPr>
    </w:lvl>
    <w:lvl w:ilvl="5" w:tplc="0418001B" w:tentative="1">
      <w:start w:val="1"/>
      <w:numFmt w:val="lowerRoman"/>
      <w:lvlText w:val="%6."/>
      <w:lvlJc w:val="right"/>
      <w:pPr>
        <w:ind w:left="5721" w:hanging="180"/>
      </w:pPr>
    </w:lvl>
    <w:lvl w:ilvl="6" w:tplc="0418000F" w:tentative="1">
      <w:start w:val="1"/>
      <w:numFmt w:val="decimal"/>
      <w:lvlText w:val="%7."/>
      <w:lvlJc w:val="left"/>
      <w:pPr>
        <w:ind w:left="6441" w:hanging="360"/>
      </w:pPr>
    </w:lvl>
    <w:lvl w:ilvl="7" w:tplc="04180019" w:tentative="1">
      <w:start w:val="1"/>
      <w:numFmt w:val="lowerLetter"/>
      <w:lvlText w:val="%8."/>
      <w:lvlJc w:val="left"/>
      <w:pPr>
        <w:ind w:left="7161" w:hanging="360"/>
      </w:pPr>
    </w:lvl>
    <w:lvl w:ilvl="8" w:tplc="0418001B" w:tentative="1">
      <w:start w:val="1"/>
      <w:numFmt w:val="lowerRoman"/>
      <w:lvlText w:val="%9."/>
      <w:lvlJc w:val="right"/>
      <w:pPr>
        <w:ind w:left="7881" w:hanging="180"/>
      </w:pPr>
    </w:lvl>
  </w:abstractNum>
  <w:abstractNum w:abstractNumId="18" w15:restartNumberingAfterBreak="0">
    <w:nsid w:val="321C168A"/>
    <w:multiLevelType w:val="hybridMultilevel"/>
    <w:tmpl w:val="DAE88954"/>
    <w:lvl w:ilvl="0" w:tplc="2E2A869E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141" w:hanging="360"/>
      </w:pPr>
    </w:lvl>
    <w:lvl w:ilvl="2" w:tplc="0418001B" w:tentative="1">
      <w:start w:val="1"/>
      <w:numFmt w:val="lowerRoman"/>
      <w:lvlText w:val="%3."/>
      <w:lvlJc w:val="right"/>
      <w:pPr>
        <w:ind w:left="3861" w:hanging="180"/>
      </w:pPr>
    </w:lvl>
    <w:lvl w:ilvl="3" w:tplc="0418000F" w:tentative="1">
      <w:start w:val="1"/>
      <w:numFmt w:val="decimal"/>
      <w:lvlText w:val="%4."/>
      <w:lvlJc w:val="left"/>
      <w:pPr>
        <w:ind w:left="4581" w:hanging="360"/>
      </w:pPr>
    </w:lvl>
    <w:lvl w:ilvl="4" w:tplc="04180019" w:tentative="1">
      <w:start w:val="1"/>
      <w:numFmt w:val="lowerLetter"/>
      <w:lvlText w:val="%5."/>
      <w:lvlJc w:val="left"/>
      <w:pPr>
        <w:ind w:left="5301" w:hanging="360"/>
      </w:pPr>
    </w:lvl>
    <w:lvl w:ilvl="5" w:tplc="0418001B" w:tentative="1">
      <w:start w:val="1"/>
      <w:numFmt w:val="lowerRoman"/>
      <w:lvlText w:val="%6."/>
      <w:lvlJc w:val="right"/>
      <w:pPr>
        <w:ind w:left="6021" w:hanging="180"/>
      </w:pPr>
    </w:lvl>
    <w:lvl w:ilvl="6" w:tplc="0418000F" w:tentative="1">
      <w:start w:val="1"/>
      <w:numFmt w:val="decimal"/>
      <w:lvlText w:val="%7."/>
      <w:lvlJc w:val="left"/>
      <w:pPr>
        <w:ind w:left="6741" w:hanging="360"/>
      </w:pPr>
    </w:lvl>
    <w:lvl w:ilvl="7" w:tplc="04180019" w:tentative="1">
      <w:start w:val="1"/>
      <w:numFmt w:val="lowerLetter"/>
      <w:lvlText w:val="%8."/>
      <w:lvlJc w:val="left"/>
      <w:pPr>
        <w:ind w:left="7461" w:hanging="360"/>
      </w:pPr>
    </w:lvl>
    <w:lvl w:ilvl="8" w:tplc="0418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379F7B57"/>
    <w:multiLevelType w:val="hybridMultilevel"/>
    <w:tmpl w:val="F8C662B2"/>
    <w:lvl w:ilvl="0" w:tplc="0409000D">
      <w:start w:val="1"/>
      <w:numFmt w:val="bullet"/>
      <w:lvlText w:val=""/>
      <w:lvlJc w:val="left"/>
      <w:pPr>
        <w:ind w:left="2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0" w:hanging="360"/>
      </w:pPr>
      <w:rPr>
        <w:rFonts w:ascii="Wingdings" w:hAnsi="Wingdings" w:hint="default"/>
      </w:rPr>
    </w:lvl>
  </w:abstractNum>
  <w:abstractNum w:abstractNumId="20" w15:restartNumberingAfterBreak="0">
    <w:nsid w:val="37C13628"/>
    <w:multiLevelType w:val="hybridMultilevel"/>
    <w:tmpl w:val="8F4E4060"/>
    <w:lvl w:ilvl="0" w:tplc="EE88A04E">
      <w:start w:val="1"/>
      <w:numFmt w:val="bullet"/>
      <w:lvlText w:val=""/>
      <w:lvlJc w:val="left"/>
      <w:pPr>
        <w:ind w:left="2061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1" w15:restartNumberingAfterBreak="0">
    <w:nsid w:val="37C6736F"/>
    <w:multiLevelType w:val="hybridMultilevel"/>
    <w:tmpl w:val="F27881F0"/>
    <w:lvl w:ilvl="0" w:tplc="6A1AFC08">
      <w:start w:val="1"/>
      <w:numFmt w:val="decimal"/>
      <w:lvlText w:val="%1."/>
      <w:lvlJc w:val="left"/>
      <w:pPr>
        <w:ind w:left="1800" w:hanging="360"/>
      </w:pPr>
      <w:rPr>
        <w:rFonts w:hint="default"/>
        <w:b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BAF68C1"/>
    <w:multiLevelType w:val="hybridMultilevel"/>
    <w:tmpl w:val="F37C6ADE"/>
    <w:lvl w:ilvl="0" w:tplc="0418000D">
      <w:start w:val="1"/>
      <w:numFmt w:val="bullet"/>
      <w:lvlText w:val="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  <w:b/>
        <w:i w:val="0"/>
      </w:rPr>
    </w:lvl>
    <w:lvl w:ilvl="1" w:tplc="30E08058">
      <w:start w:val="15"/>
      <w:numFmt w:val="bullet"/>
      <w:lvlText w:val="»"/>
      <w:lvlJc w:val="left"/>
      <w:pPr>
        <w:tabs>
          <w:tab w:val="num" w:pos="1941"/>
        </w:tabs>
        <w:ind w:left="1941" w:hanging="360"/>
      </w:pPr>
      <w:rPr>
        <w:rFonts w:ascii="Times New Roman" w:hAnsi="Times New Roman" w:cs="Times New Roman" w:hint="default"/>
        <w:b/>
        <w:i w:val="0"/>
      </w:rPr>
    </w:lvl>
    <w:lvl w:ilvl="2" w:tplc="04090005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1"/>
        </w:tabs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1"/>
        </w:tabs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1"/>
        </w:tabs>
        <w:ind w:left="6981" w:hanging="360"/>
      </w:pPr>
      <w:rPr>
        <w:rFonts w:ascii="Wingdings" w:hAnsi="Wingdings" w:hint="default"/>
      </w:rPr>
    </w:lvl>
  </w:abstractNum>
  <w:abstractNum w:abstractNumId="23" w15:restartNumberingAfterBreak="0">
    <w:nsid w:val="3FDF183C"/>
    <w:multiLevelType w:val="hybridMultilevel"/>
    <w:tmpl w:val="05528BD0"/>
    <w:lvl w:ilvl="0" w:tplc="2E2A86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2A869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0A0C96"/>
    <w:multiLevelType w:val="hybridMultilevel"/>
    <w:tmpl w:val="07F6CA0C"/>
    <w:lvl w:ilvl="0" w:tplc="50A2EEC2">
      <w:start w:val="19"/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5" w15:restartNumberingAfterBreak="0">
    <w:nsid w:val="40C7424E"/>
    <w:multiLevelType w:val="hybridMultilevel"/>
    <w:tmpl w:val="E9E0BBB0"/>
    <w:lvl w:ilvl="0" w:tplc="8112FD9C">
      <w:start w:val="2"/>
      <w:numFmt w:val="decimal"/>
      <w:lvlText w:val="%1."/>
      <w:lvlJc w:val="left"/>
      <w:pPr>
        <w:ind w:left="2421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6" w15:restartNumberingAfterBreak="0">
    <w:nsid w:val="43111F66"/>
    <w:multiLevelType w:val="hybridMultilevel"/>
    <w:tmpl w:val="EE92E95A"/>
    <w:lvl w:ilvl="0" w:tplc="002E4DFC">
      <w:start w:val="1"/>
      <w:numFmt w:val="lowerLetter"/>
      <w:lvlText w:val="%1)"/>
      <w:lvlJc w:val="left"/>
      <w:pPr>
        <w:ind w:left="2204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5B4021"/>
    <w:multiLevelType w:val="hybridMultilevel"/>
    <w:tmpl w:val="D80620E4"/>
    <w:lvl w:ilvl="0" w:tplc="E4A0850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011607"/>
    <w:multiLevelType w:val="hybridMultilevel"/>
    <w:tmpl w:val="9D3EBD5C"/>
    <w:lvl w:ilvl="0" w:tplc="0418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A2666EC"/>
    <w:multiLevelType w:val="hybridMultilevel"/>
    <w:tmpl w:val="4E6AA614"/>
    <w:lvl w:ilvl="0" w:tplc="500662B0">
      <w:start w:val="1"/>
      <w:numFmt w:val="lowerLetter"/>
      <w:lvlText w:val="%1)"/>
      <w:lvlJc w:val="left"/>
      <w:pPr>
        <w:ind w:left="212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841" w:hanging="360"/>
      </w:pPr>
    </w:lvl>
    <w:lvl w:ilvl="2" w:tplc="0418001B" w:tentative="1">
      <w:start w:val="1"/>
      <w:numFmt w:val="lowerRoman"/>
      <w:lvlText w:val="%3."/>
      <w:lvlJc w:val="right"/>
      <w:pPr>
        <w:ind w:left="3561" w:hanging="180"/>
      </w:pPr>
    </w:lvl>
    <w:lvl w:ilvl="3" w:tplc="0418000F" w:tentative="1">
      <w:start w:val="1"/>
      <w:numFmt w:val="decimal"/>
      <w:lvlText w:val="%4."/>
      <w:lvlJc w:val="left"/>
      <w:pPr>
        <w:ind w:left="4281" w:hanging="360"/>
      </w:pPr>
    </w:lvl>
    <w:lvl w:ilvl="4" w:tplc="04180019" w:tentative="1">
      <w:start w:val="1"/>
      <w:numFmt w:val="lowerLetter"/>
      <w:lvlText w:val="%5."/>
      <w:lvlJc w:val="left"/>
      <w:pPr>
        <w:ind w:left="5001" w:hanging="360"/>
      </w:pPr>
    </w:lvl>
    <w:lvl w:ilvl="5" w:tplc="0418001B" w:tentative="1">
      <w:start w:val="1"/>
      <w:numFmt w:val="lowerRoman"/>
      <w:lvlText w:val="%6."/>
      <w:lvlJc w:val="right"/>
      <w:pPr>
        <w:ind w:left="5721" w:hanging="180"/>
      </w:pPr>
    </w:lvl>
    <w:lvl w:ilvl="6" w:tplc="0418000F" w:tentative="1">
      <w:start w:val="1"/>
      <w:numFmt w:val="decimal"/>
      <w:lvlText w:val="%7."/>
      <w:lvlJc w:val="left"/>
      <w:pPr>
        <w:ind w:left="6441" w:hanging="360"/>
      </w:pPr>
    </w:lvl>
    <w:lvl w:ilvl="7" w:tplc="04180019" w:tentative="1">
      <w:start w:val="1"/>
      <w:numFmt w:val="lowerLetter"/>
      <w:lvlText w:val="%8."/>
      <w:lvlJc w:val="left"/>
      <w:pPr>
        <w:ind w:left="7161" w:hanging="360"/>
      </w:pPr>
    </w:lvl>
    <w:lvl w:ilvl="8" w:tplc="0418001B" w:tentative="1">
      <w:start w:val="1"/>
      <w:numFmt w:val="lowerRoman"/>
      <w:lvlText w:val="%9."/>
      <w:lvlJc w:val="right"/>
      <w:pPr>
        <w:ind w:left="7881" w:hanging="180"/>
      </w:pPr>
    </w:lvl>
  </w:abstractNum>
  <w:abstractNum w:abstractNumId="30" w15:restartNumberingAfterBreak="0">
    <w:nsid w:val="4AC1071F"/>
    <w:multiLevelType w:val="hybridMultilevel"/>
    <w:tmpl w:val="0B9CE594"/>
    <w:lvl w:ilvl="0" w:tplc="0ECE6A6E">
      <w:start w:val="1"/>
      <w:numFmt w:val="decimal"/>
      <w:lvlText w:val="%1."/>
      <w:lvlJc w:val="left"/>
      <w:pPr>
        <w:ind w:left="250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220" w:hanging="360"/>
      </w:pPr>
    </w:lvl>
    <w:lvl w:ilvl="2" w:tplc="0409001B" w:tentative="1">
      <w:start w:val="1"/>
      <w:numFmt w:val="lowerRoman"/>
      <w:lvlText w:val="%3."/>
      <w:lvlJc w:val="right"/>
      <w:pPr>
        <w:ind w:left="3940" w:hanging="180"/>
      </w:pPr>
    </w:lvl>
    <w:lvl w:ilvl="3" w:tplc="0409000F" w:tentative="1">
      <w:start w:val="1"/>
      <w:numFmt w:val="decimal"/>
      <w:lvlText w:val="%4."/>
      <w:lvlJc w:val="left"/>
      <w:pPr>
        <w:ind w:left="4660" w:hanging="360"/>
      </w:pPr>
    </w:lvl>
    <w:lvl w:ilvl="4" w:tplc="04090019" w:tentative="1">
      <w:start w:val="1"/>
      <w:numFmt w:val="lowerLetter"/>
      <w:lvlText w:val="%5."/>
      <w:lvlJc w:val="left"/>
      <w:pPr>
        <w:ind w:left="5380" w:hanging="360"/>
      </w:pPr>
    </w:lvl>
    <w:lvl w:ilvl="5" w:tplc="0409001B" w:tentative="1">
      <w:start w:val="1"/>
      <w:numFmt w:val="lowerRoman"/>
      <w:lvlText w:val="%6."/>
      <w:lvlJc w:val="right"/>
      <w:pPr>
        <w:ind w:left="6100" w:hanging="180"/>
      </w:pPr>
    </w:lvl>
    <w:lvl w:ilvl="6" w:tplc="0409000F" w:tentative="1">
      <w:start w:val="1"/>
      <w:numFmt w:val="decimal"/>
      <w:lvlText w:val="%7."/>
      <w:lvlJc w:val="left"/>
      <w:pPr>
        <w:ind w:left="6820" w:hanging="360"/>
      </w:pPr>
    </w:lvl>
    <w:lvl w:ilvl="7" w:tplc="04090019" w:tentative="1">
      <w:start w:val="1"/>
      <w:numFmt w:val="lowerLetter"/>
      <w:lvlText w:val="%8."/>
      <w:lvlJc w:val="left"/>
      <w:pPr>
        <w:ind w:left="7540" w:hanging="360"/>
      </w:pPr>
    </w:lvl>
    <w:lvl w:ilvl="8" w:tplc="0409001B" w:tentative="1">
      <w:start w:val="1"/>
      <w:numFmt w:val="lowerRoman"/>
      <w:lvlText w:val="%9."/>
      <w:lvlJc w:val="right"/>
      <w:pPr>
        <w:ind w:left="8260" w:hanging="180"/>
      </w:pPr>
    </w:lvl>
  </w:abstractNum>
  <w:abstractNum w:abstractNumId="31" w15:restartNumberingAfterBreak="0">
    <w:nsid w:val="4F7D4334"/>
    <w:multiLevelType w:val="hybridMultilevel"/>
    <w:tmpl w:val="4E6AA614"/>
    <w:lvl w:ilvl="0" w:tplc="500662B0">
      <w:start w:val="1"/>
      <w:numFmt w:val="lowerLetter"/>
      <w:lvlText w:val="%1)"/>
      <w:lvlJc w:val="left"/>
      <w:pPr>
        <w:ind w:left="212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841" w:hanging="360"/>
      </w:pPr>
    </w:lvl>
    <w:lvl w:ilvl="2" w:tplc="0418001B" w:tentative="1">
      <w:start w:val="1"/>
      <w:numFmt w:val="lowerRoman"/>
      <w:lvlText w:val="%3."/>
      <w:lvlJc w:val="right"/>
      <w:pPr>
        <w:ind w:left="3561" w:hanging="180"/>
      </w:pPr>
    </w:lvl>
    <w:lvl w:ilvl="3" w:tplc="0418000F" w:tentative="1">
      <w:start w:val="1"/>
      <w:numFmt w:val="decimal"/>
      <w:lvlText w:val="%4."/>
      <w:lvlJc w:val="left"/>
      <w:pPr>
        <w:ind w:left="4281" w:hanging="360"/>
      </w:pPr>
    </w:lvl>
    <w:lvl w:ilvl="4" w:tplc="04180019" w:tentative="1">
      <w:start w:val="1"/>
      <w:numFmt w:val="lowerLetter"/>
      <w:lvlText w:val="%5."/>
      <w:lvlJc w:val="left"/>
      <w:pPr>
        <w:ind w:left="5001" w:hanging="360"/>
      </w:pPr>
    </w:lvl>
    <w:lvl w:ilvl="5" w:tplc="0418001B" w:tentative="1">
      <w:start w:val="1"/>
      <w:numFmt w:val="lowerRoman"/>
      <w:lvlText w:val="%6."/>
      <w:lvlJc w:val="right"/>
      <w:pPr>
        <w:ind w:left="5721" w:hanging="180"/>
      </w:pPr>
    </w:lvl>
    <w:lvl w:ilvl="6" w:tplc="0418000F" w:tentative="1">
      <w:start w:val="1"/>
      <w:numFmt w:val="decimal"/>
      <w:lvlText w:val="%7."/>
      <w:lvlJc w:val="left"/>
      <w:pPr>
        <w:ind w:left="6441" w:hanging="360"/>
      </w:pPr>
    </w:lvl>
    <w:lvl w:ilvl="7" w:tplc="04180019" w:tentative="1">
      <w:start w:val="1"/>
      <w:numFmt w:val="lowerLetter"/>
      <w:lvlText w:val="%8."/>
      <w:lvlJc w:val="left"/>
      <w:pPr>
        <w:ind w:left="7161" w:hanging="360"/>
      </w:pPr>
    </w:lvl>
    <w:lvl w:ilvl="8" w:tplc="0418001B" w:tentative="1">
      <w:start w:val="1"/>
      <w:numFmt w:val="lowerRoman"/>
      <w:lvlText w:val="%9."/>
      <w:lvlJc w:val="right"/>
      <w:pPr>
        <w:ind w:left="7881" w:hanging="180"/>
      </w:pPr>
    </w:lvl>
  </w:abstractNum>
  <w:abstractNum w:abstractNumId="32" w15:restartNumberingAfterBreak="0">
    <w:nsid w:val="54691532"/>
    <w:multiLevelType w:val="hybridMultilevel"/>
    <w:tmpl w:val="3C96D860"/>
    <w:lvl w:ilvl="0" w:tplc="0418000D">
      <w:start w:val="1"/>
      <w:numFmt w:val="bullet"/>
      <w:lvlText w:val=""/>
      <w:lvlJc w:val="left"/>
      <w:pPr>
        <w:ind w:left="206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3" w15:restartNumberingAfterBreak="0">
    <w:nsid w:val="54F1606A"/>
    <w:multiLevelType w:val="hybridMultilevel"/>
    <w:tmpl w:val="F27881F0"/>
    <w:lvl w:ilvl="0" w:tplc="6A1AFC08">
      <w:start w:val="1"/>
      <w:numFmt w:val="decimal"/>
      <w:lvlText w:val="%1."/>
      <w:lvlJc w:val="left"/>
      <w:pPr>
        <w:ind w:left="1800" w:hanging="360"/>
      </w:pPr>
      <w:rPr>
        <w:rFonts w:hint="default"/>
        <w:b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ABA64BE"/>
    <w:multiLevelType w:val="hybridMultilevel"/>
    <w:tmpl w:val="4E44EC5C"/>
    <w:lvl w:ilvl="0" w:tplc="091838FA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5" w15:restartNumberingAfterBreak="0">
    <w:nsid w:val="5DEE3B35"/>
    <w:multiLevelType w:val="hybridMultilevel"/>
    <w:tmpl w:val="22848C94"/>
    <w:lvl w:ilvl="0" w:tplc="0418000D">
      <w:start w:val="1"/>
      <w:numFmt w:val="bullet"/>
      <w:lvlText w:val=""/>
      <w:lvlJc w:val="left"/>
      <w:pPr>
        <w:ind w:left="163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6" w15:restartNumberingAfterBreak="0">
    <w:nsid w:val="625F0FDB"/>
    <w:multiLevelType w:val="hybridMultilevel"/>
    <w:tmpl w:val="4D565B16"/>
    <w:lvl w:ilvl="0" w:tplc="F786993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3CE0F162">
      <w:numFmt w:val="bullet"/>
      <w:lvlText w:val="-"/>
      <w:lvlJc w:val="left"/>
      <w:pPr>
        <w:tabs>
          <w:tab w:val="num" w:pos="3403"/>
        </w:tabs>
        <w:ind w:left="3403" w:hanging="360"/>
      </w:pPr>
      <w:rPr>
        <w:rFonts w:ascii="Arial" w:eastAsia="Times New Roman" w:hAnsi="Arial" w:cs="Arial" w:hint="default"/>
      </w:rPr>
    </w:lvl>
    <w:lvl w:ilvl="2" w:tplc="87F2CA14">
      <w:start w:val="1"/>
      <w:numFmt w:val="bullet"/>
      <w:lvlText w:val=""/>
      <w:lvlJc w:val="left"/>
      <w:pPr>
        <w:tabs>
          <w:tab w:val="num" w:pos="4123"/>
        </w:tabs>
        <w:ind w:left="4123" w:hanging="360"/>
      </w:pPr>
      <w:rPr>
        <w:rFonts w:ascii="Symbol" w:hAnsi="Symbol" w:hint="default"/>
        <w:vertAlign w:val="subscrip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43"/>
        </w:tabs>
        <w:ind w:left="48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63"/>
        </w:tabs>
        <w:ind w:left="55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83"/>
        </w:tabs>
        <w:ind w:left="62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03"/>
        </w:tabs>
        <w:ind w:left="70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23"/>
        </w:tabs>
        <w:ind w:left="77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43"/>
        </w:tabs>
        <w:ind w:left="8443" w:hanging="360"/>
      </w:pPr>
      <w:rPr>
        <w:rFonts w:ascii="Wingdings" w:hAnsi="Wingdings" w:hint="default"/>
      </w:rPr>
    </w:lvl>
  </w:abstractNum>
  <w:abstractNum w:abstractNumId="37" w15:restartNumberingAfterBreak="0">
    <w:nsid w:val="655D7B3E"/>
    <w:multiLevelType w:val="hybridMultilevel"/>
    <w:tmpl w:val="93CEE414"/>
    <w:lvl w:ilvl="0" w:tplc="500662B0">
      <w:start w:val="1"/>
      <w:numFmt w:val="lowerLetter"/>
      <w:lvlText w:val="%1)"/>
      <w:lvlJc w:val="left"/>
      <w:pPr>
        <w:ind w:left="339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17" w:hanging="360"/>
      </w:pPr>
    </w:lvl>
    <w:lvl w:ilvl="2" w:tplc="0409001B" w:tentative="1">
      <w:start w:val="1"/>
      <w:numFmt w:val="lowerRoman"/>
      <w:lvlText w:val="%3."/>
      <w:lvlJc w:val="right"/>
      <w:pPr>
        <w:ind w:left="3437" w:hanging="180"/>
      </w:pPr>
    </w:lvl>
    <w:lvl w:ilvl="3" w:tplc="0409000F" w:tentative="1">
      <w:start w:val="1"/>
      <w:numFmt w:val="decimal"/>
      <w:lvlText w:val="%4."/>
      <w:lvlJc w:val="left"/>
      <w:pPr>
        <w:ind w:left="4157" w:hanging="360"/>
      </w:pPr>
    </w:lvl>
    <w:lvl w:ilvl="4" w:tplc="04090019" w:tentative="1">
      <w:start w:val="1"/>
      <w:numFmt w:val="lowerLetter"/>
      <w:lvlText w:val="%5."/>
      <w:lvlJc w:val="left"/>
      <w:pPr>
        <w:ind w:left="4877" w:hanging="360"/>
      </w:pPr>
    </w:lvl>
    <w:lvl w:ilvl="5" w:tplc="0409001B" w:tentative="1">
      <w:start w:val="1"/>
      <w:numFmt w:val="lowerRoman"/>
      <w:lvlText w:val="%6."/>
      <w:lvlJc w:val="right"/>
      <w:pPr>
        <w:ind w:left="5597" w:hanging="180"/>
      </w:pPr>
    </w:lvl>
    <w:lvl w:ilvl="6" w:tplc="0409000F" w:tentative="1">
      <w:start w:val="1"/>
      <w:numFmt w:val="decimal"/>
      <w:lvlText w:val="%7."/>
      <w:lvlJc w:val="left"/>
      <w:pPr>
        <w:ind w:left="6317" w:hanging="360"/>
      </w:pPr>
    </w:lvl>
    <w:lvl w:ilvl="7" w:tplc="04090019" w:tentative="1">
      <w:start w:val="1"/>
      <w:numFmt w:val="lowerLetter"/>
      <w:lvlText w:val="%8."/>
      <w:lvlJc w:val="left"/>
      <w:pPr>
        <w:ind w:left="7037" w:hanging="360"/>
      </w:pPr>
    </w:lvl>
    <w:lvl w:ilvl="8" w:tplc="04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38" w15:restartNumberingAfterBreak="0">
    <w:nsid w:val="65E557D9"/>
    <w:multiLevelType w:val="hybridMultilevel"/>
    <w:tmpl w:val="B3C65160"/>
    <w:lvl w:ilvl="0" w:tplc="0418000D">
      <w:start w:val="1"/>
      <w:numFmt w:val="bullet"/>
      <w:lvlText w:val="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  <w:b/>
        <w:i w:val="0"/>
      </w:rPr>
    </w:lvl>
    <w:lvl w:ilvl="1" w:tplc="30E08058">
      <w:start w:val="15"/>
      <w:numFmt w:val="bullet"/>
      <w:lvlText w:val="»"/>
      <w:lvlJc w:val="left"/>
      <w:pPr>
        <w:tabs>
          <w:tab w:val="num" w:pos="1941"/>
        </w:tabs>
        <w:ind w:left="1941" w:hanging="360"/>
      </w:pPr>
      <w:rPr>
        <w:rFonts w:ascii="Times New Roman" w:hAnsi="Times New Roman" w:cs="Times New Roman" w:hint="default"/>
        <w:b/>
        <w:i w:val="0"/>
      </w:rPr>
    </w:lvl>
    <w:lvl w:ilvl="2" w:tplc="04090005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1"/>
        </w:tabs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1"/>
        </w:tabs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1"/>
        </w:tabs>
        <w:ind w:left="6981" w:hanging="360"/>
      </w:pPr>
      <w:rPr>
        <w:rFonts w:ascii="Wingdings" w:hAnsi="Wingdings" w:hint="default"/>
      </w:rPr>
    </w:lvl>
  </w:abstractNum>
  <w:abstractNum w:abstractNumId="39" w15:restartNumberingAfterBreak="0">
    <w:nsid w:val="69227F81"/>
    <w:multiLevelType w:val="hybridMultilevel"/>
    <w:tmpl w:val="9126CD52"/>
    <w:lvl w:ilvl="0" w:tplc="0418000D">
      <w:start w:val="1"/>
      <w:numFmt w:val="bullet"/>
      <w:lvlText w:val=""/>
      <w:lvlJc w:val="left"/>
      <w:pPr>
        <w:ind w:left="206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0" w15:restartNumberingAfterBreak="0">
    <w:nsid w:val="697756C8"/>
    <w:multiLevelType w:val="hybridMultilevel"/>
    <w:tmpl w:val="00E6DF2A"/>
    <w:lvl w:ilvl="0" w:tplc="D79E779A">
      <w:start w:val="1"/>
      <w:numFmt w:val="lowerLetter"/>
      <w:lvlText w:val="%1)"/>
      <w:lvlJc w:val="left"/>
      <w:pPr>
        <w:tabs>
          <w:tab w:val="num" w:pos="1650"/>
        </w:tabs>
        <w:ind w:left="1650" w:hanging="360"/>
      </w:pPr>
      <w:rPr>
        <w:rFonts w:hint="default"/>
        <w:b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4045DA"/>
    <w:multiLevelType w:val="hybridMultilevel"/>
    <w:tmpl w:val="E47634A4"/>
    <w:lvl w:ilvl="0" w:tplc="0418000D">
      <w:start w:val="1"/>
      <w:numFmt w:val="bullet"/>
      <w:lvlText w:val=""/>
      <w:lvlJc w:val="left"/>
      <w:pPr>
        <w:ind w:left="206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2" w15:restartNumberingAfterBreak="0">
    <w:nsid w:val="75D826D0"/>
    <w:multiLevelType w:val="hybridMultilevel"/>
    <w:tmpl w:val="17A6837E"/>
    <w:lvl w:ilvl="0" w:tplc="EC064204">
      <w:start w:val="2"/>
      <w:numFmt w:val="decimal"/>
      <w:lvlText w:val="%1."/>
      <w:lvlJc w:val="left"/>
      <w:pPr>
        <w:ind w:left="2121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E21B9"/>
    <w:multiLevelType w:val="hybridMultilevel"/>
    <w:tmpl w:val="08A03D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6E5478"/>
    <w:multiLevelType w:val="hybridMultilevel"/>
    <w:tmpl w:val="EB828EEC"/>
    <w:lvl w:ilvl="0" w:tplc="5DC49174">
      <w:start w:val="1"/>
      <w:numFmt w:val="decimal"/>
      <w:lvlText w:val="%1."/>
      <w:lvlJc w:val="left"/>
      <w:pPr>
        <w:ind w:left="250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220" w:hanging="360"/>
      </w:pPr>
    </w:lvl>
    <w:lvl w:ilvl="2" w:tplc="0409001B" w:tentative="1">
      <w:start w:val="1"/>
      <w:numFmt w:val="lowerRoman"/>
      <w:lvlText w:val="%3."/>
      <w:lvlJc w:val="right"/>
      <w:pPr>
        <w:ind w:left="3940" w:hanging="180"/>
      </w:pPr>
    </w:lvl>
    <w:lvl w:ilvl="3" w:tplc="0409000F" w:tentative="1">
      <w:start w:val="1"/>
      <w:numFmt w:val="decimal"/>
      <w:lvlText w:val="%4."/>
      <w:lvlJc w:val="left"/>
      <w:pPr>
        <w:ind w:left="4660" w:hanging="360"/>
      </w:pPr>
    </w:lvl>
    <w:lvl w:ilvl="4" w:tplc="04090019" w:tentative="1">
      <w:start w:val="1"/>
      <w:numFmt w:val="lowerLetter"/>
      <w:lvlText w:val="%5."/>
      <w:lvlJc w:val="left"/>
      <w:pPr>
        <w:ind w:left="5380" w:hanging="360"/>
      </w:pPr>
    </w:lvl>
    <w:lvl w:ilvl="5" w:tplc="0409001B" w:tentative="1">
      <w:start w:val="1"/>
      <w:numFmt w:val="lowerRoman"/>
      <w:lvlText w:val="%6."/>
      <w:lvlJc w:val="right"/>
      <w:pPr>
        <w:ind w:left="6100" w:hanging="180"/>
      </w:pPr>
    </w:lvl>
    <w:lvl w:ilvl="6" w:tplc="0409000F" w:tentative="1">
      <w:start w:val="1"/>
      <w:numFmt w:val="decimal"/>
      <w:lvlText w:val="%7."/>
      <w:lvlJc w:val="left"/>
      <w:pPr>
        <w:ind w:left="6820" w:hanging="360"/>
      </w:pPr>
    </w:lvl>
    <w:lvl w:ilvl="7" w:tplc="04090019" w:tentative="1">
      <w:start w:val="1"/>
      <w:numFmt w:val="lowerLetter"/>
      <w:lvlText w:val="%8."/>
      <w:lvlJc w:val="left"/>
      <w:pPr>
        <w:ind w:left="7540" w:hanging="360"/>
      </w:pPr>
    </w:lvl>
    <w:lvl w:ilvl="8" w:tplc="0409001B" w:tentative="1">
      <w:start w:val="1"/>
      <w:numFmt w:val="lowerRoman"/>
      <w:lvlText w:val="%9."/>
      <w:lvlJc w:val="right"/>
      <w:pPr>
        <w:ind w:left="8260" w:hanging="180"/>
      </w:pPr>
    </w:lvl>
  </w:abstractNum>
  <w:abstractNum w:abstractNumId="45" w15:restartNumberingAfterBreak="0">
    <w:nsid w:val="7F094181"/>
    <w:multiLevelType w:val="hybridMultilevel"/>
    <w:tmpl w:val="4904A53E"/>
    <w:lvl w:ilvl="0" w:tplc="0409000D">
      <w:start w:val="1"/>
      <w:numFmt w:val="bullet"/>
      <w:lvlText w:val=""/>
      <w:lvlJc w:val="left"/>
      <w:pPr>
        <w:ind w:left="248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num w:numId="1" w16cid:durableId="1040932066">
    <w:abstractNumId w:val="14"/>
  </w:num>
  <w:num w:numId="2" w16cid:durableId="609049764">
    <w:abstractNumId w:val="10"/>
  </w:num>
  <w:num w:numId="3" w16cid:durableId="940918545">
    <w:abstractNumId w:val="34"/>
  </w:num>
  <w:num w:numId="4" w16cid:durableId="2015256557">
    <w:abstractNumId w:val="1"/>
  </w:num>
  <w:num w:numId="5" w16cid:durableId="169299875">
    <w:abstractNumId w:val="36"/>
  </w:num>
  <w:num w:numId="6" w16cid:durableId="459228900">
    <w:abstractNumId w:val="13"/>
  </w:num>
  <w:num w:numId="7" w16cid:durableId="1699546409">
    <w:abstractNumId w:val="18"/>
  </w:num>
  <w:num w:numId="8" w16cid:durableId="2139953096">
    <w:abstractNumId w:val="5"/>
  </w:num>
  <w:num w:numId="9" w16cid:durableId="680207989">
    <w:abstractNumId w:val="0"/>
  </w:num>
  <w:num w:numId="10" w16cid:durableId="1885865987">
    <w:abstractNumId w:val="11"/>
  </w:num>
  <w:num w:numId="11" w16cid:durableId="927886484">
    <w:abstractNumId w:val="41"/>
  </w:num>
  <w:num w:numId="12" w16cid:durableId="1822842949">
    <w:abstractNumId w:val="39"/>
  </w:num>
  <w:num w:numId="13" w16cid:durableId="654384708">
    <w:abstractNumId w:val="43"/>
  </w:num>
  <w:num w:numId="14" w16cid:durableId="573469839">
    <w:abstractNumId w:val="27"/>
  </w:num>
  <w:num w:numId="15" w16cid:durableId="844057124">
    <w:abstractNumId w:val="31"/>
  </w:num>
  <w:num w:numId="16" w16cid:durableId="112984255">
    <w:abstractNumId w:val="19"/>
  </w:num>
  <w:num w:numId="17" w16cid:durableId="1166164302">
    <w:abstractNumId w:val="45"/>
  </w:num>
  <w:num w:numId="18" w16cid:durableId="736510577">
    <w:abstractNumId w:val="24"/>
  </w:num>
  <w:num w:numId="19" w16cid:durableId="1289975275">
    <w:abstractNumId w:val="37"/>
  </w:num>
  <w:num w:numId="20" w16cid:durableId="1953434948">
    <w:abstractNumId w:val="21"/>
  </w:num>
  <w:num w:numId="21" w16cid:durableId="1685782528">
    <w:abstractNumId w:val="30"/>
  </w:num>
  <w:num w:numId="22" w16cid:durableId="1352493049">
    <w:abstractNumId w:val="44"/>
  </w:num>
  <w:num w:numId="23" w16cid:durableId="424545428">
    <w:abstractNumId w:val="42"/>
  </w:num>
  <w:num w:numId="24" w16cid:durableId="7099666">
    <w:abstractNumId w:val="25"/>
  </w:num>
  <w:num w:numId="25" w16cid:durableId="739208349">
    <w:abstractNumId w:val="7"/>
  </w:num>
  <w:num w:numId="26" w16cid:durableId="241186193">
    <w:abstractNumId w:val="3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6954810">
    <w:abstractNumId w:val="16"/>
  </w:num>
  <w:num w:numId="28" w16cid:durableId="492991445">
    <w:abstractNumId w:val="6"/>
  </w:num>
  <w:num w:numId="29" w16cid:durableId="619650829">
    <w:abstractNumId w:val="20"/>
  </w:num>
  <w:num w:numId="30" w16cid:durableId="71975380">
    <w:abstractNumId w:val="2"/>
  </w:num>
  <w:num w:numId="31" w16cid:durableId="2028360932">
    <w:abstractNumId w:val="23"/>
  </w:num>
  <w:num w:numId="32" w16cid:durableId="1527671231">
    <w:abstractNumId w:val="40"/>
  </w:num>
  <w:num w:numId="33" w16cid:durableId="2103724748">
    <w:abstractNumId w:val="38"/>
  </w:num>
  <w:num w:numId="34" w16cid:durableId="864557859">
    <w:abstractNumId w:val="22"/>
  </w:num>
  <w:num w:numId="35" w16cid:durableId="1936084788">
    <w:abstractNumId w:val="17"/>
  </w:num>
  <w:num w:numId="36" w16cid:durableId="1655989021">
    <w:abstractNumId w:val="35"/>
  </w:num>
  <w:num w:numId="37" w16cid:durableId="979501818">
    <w:abstractNumId w:val="32"/>
  </w:num>
  <w:num w:numId="38" w16cid:durableId="880752889">
    <w:abstractNumId w:val="15"/>
  </w:num>
  <w:num w:numId="39" w16cid:durableId="1383821679">
    <w:abstractNumId w:val="29"/>
  </w:num>
  <w:num w:numId="40" w16cid:durableId="975068202">
    <w:abstractNumId w:val="8"/>
  </w:num>
  <w:num w:numId="41" w16cid:durableId="1756973687">
    <w:abstractNumId w:val="12"/>
  </w:num>
  <w:num w:numId="42" w16cid:durableId="1244682616">
    <w:abstractNumId w:val="26"/>
  </w:num>
  <w:num w:numId="43" w16cid:durableId="1761902460">
    <w:abstractNumId w:val="9"/>
  </w:num>
  <w:num w:numId="44" w16cid:durableId="1348142302">
    <w:abstractNumId w:val="33"/>
  </w:num>
  <w:num w:numId="45" w16cid:durableId="2100443631">
    <w:abstractNumId w:val="28"/>
  </w:num>
  <w:num w:numId="46" w16cid:durableId="852307938">
    <w:abstractNumId w:val="4"/>
  </w:num>
  <w:num w:numId="47" w16cid:durableId="1850489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attachedTemplate r:id="rId1"/>
  <w:mailMerge>
    <w:mainDocumentType w:val="catalog"/>
    <w:dataType w:val="textFile"/>
    <w:activeRecord w:val="-1"/>
    <w:odso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2C"/>
    <w:rsid w:val="00001323"/>
    <w:rsid w:val="000024F8"/>
    <w:rsid w:val="00002DDB"/>
    <w:rsid w:val="00003B91"/>
    <w:rsid w:val="00006ECA"/>
    <w:rsid w:val="0000762B"/>
    <w:rsid w:val="00010426"/>
    <w:rsid w:val="00011BD9"/>
    <w:rsid w:val="00012312"/>
    <w:rsid w:val="000155F5"/>
    <w:rsid w:val="00015C5E"/>
    <w:rsid w:val="000162B9"/>
    <w:rsid w:val="00017A29"/>
    <w:rsid w:val="00017D4F"/>
    <w:rsid w:val="00021033"/>
    <w:rsid w:val="00022162"/>
    <w:rsid w:val="00022352"/>
    <w:rsid w:val="00022834"/>
    <w:rsid w:val="00022B8E"/>
    <w:rsid w:val="00022C7A"/>
    <w:rsid w:val="00022F69"/>
    <w:rsid w:val="00024364"/>
    <w:rsid w:val="00024874"/>
    <w:rsid w:val="00025335"/>
    <w:rsid w:val="00025BF0"/>
    <w:rsid w:val="00025E2C"/>
    <w:rsid w:val="00026718"/>
    <w:rsid w:val="00026A5F"/>
    <w:rsid w:val="00027B9D"/>
    <w:rsid w:val="00027F61"/>
    <w:rsid w:val="000313A5"/>
    <w:rsid w:val="00031C58"/>
    <w:rsid w:val="000331C0"/>
    <w:rsid w:val="00033334"/>
    <w:rsid w:val="0003368A"/>
    <w:rsid w:val="000356B1"/>
    <w:rsid w:val="00035BD1"/>
    <w:rsid w:val="000361C4"/>
    <w:rsid w:val="000400DD"/>
    <w:rsid w:val="000412F0"/>
    <w:rsid w:val="0004136F"/>
    <w:rsid w:val="00041609"/>
    <w:rsid w:val="00042E51"/>
    <w:rsid w:val="00044F51"/>
    <w:rsid w:val="00045657"/>
    <w:rsid w:val="00045BC3"/>
    <w:rsid w:val="00047536"/>
    <w:rsid w:val="00047852"/>
    <w:rsid w:val="000508A5"/>
    <w:rsid w:val="00051559"/>
    <w:rsid w:val="0005186B"/>
    <w:rsid w:val="000521F2"/>
    <w:rsid w:val="00052BCF"/>
    <w:rsid w:val="00053BA4"/>
    <w:rsid w:val="0005647B"/>
    <w:rsid w:val="0005686F"/>
    <w:rsid w:val="00056E5E"/>
    <w:rsid w:val="00056EB1"/>
    <w:rsid w:val="00057A78"/>
    <w:rsid w:val="00060318"/>
    <w:rsid w:val="00061059"/>
    <w:rsid w:val="00061465"/>
    <w:rsid w:val="00061BA8"/>
    <w:rsid w:val="00061E14"/>
    <w:rsid w:val="0006257D"/>
    <w:rsid w:val="00062F65"/>
    <w:rsid w:val="000634C6"/>
    <w:rsid w:val="00064209"/>
    <w:rsid w:val="00064A9D"/>
    <w:rsid w:val="00064ED7"/>
    <w:rsid w:val="00065009"/>
    <w:rsid w:val="00065ABC"/>
    <w:rsid w:val="0006614A"/>
    <w:rsid w:val="00067690"/>
    <w:rsid w:val="00067A7E"/>
    <w:rsid w:val="00067E74"/>
    <w:rsid w:val="0007077E"/>
    <w:rsid w:val="00070BE5"/>
    <w:rsid w:val="00070D08"/>
    <w:rsid w:val="000715C4"/>
    <w:rsid w:val="000720A5"/>
    <w:rsid w:val="00072745"/>
    <w:rsid w:val="000736A3"/>
    <w:rsid w:val="00074F1A"/>
    <w:rsid w:val="00075718"/>
    <w:rsid w:val="0007599C"/>
    <w:rsid w:val="0007749C"/>
    <w:rsid w:val="0008232B"/>
    <w:rsid w:val="000831C1"/>
    <w:rsid w:val="00083F4E"/>
    <w:rsid w:val="00083F7B"/>
    <w:rsid w:val="0008427E"/>
    <w:rsid w:val="0008570B"/>
    <w:rsid w:val="00087013"/>
    <w:rsid w:val="000871EC"/>
    <w:rsid w:val="00087DFB"/>
    <w:rsid w:val="000911B7"/>
    <w:rsid w:val="00091306"/>
    <w:rsid w:val="00091551"/>
    <w:rsid w:val="00091786"/>
    <w:rsid w:val="000939E1"/>
    <w:rsid w:val="00095150"/>
    <w:rsid w:val="00096DC6"/>
    <w:rsid w:val="00097615"/>
    <w:rsid w:val="00097C9C"/>
    <w:rsid w:val="000A01DA"/>
    <w:rsid w:val="000A28C9"/>
    <w:rsid w:val="000A35CE"/>
    <w:rsid w:val="000A4A39"/>
    <w:rsid w:val="000A71DB"/>
    <w:rsid w:val="000A79C2"/>
    <w:rsid w:val="000B104C"/>
    <w:rsid w:val="000B19C4"/>
    <w:rsid w:val="000B2B04"/>
    <w:rsid w:val="000B2C72"/>
    <w:rsid w:val="000B3E18"/>
    <w:rsid w:val="000B5FD3"/>
    <w:rsid w:val="000B67BD"/>
    <w:rsid w:val="000B696E"/>
    <w:rsid w:val="000B6B5E"/>
    <w:rsid w:val="000B71B6"/>
    <w:rsid w:val="000B78E9"/>
    <w:rsid w:val="000C0D23"/>
    <w:rsid w:val="000C1B2E"/>
    <w:rsid w:val="000C23F1"/>
    <w:rsid w:val="000C2464"/>
    <w:rsid w:val="000C35B7"/>
    <w:rsid w:val="000C3F04"/>
    <w:rsid w:val="000C51EE"/>
    <w:rsid w:val="000C535B"/>
    <w:rsid w:val="000C615A"/>
    <w:rsid w:val="000C6FC9"/>
    <w:rsid w:val="000D0A47"/>
    <w:rsid w:val="000D0FE9"/>
    <w:rsid w:val="000D37BC"/>
    <w:rsid w:val="000D3C9F"/>
    <w:rsid w:val="000D3E08"/>
    <w:rsid w:val="000D43D9"/>
    <w:rsid w:val="000D4B99"/>
    <w:rsid w:val="000D6534"/>
    <w:rsid w:val="000D6ACA"/>
    <w:rsid w:val="000E12A4"/>
    <w:rsid w:val="000E12D2"/>
    <w:rsid w:val="000E1B86"/>
    <w:rsid w:val="000E2264"/>
    <w:rsid w:val="000E2654"/>
    <w:rsid w:val="000E3F18"/>
    <w:rsid w:val="000E4A69"/>
    <w:rsid w:val="000E641E"/>
    <w:rsid w:val="000E673F"/>
    <w:rsid w:val="000E6870"/>
    <w:rsid w:val="000E713D"/>
    <w:rsid w:val="000F06BF"/>
    <w:rsid w:val="000F3DE5"/>
    <w:rsid w:val="000F4B67"/>
    <w:rsid w:val="000F5050"/>
    <w:rsid w:val="000F5E0D"/>
    <w:rsid w:val="000F5F40"/>
    <w:rsid w:val="000F7172"/>
    <w:rsid w:val="00100F36"/>
    <w:rsid w:val="00101D57"/>
    <w:rsid w:val="0010206F"/>
    <w:rsid w:val="001023AD"/>
    <w:rsid w:val="0010323A"/>
    <w:rsid w:val="001032CC"/>
    <w:rsid w:val="001047E7"/>
    <w:rsid w:val="00104CDF"/>
    <w:rsid w:val="0010567E"/>
    <w:rsid w:val="0010569D"/>
    <w:rsid w:val="00105863"/>
    <w:rsid w:val="001070D1"/>
    <w:rsid w:val="00107A3E"/>
    <w:rsid w:val="00107C2D"/>
    <w:rsid w:val="001101A8"/>
    <w:rsid w:val="00110AC5"/>
    <w:rsid w:val="00110BDD"/>
    <w:rsid w:val="00110E17"/>
    <w:rsid w:val="00111D62"/>
    <w:rsid w:val="00111E80"/>
    <w:rsid w:val="0011330D"/>
    <w:rsid w:val="001148CD"/>
    <w:rsid w:val="00114F2D"/>
    <w:rsid w:val="00116B6A"/>
    <w:rsid w:val="001208A9"/>
    <w:rsid w:val="001212C9"/>
    <w:rsid w:val="00122625"/>
    <w:rsid w:val="00122ACB"/>
    <w:rsid w:val="00123CB2"/>
    <w:rsid w:val="0012491F"/>
    <w:rsid w:val="00127C9B"/>
    <w:rsid w:val="00127CDB"/>
    <w:rsid w:val="001302B6"/>
    <w:rsid w:val="001310EF"/>
    <w:rsid w:val="00131CBA"/>
    <w:rsid w:val="001348C2"/>
    <w:rsid w:val="00135363"/>
    <w:rsid w:val="00136F59"/>
    <w:rsid w:val="00141476"/>
    <w:rsid w:val="00141F1C"/>
    <w:rsid w:val="001438B4"/>
    <w:rsid w:val="001461CF"/>
    <w:rsid w:val="00146576"/>
    <w:rsid w:val="001502D3"/>
    <w:rsid w:val="001508FE"/>
    <w:rsid w:val="00152BCB"/>
    <w:rsid w:val="001552D9"/>
    <w:rsid w:val="00157109"/>
    <w:rsid w:val="0015757D"/>
    <w:rsid w:val="00157DAF"/>
    <w:rsid w:val="0016023F"/>
    <w:rsid w:val="00160492"/>
    <w:rsid w:val="001605C2"/>
    <w:rsid w:val="00160B5F"/>
    <w:rsid w:val="00161615"/>
    <w:rsid w:val="0016506E"/>
    <w:rsid w:val="0016589D"/>
    <w:rsid w:val="00165A68"/>
    <w:rsid w:val="00165BB4"/>
    <w:rsid w:val="001668C1"/>
    <w:rsid w:val="0017085C"/>
    <w:rsid w:val="0017147A"/>
    <w:rsid w:val="001718BF"/>
    <w:rsid w:val="001728FA"/>
    <w:rsid w:val="00173BA9"/>
    <w:rsid w:val="001745A4"/>
    <w:rsid w:val="00176693"/>
    <w:rsid w:val="001766AC"/>
    <w:rsid w:val="001770D4"/>
    <w:rsid w:val="00177D09"/>
    <w:rsid w:val="00182ED8"/>
    <w:rsid w:val="0018407D"/>
    <w:rsid w:val="0018446C"/>
    <w:rsid w:val="00184AA6"/>
    <w:rsid w:val="001855C6"/>
    <w:rsid w:val="00185DAB"/>
    <w:rsid w:val="00186620"/>
    <w:rsid w:val="00186B0D"/>
    <w:rsid w:val="00187576"/>
    <w:rsid w:val="00190571"/>
    <w:rsid w:val="00192014"/>
    <w:rsid w:val="001936CF"/>
    <w:rsid w:val="00193B88"/>
    <w:rsid w:val="00196F6F"/>
    <w:rsid w:val="001977C0"/>
    <w:rsid w:val="001A04EA"/>
    <w:rsid w:val="001A07D8"/>
    <w:rsid w:val="001A09AC"/>
    <w:rsid w:val="001A1660"/>
    <w:rsid w:val="001A1F15"/>
    <w:rsid w:val="001A2731"/>
    <w:rsid w:val="001A27E2"/>
    <w:rsid w:val="001A2C6E"/>
    <w:rsid w:val="001A3370"/>
    <w:rsid w:val="001A36D2"/>
    <w:rsid w:val="001A3C42"/>
    <w:rsid w:val="001A47A4"/>
    <w:rsid w:val="001A5DB5"/>
    <w:rsid w:val="001A6202"/>
    <w:rsid w:val="001B453B"/>
    <w:rsid w:val="001B4E53"/>
    <w:rsid w:val="001B502F"/>
    <w:rsid w:val="001B5B0D"/>
    <w:rsid w:val="001B6E08"/>
    <w:rsid w:val="001C0014"/>
    <w:rsid w:val="001C00E6"/>
    <w:rsid w:val="001C256F"/>
    <w:rsid w:val="001C2972"/>
    <w:rsid w:val="001C3677"/>
    <w:rsid w:val="001C5878"/>
    <w:rsid w:val="001C58F3"/>
    <w:rsid w:val="001C5BDD"/>
    <w:rsid w:val="001C5C8D"/>
    <w:rsid w:val="001C6027"/>
    <w:rsid w:val="001C7A5A"/>
    <w:rsid w:val="001D087B"/>
    <w:rsid w:val="001D0FA1"/>
    <w:rsid w:val="001D1992"/>
    <w:rsid w:val="001D1FCE"/>
    <w:rsid w:val="001D428B"/>
    <w:rsid w:val="001D4C3F"/>
    <w:rsid w:val="001D5EB2"/>
    <w:rsid w:val="001D6CF0"/>
    <w:rsid w:val="001D6DA9"/>
    <w:rsid w:val="001D74C3"/>
    <w:rsid w:val="001D7AEB"/>
    <w:rsid w:val="001E0F34"/>
    <w:rsid w:val="001E223E"/>
    <w:rsid w:val="001E3AD4"/>
    <w:rsid w:val="001E3D32"/>
    <w:rsid w:val="001E4B50"/>
    <w:rsid w:val="001E4BC0"/>
    <w:rsid w:val="001E4D20"/>
    <w:rsid w:val="001E5FE7"/>
    <w:rsid w:val="001E60B7"/>
    <w:rsid w:val="001E6837"/>
    <w:rsid w:val="001E7514"/>
    <w:rsid w:val="001E7569"/>
    <w:rsid w:val="001E7624"/>
    <w:rsid w:val="001E7D18"/>
    <w:rsid w:val="001F0148"/>
    <w:rsid w:val="001F15D5"/>
    <w:rsid w:val="001F1E94"/>
    <w:rsid w:val="001F26BB"/>
    <w:rsid w:val="001F26BE"/>
    <w:rsid w:val="001F301B"/>
    <w:rsid w:val="001F30EE"/>
    <w:rsid w:val="001F321E"/>
    <w:rsid w:val="001F4B15"/>
    <w:rsid w:val="001F5D70"/>
    <w:rsid w:val="001F6426"/>
    <w:rsid w:val="001F6AE9"/>
    <w:rsid w:val="001F6ED7"/>
    <w:rsid w:val="001F7989"/>
    <w:rsid w:val="0020022A"/>
    <w:rsid w:val="002002BC"/>
    <w:rsid w:val="002011F9"/>
    <w:rsid w:val="00201263"/>
    <w:rsid w:val="002045EA"/>
    <w:rsid w:val="0020563F"/>
    <w:rsid w:val="0020579E"/>
    <w:rsid w:val="00205BF6"/>
    <w:rsid w:val="0020720F"/>
    <w:rsid w:val="002077FF"/>
    <w:rsid w:val="00214B16"/>
    <w:rsid w:val="00216D13"/>
    <w:rsid w:val="0021727A"/>
    <w:rsid w:val="00217EC1"/>
    <w:rsid w:val="00220005"/>
    <w:rsid w:val="00220189"/>
    <w:rsid w:val="00221FE2"/>
    <w:rsid w:val="00222607"/>
    <w:rsid w:val="00224E55"/>
    <w:rsid w:val="002254D0"/>
    <w:rsid w:val="00227A5B"/>
    <w:rsid w:val="00230787"/>
    <w:rsid w:val="0023115C"/>
    <w:rsid w:val="00231D85"/>
    <w:rsid w:val="002324A6"/>
    <w:rsid w:val="00233959"/>
    <w:rsid w:val="002355DD"/>
    <w:rsid w:val="00236173"/>
    <w:rsid w:val="002365CD"/>
    <w:rsid w:val="00236A52"/>
    <w:rsid w:val="00240371"/>
    <w:rsid w:val="00240B18"/>
    <w:rsid w:val="002417CD"/>
    <w:rsid w:val="00242A66"/>
    <w:rsid w:val="00242C0B"/>
    <w:rsid w:val="0024481B"/>
    <w:rsid w:val="00244867"/>
    <w:rsid w:val="00244A38"/>
    <w:rsid w:val="00245C52"/>
    <w:rsid w:val="00245E82"/>
    <w:rsid w:val="00246362"/>
    <w:rsid w:val="00246666"/>
    <w:rsid w:val="00250004"/>
    <w:rsid w:val="00250911"/>
    <w:rsid w:val="00251C8D"/>
    <w:rsid w:val="0025320D"/>
    <w:rsid w:val="0025352E"/>
    <w:rsid w:val="00254013"/>
    <w:rsid w:val="00254309"/>
    <w:rsid w:val="00254EFC"/>
    <w:rsid w:val="00255BFF"/>
    <w:rsid w:val="00255F83"/>
    <w:rsid w:val="002611FE"/>
    <w:rsid w:val="0026141C"/>
    <w:rsid w:val="00262097"/>
    <w:rsid w:val="002620CE"/>
    <w:rsid w:val="002630CF"/>
    <w:rsid w:val="002654E4"/>
    <w:rsid w:val="00265728"/>
    <w:rsid w:val="002663A4"/>
    <w:rsid w:val="002671F0"/>
    <w:rsid w:val="00270126"/>
    <w:rsid w:val="002720D0"/>
    <w:rsid w:val="00273103"/>
    <w:rsid w:val="00274CD8"/>
    <w:rsid w:val="002752B6"/>
    <w:rsid w:val="00277D0B"/>
    <w:rsid w:val="00280627"/>
    <w:rsid w:val="00282C94"/>
    <w:rsid w:val="002838C1"/>
    <w:rsid w:val="00283DE8"/>
    <w:rsid w:val="00284447"/>
    <w:rsid w:val="00284780"/>
    <w:rsid w:val="00284FD9"/>
    <w:rsid w:val="00285684"/>
    <w:rsid w:val="00286253"/>
    <w:rsid w:val="002878FA"/>
    <w:rsid w:val="00292AFF"/>
    <w:rsid w:val="00294AC2"/>
    <w:rsid w:val="00294FA8"/>
    <w:rsid w:val="002961A4"/>
    <w:rsid w:val="002975C7"/>
    <w:rsid w:val="002A04E8"/>
    <w:rsid w:val="002A127F"/>
    <w:rsid w:val="002A1B91"/>
    <w:rsid w:val="002A1D3E"/>
    <w:rsid w:val="002A1D91"/>
    <w:rsid w:val="002A224D"/>
    <w:rsid w:val="002A2EAA"/>
    <w:rsid w:val="002A5742"/>
    <w:rsid w:val="002B0A40"/>
    <w:rsid w:val="002B1782"/>
    <w:rsid w:val="002B4DA6"/>
    <w:rsid w:val="002B57B9"/>
    <w:rsid w:val="002B5D0A"/>
    <w:rsid w:val="002B745E"/>
    <w:rsid w:val="002B7495"/>
    <w:rsid w:val="002C0A8B"/>
    <w:rsid w:val="002C23C0"/>
    <w:rsid w:val="002C3488"/>
    <w:rsid w:val="002C4437"/>
    <w:rsid w:val="002C68D1"/>
    <w:rsid w:val="002C6A8A"/>
    <w:rsid w:val="002D0D20"/>
    <w:rsid w:val="002D15CD"/>
    <w:rsid w:val="002D1DF3"/>
    <w:rsid w:val="002D4260"/>
    <w:rsid w:val="002D4D84"/>
    <w:rsid w:val="002D56FE"/>
    <w:rsid w:val="002D6E0B"/>
    <w:rsid w:val="002D7A73"/>
    <w:rsid w:val="002D7C15"/>
    <w:rsid w:val="002E0295"/>
    <w:rsid w:val="002E0614"/>
    <w:rsid w:val="002E08B2"/>
    <w:rsid w:val="002E124F"/>
    <w:rsid w:val="002E1A54"/>
    <w:rsid w:val="002E2016"/>
    <w:rsid w:val="002E22F1"/>
    <w:rsid w:val="002E3060"/>
    <w:rsid w:val="002E3BBA"/>
    <w:rsid w:val="002E441D"/>
    <w:rsid w:val="002E55B2"/>
    <w:rsid w:val="002E7963"/>
    <w:rsid w:val="002F1789"/>
    <w:rsid w:val="002F3D4E"/>
    <w:rsid w:val="002F48C1"/>
    <w:rsid w:val="002F4BB8"/>
    <w:rsid w:val="002F5ECC"/>
    <w:rsid w:val="002F6766"/>
    <w:rsid w:val="002F764D"/>
    <w:rsid w:val="00300645"/>
    <w:rsid w:val="00300EE4"/>
    <w:rsid w:val="00302C87"/>
    <w:rsid w:val="003070E3"/>
    <w:rsid w:val="0030710B"/>
    <w:rsid w:val="00310135"/>
    <w:rsid w:val="003101C1"/>
    <w:rsid w:val="00311829"/>
    <w:rsid w:val="003141A8"/>
    <w:rsid w:val="00314D85"/>
    <w:rsid w:val="003168AD"/>
    <w:rsid w:val="00316B32"/>
    <w:rsid w:val="00320252"/>
    <w:rsid w:val="00320EE1"/>
    <w:rsid w:val="00320FA8"/>
    <w:rsid w:val="00321836"/>
    <w:rsid w:val="00322A30"/>
    <w:rsid w:val="00323138"/>
    <w:rsid w:val="003231AB"/>
    <w:rsid w:val="003234A1"/>
    <w:rsid w:val="00327CB3"/>
    <w:rsid w:val="003301C9"/>
    <w:rsid w:val="003302F3"/>
    <w:rsid w:val="00330B87"/>
    <w:rsid w:val="00331EA4"/>
    <w:rsid w:val="00332145"/>
    <w:rsid w:val="00333598"/>
    <w:rsid w:val="00333FA2"/>
    <w:rsid w:val="003343DC"/>
    <w:rsid w:val="00335AED"/>
    <w:rsid w:val="00336A28"/>
    <w:rsid w:val="00336B60"/>
    <w:rsid w:val="0033781E"/>
    <w:rsid w:val="00337B2B"/>
    <w:rsid w:val="00337EE4"/>
    <w:rsid w:val="00340647"/>
    <w:rsid w:val="00340B5E"/>
    <w:rsid w:val="003422AA"/>
    <w:rsid w:val="0034242B"/>
    <w:rsid w:val="00342CF9"/>
    <w:rsid w:val="00342DC6"/>
    <w:rsid w:val="00342EED"/>
    <w:rsid w:val="0034315C"/>
    <w:rsid w:val="003436E0"/>
    <w:rsid w:val="00345053"/>
    <w:rsid w:val="003515D0"/>
    <w:rsid w:val="00351C8A"/>
    <w:rsid w:val="0035416F"/>
    <w:rsid w:val="00356E1A"/>
    <w:rsid w:val="0035703C"/>
    <w:rsid w:val="0035759E"/>
    <w:rsid w:val="00360C80"/>
    <w:rsid w:val="003612DE"/>
    <w:rsid w:val="003625A6"/>
    <w:rsid w:val="00362BB3"/>
    <w:rsid w:val="00364B2D"/>
    <w:rsid w:val="0036552C"/>
    <w:rsid w:val="003663E8"/>
    <w:rsid w:val="003674B4"/>
    <w:rsid w:val="003678CC"/>
    <w:rsid w:val="00370A15"/>
    <w:rsid w:val="0037237C"/>
    <w:rsid w:val="003727CF"/>
    <w:rsid w:val="003737DD"/>
    <w:rsid w:val="00374868"/>
    <w:rsid w:val="00374A6B"/>
    <w:rsid w:val="0037584E"/>
    <w:rsid w:val="00375BCD"/>
    <w:rsid w:val="00376842"/>
    <w:rsid w:val="00376EF0"/>
    <w:rsid w:val="00380935"/>
    <w:rsid w:val="003827AB"/>
    <w:rsid w:val="00382F57"/>
    <w:rsid w:val="0038325A"/>
    <w:rsid w:val="00385287"/>
    <w:rsid w:val="00386BBC"/>
    <w:rsid w:val="00391955"/>
    <w:rsid w:val="0039237D"/>
    <w:rsid w:val="00393B02"/>
    <w:rsid w:val="0039665C"/>
    <w:rsid w:val="003A0082"/>
    <w:rsid w:val="003A0D79"/>
    <w:rsid w:val="003A4174"/>
    <w:rsid w:val="003A42CF"/>
    <w:rsid w:val="003A43AC"/>
    <w:rsid w:val="003A4647"/>
    <w:rsid w:val="003A51EC"/>
    <w:rsid w:val="003A5523"/>
    <w:rsid w:val="003A5726"/>
    <w:rsid w:val="003A721E"/>
    <w:rsid w:val="003A7AB5"/>
    <w:rsid w:val="003B20D0"/>
    <w:rsid w:val="003B257D"/>
    <w:rsid w:val="003B4856"/>
    <w:rsid w:val="003B4D4E"/>
    <w:rsid w:val="003B5BA1"/>
    <w:rsid w:val="003C0AA0"/>
    <w:rsid w:val="003C11CD"/>
    <w:rsid w:val="003C11D5"/>
    <w:rsid w:val="003C172C"/>
    <w:rsid w:val="003C1D52"/>
    <w:rsid w:val="003C20FA"/>
    <w:rsid w:val="003C3E68"/>
    <w:rsid w:val="003C47DC"/>
    <w:rsid w:val="003C4FF1"/>
    <w:rsid w:val="003C792A"/>
    <w:rsid w:val="003D139F"/>
    <w:rsid w:val="003D3166"/>
    <w:rsid w:val="003D3426"/>
    <w:rsid w:val="003D3E63"/>
    <w:rsid w:val="003D40B2"/>
    <w:rsid w:val="003D4241"/>
    <w:rsid w:val="003D4601"/>
    <w:rsid w:val="003D54E3"/>
    <w:rsid w:val="003D732F"/>
    <w:rsid w:val="003E0634"/>
    <w:rsid w:val="003E0886"/>
    <w:rsid w:val="003E1C71"/>
    <w:rsid w:val="003E2645"/>
    <w:rsid w:val="003E2EDD"/>
    <w:rsid w:val="003E59A0"/>
    <w:rsid w:val="003E5F82"/>
    <w:rsid w:val="003E60E7"/>
    <w:rsid w:val="003E66CF"/>
    <w:rsid w:val="003F0EAB"/>
    <w:rsid w:val="003F1843"/>
    <w:rsid w:val="003F1CA9"/>
    <w:rsid w:val="003F5A7E"/>
    <w:rsid w:val="003F5D3C"/>
    <w:rsid w:val="003F620F"/>
    <w:rsid w:val="003F67D7"/>
    <w:rsid w:val="003F78EF"/>
    <w:rsid w:val="003F78FC"/>
    <w:rsid w:val="004000C2"/>
    <w:rsid w:val="00401F9E"/>
    <w:rsid w:val="00402150"/>
    <w:rsid w:val="00402C0D"/>
    <w:rsid w:val="004034BE"/>
    <w:rsid w:val="00403BFA"/>
    <w:rsid w:val="00404AE7"/>
    <w:rsid w:val="004055B8"/>
    <w:rsid w:val="0040629F"/>
    <w:rsid w:val="004062D9"/>
    <w:rsid w:val="00406434"/>
    <w:rsid w:val="00406843"/>
    <w:rsid w:val="00406901"/>
    <w:rsid w:val="00406D1F"/>
    <w:rsid w:val="00406D66"/>
    <w:rsid w:val="004071C5"/>
    <w:rsid w:val="0040750A"/>
    <w:rsid w:val="004078B1"/>
    <w:rsid w:val="004079CD"/>
    <w:rsid w:val="0041002F"/>
    <w:rsid w:val="0041008D"/>
    <w:rsid w:val="00412CC1"/>
    <w:rsid w:val="004143F9"/>
    <w:rsid w:val="00414AC0"/>
    <w:rsid w:val="00416F6B"/>
    <w:rsid w:val="004173AF"/>
    <w:rsid w:val="004179E4"/>
    <w:rsid w:val="00421296"/>
    <w:rsid w:val="00422F3A"/>
    <w:rsid w:val="004241B9"/>
    <w:rsid w:val="00424F47"/>
    <w:rsid w:val="0042528E"/>
    <w:rsid w:val="00426CDB"/>
    <w:rsid w:val="004272EF"/>
    <w:rsid w:val="00427597"/>
    <w:rsid w:val="00430EFB"/>
    <w:rsid w:val="00431C9D"/>
    <w:rsid w:val="0043243A"/>
    <w:rsid w:val="00433846"/>
    <w:rsid w:val="00433E0E"/>
    <w:rsid w:val="004376D4"/>
    <w:rsid w:val="00437FC0"/>
    <w:rsid w:val="00441199"/>
    <w:rsid w:val="00442C42"/>
    <w:rsid w:val="004432EF"/>
    <w:rsid w:val="004439CE"/>
    <w:rsid w:val="00444509"/>
    <w:rsid w:val="00444BAA"/>
    <w:rsid w:val="0044682E"/>
    <w:rsid w:val="00446E7B"/>
    <w:rsid w:val="0044760F"/>
    <w:rsid w:val="0045026E"/>
    <w:rsid w:val="00451334"/>
    <w:rsid w:val="00451CDA"/>
    <w:rsid w:val="0045211C"/>
    <w:rsid w:val="004523B2"/>
    <w:rsid w:val="00452424"/>
    <w:rsid w:val="004529E5"/>
    <w:rsid w:val="004541C2"/>
    <w:rsid w:val="004545D1"/>
    <w:rsid w:val="00454CAB"/>
    <w:rsid w:val="0045744F"/>
    <w:rsid w:val="00460AC3"/>
    <w:rsid w:val="0046156B"/>
    <w:rsid w:val="00462B68"/>
    <w:rsid w:val="0046362E"/>
    <w:rsid w:val="00463854"/>
    <w:rsid w:val="0046590F"/>
    <w:rsid w:val="004664A6"/>
    <w:rsid w:val="00466AD3"/>
    <w:rsid w:val="004703F4"/>
    <w:rsid w:val="00470CED"/>
    <w:rsid w:val="004714D6"/>
    <w:rsid w:val="00471AE3"/>
    <w:rsid w:val="00472DD8"/>
    <w:rsid w:val="00472DE7"/>
    <w:rsid w:val="004730D8"/>
    <w:rsid w:val="00473B6E"/>
    <w:rsid w:val="00476294"/>
    <w:rsid w:val="004773BB"/>
    <w:rsid w:val="00477B48"/>
    <w:rsid w:val="00481A43"/>
    <w:rsid w:val="00482A53"/>
    <w:rsid w:val="00482B12"/>
    <w:rsid w:val="00482C3A"/>
    <w:rsid w:val="00484F1F"/>
    <w:rsid w:val="00487EF3"/>
    <w:rsid w:val="00490463"/>
    <w:rsid w:val="004909C5"/>
    <w:rsid w:val="00493AD5"/>
    <w:rsid w:val="00493C96"/>
    <w:rsid w:val="004945D7"/>
    <w:rsid w:val="00494E52"/>
    <w:rsid w:val="00495583"/>
    <w:rsid w:val="004958C7"/>
    <w:rsid w:val="00496D3B"/>
    <w:rsid w:val="00496DD6"/>
    <w:rsid w:val="0049756B"/>
    <w:rsid w:val="004A1076"/>
    <w:rsid w:val="004A15D3"/>
    <w:rsid w:val="004A41A1"/>
    <w:rsid w:val="004A500C"/>
    <w:rsid w:val="004A6F11"/>
    <w:rsid w:val="004B010C"/>
    <w:rsid w:val="004B1A05"/>
    <w:rsid w:val="004B1DD9"/>
    <w:rsid w:val="004B2338"/>
    <w:rsid w:val="004B35AC"/>
    <w:rsid w:val="004B3A51"/>
    <w:rsid w:val="004B3D91"/>
    <w:rsid w:val="004B42DB"/>
    <w:rsid w:val="004B7C4B"/>
    <w:rsid w:val="004C0C8D"/>
    <w:rsid w:val="004C13CD"/>
    <w:rsid w:val="004C251B"/>
    <w:rsid w:val="004C3BAA"/>
    <w:rsid w:val="004C5CEC"/>
    <w:rsid w:val="004C6BF8"/>
    <w:rsid w:val="004C717E"/>
    <w:rsid w:val="004D08AF"/>
    <w:rsid w:val="004D1D62"/>
    <w:rsid w:val="004D4110"/>
    <w:rsid w:val="004D4744"/>
    <w:rsid w:val="004D48A7"/>
    <w:rsid w:val="004D5E10"/>
    <w:rsid w:val="004D62B3"/>
    <w:rsid w:val="004D71FC"/>
    <w:rsid w:val="004E0FB0"/>
    <w:rsid w:val="004E2D58"/>
    <w:rsid w:val="004E311B"/>
    <w:rsid w:val="004E417C"/>
    <w:rsid w:val="004E6A6D"/>
    <w:rsid w:val="004E7A6E"/>
    <w:rsid w:val="004F05FF"/>
    <w:rsid w:val="004F1659"/>
    <w:rsid w:val="004F2370"/>
    <w:rsid w:val="004F386B"/>
    <w:rsid w:val="004F3CDA"/>
    <w:rsid w:val="004F42D6"/>
    <w:rsid w:val="004F5316"/>
    <w:rsid w:val="004F7955"/>
    <w:rsid w:val="005022D9"/>
    <w:rsid w:val="005028A2"/>
    <w:rsid w:val="00502E77"/>
    <w:rsid w:val="00503663"/>
    <w:rsid w:val="00503CE8"/>
    <w:rsid w:val="005053B9"/>
    <w:rsid w:val="00505C5F"/>
    <w:rsid w:val="00505EE7"/>
    <w:rsid w:val="00506E0F"/>
    <w:rsid w:val="00507A5F"/>
    <w:rsid w:val="00510175"/>
    <w:rsid w:val="00510CFE"/>
    <w:rsid w:val="00510DBC"/>
    <w:rsid w:val="00513A02"/>
    <w:rsid w:val="00513ED6"/>
    <w:rsid w:val="0051590A"/>
    <w:rsid w:val="00515EBC"/>
    <w:rsid w:val="005162BD"/>
    <w:rsid w:val="005162E7"/>
    <w:rsid w:val="00517D98"/>
    <w:rsid w:val="005227D9"/>
    <w:rsid w:val="00523145"/>
    <w:rsid w:val="005239EE"/>
    <w:rsid w:val="00524A7B"/>
    <w:rsid w:val="00525A0E"/>
    <w:rsid w:val="00525AD0"/>
    <w:rsid w:val="00525B42"/>
    <w:rsid w:val="0052630A"/>
    <w:rsid w:val="00530158"/>
    <w:rsid w:val="0053126F"/>
    <w:rsid w:val="0053150D"/>
    <w:rsid w:val="005316DD"/>
    <w:rsid w:val="0053263F"/>
    <w:rsid w:val="00533937"/>
    <w:rsid w:val="005354E9"/>
    <w:rsid w:val="00537C50"/>
    <w:rsid w:val="0054030C"/>
    <w:rsid w:val="00541972"/>
    <w:rsid w:val="005420B3"/>
    <w:rsid w:val="005438F8"/>
    <w:rsid w:val="00543D8F"/>
    <w:rsid w:val="00544B11"/>
    <w:rsid w:val="00545C19"/>
    <w:rsid w:val="00546655"/>
    <w:rsid w:val="00550837"/>
    <w:rsid w:val="005512D1"/>
    <w:rsid w:val="00551B04"/>
    <w:rsid w:val="0055243C"/>
    <w:rsid w:val="00553163"/>
    <w:rsid w:val="00553477"/>
    <w:rsid w:val="0055360C"/>
    <w:rsid w:val="00553F5F"/>
    <w:rsid w:val="00554209"/>
    <w:rsid w:val="005568BA"/>
    <w:rsid w:val="005579DC"/>
    <w:rsid w:val="00560388"/>
    <w:rsid w:val="005606CC"/>
    <w:rsid w:val="00560D5E"/>
    <w:rsid w:val="0056189A"/>
    <w:rsid w:val="00562132"/>
    <w:rsid w:val="005621D0"/>
    <w:rsid w:val="005632C0"/>
    <w:rsid w:val="0056343C"/>
    <w:rsid w:val="005639AA"/>
    <w:rsid w:val="005647E0"/>
    <w:rsid w:val="00564B96"/>
    <w:rsid w:val="00564F50"/>
    <w:rsid w:val="00565072"/>
    <w:rsid w:val="005650F2"/>
    <w:rsid w:val="005663E0"/>
    <w:rsid w:val="005669B8"/>
    <w:rsid w:val="00566E29"/>
    <w:rsid w:val="00567AC3"/>
    <w:rsid w:val="00570791"/>
    <w:rsid w:val="00572836"/>
    <w:rsid w:val="0057360C"/>
    <w:rsid w:val="0057448A"/>
    <w:rsid w:val="00574A43"/>
    <w:rsid w:val="00574BDD"/>
    <w:rsid w:val="0057501B"/>
    <w:rsid w:val="0057655C"/>
    <w:rsid w:val="005769DB"/>
    <w:rsid w:val="005773BC"/>
    <w:rsid w:val="00580929"/>
    <w:rsid w:val="00581536"/>
    <w:rsid w:val="00582609"/>
    <w:rsid w:val="0058354E"/>
    <w:rsid w:val="005844D8"/>
    <w:rsid w:val="00584838"/>
    <w:rsid w:val="00587EF4"/>
    <w:rsid w:val="005905CD"/>
    <w:rsid w:val="00592814"/>
    <w:rsid w:val="00594369"/>
    <w:rsid w:val="00595042"/>
    <w:rsid w:val="00596AC7"/>
    <w:rsid w:val="00597780"/>
    <w:rsid w:val="005A1A96"/>
    <w:rsid w:val="005A3569"/>
    <w:rsid w:val="005A38C9"/>
    <w:rsid w:val="005A4D99"/>
    <w:rsid w:val="005A608D"/>
    <w:rsid w:val="005A670C"/>
    <w:rsid w:val="005A69C3"/>
    <w:rsid w:val="005B028F"/>
    <w:rsid w:val="005B1047"/>
    <w:rsid w:val="005B1F95"/>
    <w:rsid w:val="005B251B"/>
    <w:rsid w:val="005B36C3"/>
    <w:rsid w:val="005B3857"/>
    <w:rsid w:val="005B3D7C"/>
    <w:rsid w:val="005B4056"/>
    <w:rsid w:val="005B4095"/>
    <w:rsid w:val="005B4795"/>
    <w:rsid w:val="005B514F"/>
    <w:rsid w:val="005B5CD7"/>
    <w:rsid w:val="005B5F15"/>
    <w:rsid w:val="005B7272"/>
    <w:rsid w:val="005C0ED2"/>
    <w:rsid w:val="005C1179"/>
    <w:rsid w:val="005C2C9F"/>
    <w:rsid w:val="005C3425"/>
    <w:rsid w:val="005C56E9"/>
    <w:rsid w:val="005C60A3"/>
    <w:rsid w:val="005C6188"/>
    <w:rsid w:val="005C6409"/>
    <w:rsid w:val="005C6A11"/>
    <w:rsid w:val="005C7D4D"/>
    <w:rsid w:val="005D1FA2"/>
    <w:rsid w:val="005D38E0"/>
    <w:rsid w:val="005D4443"/>
    <w:rsid w:val="005D58F7"/>
    <w:rsid w:val="005D65C9"/>
    <w:rsid w:val="005D6CED"/>
    <w:rsid w:val="005E271F"/>
    <w:rsid w:val="005E6208"/>
    <w:rsid w:val="005E6A37"/>
    <w:rsid w:val="005E6FFA"/>
    <w:rsid w:val="005E785F"/>
    <w:rsid w:val="005E7875"/>
    <w:rsid w:val="005E78E0"/>
    <w:rsid w:val="005F125B"/>
    <w:rsid w:val="005F135E"/>
    <w:rsid w:val="005F1939"/>
    <w:rsid w:val="005F4183"/>
    <w:rsid w:val="005F5AB1"/>
    <w:rsid w:val="005F61C6"/>
    <w:rsid w:val="005F6823"/>
    <w:rsid w:val="005F69F3"/>
    <w:rsid w:val="006004C7"/>
    <w:rsid w:val="00603F07"/>
    <w:rsid w:val="00604A8B"/>
    <w:rsid w:val="00605FA6"/>
    <w:rsid w:val="006064AB"/>
    <w:rsid w:val="006104D9"/>
    <w:rsid w:val="00610DD4"/>
    <w:rsid w:val="00611034"/>
    <w:rsid w:val="00611CF3"/>
    <w:rsid w:val="006130CB"/>
    <w:rsid w:val="00613415"/>
    <w:rsid w:val="006135B4"/>
    <w:rsid w:val="006138F5"/>
    <w:rsid w:val="00614BD4"/>
    <w:rsid w:val="00614E13"/>
    <w:rsid w:val="00615456"/>
    <w:rsid w:val="0061549A"/>
    <w:rsid w:val="00615D19"/>
    <w:rsid w:val="00616FCB"/>
    <w:rsid w:val="0061753F"/>
    <w:rsid w:val="006175DE"/>
    <w:rsid w:val="00617BAA"/>
    <w:rsid w:val="00617D98"/>
    <w:rsid w:val="006205B4"/>
    <w:rsid w:val="00620DA4"/>
    <w:rsid w:val="00620FF5"/>
    <w:rsid w:val="00621715"/>
    <w:rsid w:val="006218F8"/>
    <w:rsid w:val="00622E32"/>
    <w:rsid w:val="00625C19"/>
    <w:rsid w:val="0062669E"/>
    <w:rsid w:val="006268EE"/>
    <w:rsid w:val="00626BAC"/>
    <w:rsid w:val="006273A5"/>
    <w:rsid w:val="00627583"/>
    <w:rsid w:val="00631D5A"/>
    <w:rsid w:val="0063208A"/>
    <w:rsid w:val="0063319F"/>
    <w:rsid w:val="006334C2"/>
    <w:rsid w:val="00637749"/>
    <w:rsid w:val="00641739"/>
    <w:rsid w:val="00641FD8"/>
    <w:rsid w:val="00645C39"/>
    <w:rsid w:val="00645EA2"/>
    <w:rsid w:val="00646889"/>
    <w:rsid w:val="0065191A"/>
    <w:rsid w:val="00651DB3"/>
    <w:rsid w:val="00652723"/>
    <w:rsid w:val="00652AEF"/>
    <w:rsid w:val="006547DE"/>
    <w:rsid w:val="006551E5"/>
    <w:rsid w:val="00655EBC"/>
    <w:rsid w:val="00656990"/>
    <w:rsid w:val="0065727E"/>
    <w:rsid w:val="006605F6"/>
    <w:rsid w:val="006619AE"/>
    <w:rsid w:val="00661C77"/>
    <w:rsid w:val="00662816"/>
    <w:rsid w:val="0066297F"/>
    <w:rsid w:val="00663303"/>
    <w:rsid w:val="006664A0"/>
    <w:rsid w:val="00670F48"/>
    <w:rsid w:val="0067105A"/>
    <w:rsid w:val="006726B7"/>
    <w:rsid w:val="00675FEE"/>
    <w:rsid w:val="0067642F"/>
    <w:rsid w:val="00677389"/>
    <w:rsid w:val="00680038"/>
    <w:rsid w:val="00680D96"/>
    <w:rsid w:val="00682686"/>
    <w:rsid w:val="0068270B"/>
    <w:rsid w:val="00686026"/>
    <w:rsid w:val="006864AF"/>
    <w:rsid w:val="0068675A"/>
    <w:rsid w:val="006915DE"/>
    <w:rsid w:val="00692E33"/>
    <w:rsid w:val="00694140"/>
    <w:rsid w:val="006950E4"/>
    <w:rsid w:val="00697B4F"/>
    <w:rsid w:val="006A2468"/>
    <w:rsid w:val="006A263E"/>
    <w:rsid w:val="006A2A16"/>
    <w:rsid w:val="006A2F2B"/>
    <w:rsid w:val="006A417C"/>
    <w:rsid w:val="006A5F15"/>
    <w:rsid w:val="006A64DE"/>
    <w:rsid w:val="006A6859"/>
    <w:rsid w:val="006B0263"/>
    <w:rsid w:val="006B08D7"/>
    <w:rsid w:val="006B1351"/>
    <w:rsid w:val="006B4146"/>
    <w:rsid w:val="006B43B7"/>
    <w:rsid w:val="006B50C7"/>
    <w:rsid w:val="006B528B"/>
    <w:rsid w:val="006B70DE"/>
    <w:rsid w:val="006C0E82"/>
    <w:rsid w:val="006C14AC"/>
    <w:rsid w:val="006C17BF"/>
    <w:rsid w:val="006C227F"/>
    <w:rsid w:val="006C3907"/>
    <w:rsid w:val="006C70EA"/>
    <w:rsid w:val="006C757B"/>
    <w:rsid w:val="006D1A68"/>
    <w:rsid w:val="006D3EB5"/>
    <w:rsid w:val="006D4A45"/>
    <w:rsid w:val="006D7D21"/>
    <w:rsid w:val="006D7E48"/>
    <w:rsid w:val="006E0388"/>
    <w:rsid w:val="006E198E"/>
    <w:rsid w:val="006E1F27"/>
    <w:rsid w:val="006E2B52"/>
    <w:rsid w:val="006E3D61"/>
    <w:rsid w:val="006E48D5"/>
    <w:rsid w:val="006E48DB"/>
    <w:rsid w:val="006E4FE2"/>
    <w:rsid w:val="006E6222"/>
    <w:rsid w:val="006F06A8"/>
    <w:rsid w:val="006F0778"/>
    <w:rsid w:val="006F1D99"/>
    <w:rsid w:val="006F1E97"/>
    <w:rsid w:val="006F34FD"/>
    <w:rsid w:val="006F3F27"/>
    <w:rsid w:val="006F46B9"/>
    <w:rsid w:val="006F4B0D"/>
    <w:rsid w:val="006F52DE"/>
    <w:rsid w:val="006F69A5"/>
    <w:rsid w:val="006F6A78"/>
    <w:rsid w:val="0070078E"/>
    <w:rsid w:val="00700A0F"/>
    <w:rsid w:val="00700DB5"/>
    <w:rsid w:val="0070343C"/>
    <w:rsid w:val="00704A1F"/>
    <w:rsid w:val="00704BAE"/>
    <w:rsid w:val="007053F0"/>
    <w:rsid w:val="00705A61"/>
    <w:rsid w:val="00705B9A"/>
    <w:rsid w:val="00706741"/>
    <w:rsid w:val="00706BAD"/>
    <w:rsid w:val="00707278"/>
    <w:rsid w:val="00707B22"/>
    <w:rsid w:val="00707E66"/>
    <w:rsid w:val="00710257"/>
    <w:rsid w:val="007107AF"/>
    <w:rsid w:val="00713385"/>
    <w:rsid w:val="00713CFF"/>
    <w:rsid w:val="00714CF0"/>
    <w:rsid w:val="00715F5B"/>
    <w:rsid w:val="0071678E"/>
    <w:rsid w:val="00717943"/>
    <w:rsid w:val="00720B1B"/>
    <w:rsid w:val="00720C70"/>
    <w:rsid w:val="00722BEC"/>
    <w:rsid w:val="00723124"/>
    <w:rsid w:val="007238C8"/>
    <w:rsid w:val="00724C06"/>
    <w:rsid w:val="007252CF"/>
    <w:rsid w:val="00725CFA"/>
    <w:rsid w:val="007264D2"/>
    <w:rsid w:val="00727007"/>
    <w:rsid w:val="00727B21"/>
    <w:rsid w:val="007303E3"/>
    <w:rsid w:val="0073117C"/>
    <w:rsid w:val="00732866"/>
    <w:rsid w:val="00733EA7"/>
    <w:rsid w:val="00734DCB"/>
    <w:rsid w:val="00735CA7"/>
    <w:rsid w:val="007365E2"/>
    <w:rsid w:val="00736FED"/>
    <w:rsid w:val="00740DA2"/>
    <w:rsid w:val="0074158D"/>
    <w:rsid w:val="007425F9"/>
    <w:rsid w:val="00742706"/>
    <w:rsid w:val="0074494A"/>
    <w:rsid w:val="007451C7"/>
    <w:rsid w:val="00745EA1"/>
    <w:rsid w:val="007461F2"/>
    <w:rsid w:val="00746952"/>
    <w:rsid w:val="00750349"/>
    <w:rsid w:val="007503E1"/>
    <w:rsid w:val="007507A0"/>
    <w:rsid w:val="007508EF"/>
    <w:rsid w:val="00755B48"/>
    <w:rsid w:val="00755E1F"/>
    <w:rsid w:val="00755EC3"/>
    <w:rsid w:val="0075661E"/>
    <w:rsid w:val="00756778"/>
    <w:rsid w:val="00756D2F"/>
    <w:rsid w:val="007576E4"/>
    <w:rsid w:val="00757C05"/>
    <w:rsid w:val="0076024D"/>
    <w:rsid w:val="0076111E"/>
    <w:rsid w:val="00761AB0"/>
    <w:rsid w:val="0076347C"/>
    <w:rsid w:val="007669A1"/>
    <w:rsid w:val="00766E0E"/>
    <w:rsid w:val="00767171"/>
    <w:rsid w:val="0076724F"/>
    <w:rsid w:val="00767D57"/>
    <w:rsid w:val="00767E0E"/>
    <w:rsid w:val="007708FA"/>
    <w:rsid w:val="00773D89"/>
    <w:rsid w:val="00775814"/>
    <w:rsid w:val="0077617D"/>
    <w:rsid w:val="00776204"/>
    <w:rsid w:val="00777E91"/>
    <w:rsid w:val="00780441"/>
    <w:rsid w:val="00781D0C"/>
    <w:rsid w:val="0078357C"/>
    <w:rsid w:val="00783B0F"/>
    <w:rsid w:val="00783D38"/>
    <w:rsid w:val="007843E8"/>
    <w:rsid w:val="007847BD"/>
    <w:rsid w:val="007860F1"/>
    <w:rsid w:val="00790012"/>
    <w:rsid w:val="00790E7B"/>
    <w:rsid w:val="007914E2"/>
    <w:rsid w:val="00791776"/>
    <w:rsid w:val="0079182B"/>
    <w:rsid w:val="00791ED1"/>
    <w:rsid w:val="00792E13"/>
    <w:rsid w:val="0079471D"/>
    <w:rsid w:val="00794F46"/>
    <w:rsid w:val="00795E0D"/>
    <w:rsid w:val="00796492"/>
    <w:rsid w:val="00796789"/>
    <w:rsid w:val="007973B9"/>
    <w:rsid w:val="007A0B8A"/>
    <w:rsid w:val="007A23F8"/>
    <w:rsid w:val="007A2CC4"/>
    <w:rsid w:val="007A3142"/>
    <w:rsid w:val="007A3CA6"/>
    <w:rsid w:val="007A4804"/>
    <w:rsid w:val="007A5A7E"/>
    <w:rsid w:val="007A6071"/>
    <w:rsid w:val="007A6BE6"/>
    <w:rsid w:val="007A739C"/>
    <w:rsid w:val="007A787C"/>
    <w:rsid w:val="007A7B10"/>
    <w:rsid w:val="007A7C48"/>
    <w:rsid w:val="007B005F"/>
    <w:rsid w:val="007B0BB0"/>
    <w:rsid w:val="007B2830"/>
    <w:rsid w:val="007B2B71"/>
    <w:rsid w:val="007B47EB"/>
    <w:rsid w:val="007B50D6"/>
    <w:rsid w:val="007B515A"/>
    <w:rsid w:val="007C16ED"/>
    <w:rsid w:val="007C27A5"/>
    <w:rsid w:val="007C38B4"/>
    <w:rsid w:val="007C49E5"/>
    <w:rsid w:val="007C7C70"/>
    <w:rsid w:val="007D0413"/>
    <w:rsid w:val="007D0527"/>
    <w:rsid w:val="007D18FB"/>
    <w:rsid w:val="007D2C84"/>
    <w:rsid w:val="007D44D4"/>
    <w:rsid w:val="007D647B"/>
    <w:rsid w:val="007D6E5A"/>
    <w:rsid w:val="007E0F02"/>
    <w:rsid w:val="007E2BA0"/>
    <w:rsid w:val="007E34B5"/>
    <w:rsid w:val="007E4ADC"/>
    <w:rsid w:val="007E74C6"/>
    <w:rsid w:val="007E77D9"/>
    <w:rsid w:val="007F0252"/>
    <w:rsid w:val="007F089C"/>
    <w:rsid w:val="007F1E24"/>
    <w:rsid w:val="007F396E"/>
    <w:rsid w:val="007F59FB"/>
    <w:rsid w:val="007F5E4A"/>
    <w:rsid w:val="007F6CBE"/>
    <w:rsid w:val="007F7549"/>
    <w:rsid w:val="007F7786"/>
    <w:rsid w:val="007F790A"/>
    <w:rsid w:val="00801669"/>
    <w:rsid w:val="00802A36"/>
    <w:rsid w:val="00804259"/>
    <w:rsid w:val="008044D2"/>
    <w:rsid w:val="008051D0"/>
    <w:rsid w:val="00805B86"/>
    <w:rsid w:val="00805BEA"/>
    <w:rsid w:val="00807783"/>
    <w:rsid w:val="00810AE5"/>
    <w:rsid w:val="00810F39"/>
    <w:rsid w:val="00813654"/>
    <w:rsid w:val="008138CD"/>
    <w:rsid w:val="00813AB9"/>
    <w:rsid w:val="00813DD2"/>
    <w:rsid w:val="00816F93"/>
    <w:rsid w:val="008174CC"/>
    <w:rsid w:val="00820D80"/>
    <w:rsid w:val="00821194"/>
    <w:rsid w:val="00822977"/>
    <w:rsid w:val="008238F9"/>
    <w:rsid w:val="008249B5"/>
    <w:rsid w:val="00825BA8"/>
    <w:rsid w:val="008262AD"/>
    <w:rsid w:val="0082746F"/>
    <w:rsid w:val="00830546"/>
    <w:rsid w:val="008317DA"/>
    <w:rsid w:val="00831FBE"/>
    <w:rsid w:val="0083312F"/>
    <w:rsid w:val="008336F1"/>
    <w:rsid w:val="00833A92"/>
    <w:rsid w:val="00833D2F"/>
    <w:rsid w:val="008342A4"/>
    <w:rsid w:val="00834AEC"/>
    <w:rsid w:val="00836502"/>
    <w:rsid w:val="0083659D"/>
    <w:rsid w:val="00836E19"/>
    <w:rsid w:val="008402A2"/>
    <w:rsid w:val="008402E9"/>
    <w:rsid w:val="0084033A"/>
    <w:rsid w:val="00840DE2"/>
    <w:rsid w:val="008412DE"/>
    <w:rsid w:val="00841B07"/>
    <w:rsid w:val="00842FBD"/>
    <w:rsid w:val="00843CB4"/>
    <w:rsid w:val="00845528"/>
    <w:rsid w:val="00846600"/>
    <w:rsid w:val="00846BF1"/>
    <w:rsid w:val="0084785F"/>
    <w:rsid w:val="00847FE1"/>
    <w:rsid w:val="0085248D"/>
    <w:rsid w:val="008540BE"/>
    <w:rsid w:val="00854D1E"/>
    <w:rsid w:val="008550BA"/>
    <w:rsid w:val="00855489"/>
    <w:rsid w:val="00855614"/>
    <w:rsid w:val="00856963"/>
    <w:rsid w:val="00856A6E"/>
    <w:rsid w:val="0086086A"/>
    <w:rsid w:val="008616CE"/>
    <w:rsid w:val="00861C22"/>
    <w:rsid w:val="008625DA"/>
    <w:rsid w:val="00863EA1"/>
    <w:rsid w:val="00865F93"/>
    <w:rsid w:val="008662B1"/>
    <w:rsid w:val="00866614"/>
    <w:rsid w:val="00866D58"/>
    <w:rsid w:val="00866FB3"/>
    <w:rsid w:val="0086752E"/>
    <w:rsid w:val="0086797E"/>
    <w:rsid w:val="008708B7"/>
    <w:rsid w:val="00871C07"/>
    <w:rsid w:val="00872110"/>
    <w:rsid w:val="008725F8"/>
    <w:rsid w:val="008727E2"/>
    <w:rsid w:val="00872EFC"/>
    <w:rsid w:val="008731EB"/>
    <w:rsid w:val="00873F6C"/>
    <w:rsid w:val="00874152"/>
    <w:rsid w:val="008768E7"/>
    <w:rsid w:val="00876F9C"/>
    <w:rsid w:val="00877121"/>
    <w:rsid w:val="008772AE"/>
    <w:rsid w:val="008800EE"/>
    <w:rsid w:val="008817BB"/>
    <w:rsid w:val="008820D3"/>
    <w:rsid w:val="0088255E"/>
    <w:rsid w:val="0088290E"/>
    <w:rsid w:val="008830A6"/>
    <w:rsid w:val="0088411B"/>
    <w:rsid w:val="00884CF5"/>
    <w:rsid w:val="008854A7"/>
    <w:rsid w:val="00886633"/>
    <w:rsid w:val="00886F55"/>
    <w:rsid w:val="0088715E"/>
    <w:rsid w:val="00887581"/>
    <w:rsid w:val="00892474"/>
    <w:rsid w:val="00892918"/>
    <w:rsid w:val="00894E0E"/>
    <w:rsid w:val="00894F4B"/>
    <w:rsid w:val="008957EB"/>
    <w:rsid w:val="00895C0A"/>
    <w:rsid w:val="00896CE2"/>
    <w:rsid w:val="008973A4"/>
    <w:rsid w:val="008A26B2"/>
    <w:rsid w:val="008A2AC0"/>
    <w:rsid w:val="008A375F"/>
    <w:rsid w:val="008A4CEF"/>
    <w:rsid w:val="008A70DA"/>
    <w:rsid w:val="008A78BC"/>
    <w:rsid w:val="008A7E96"/>
    <w:rsid w:val="008B20CF"/>
    <w:rsid w:val="008B27C2"/>
    <w:rsid w:val="008B43B4"/>
    <w:rsid w:val="008B469F"/>
    <w:rsid w:val="008C1191"/>
    <w:rsid w:val="008C1CF8"/>
    <w:rsid w:val="008C1E3E"/>
    <w:rsid w:val="008C20E2"/>
    <w:rsid w:val="008C4503"/>
    <w:rsid w:val="008C466E"/>
    <w:rsid w:val="008C4B9A"/>
    <w:rsid w:val="008C50F5"/>
    <w:rsid w:val="008C51ED"/>
    <w:rsid w:val="008C58AF"/>
    <w:rsid w:val="008C6AD9"/>
    <w:rsid w:val="008D327A"/>
    <w:rsid w:val="008D3294"/>
    <w:rsid w:val="008D336B"/>
    <w:rsid w:val="008D3B28"/>
    <w:rsid w:val="008D5081"/>
    <w:rsid w:val="008D5B7F"/>
    <w:rsid w:val="008D5F67"/>
    <w:rsid w:val="008D65FE"/>
    <w:rsid w:val="008D765A"/>
    <w:rsid w:val="008E05EB"/>
    <w:rsid w:val="008E06D9"/>
    <w:rsid w:val="008E1AA6"/>
    <w:rsid w:val="008E1ED5"/>
    <w:rsid w:val="008E2392"/>
    <w:rsid w:val="008E2D47"/>
    <w:rsid w:val="008E4806"/>
    <w:rsid w:val="008E49F3"/>
    <w:rsid w:val="008E4F70"/>
    <w:rsid w:val="008E4FC1"/>
    <w:rsid w:val="008E5BDA"/>
    <w:rsid w:val="008E784A"/>
    <w:rsid w:val="008F0542"/>
    <w:rsid w:val="008F0900"/>
    <w:rsid w:val="008F19F1"/>
    <w:rsid w:val="008F2F53"/>
    <w:rsid w:val="008F37BA"/>
    <w:rsid w:val="008F5BC7"/>
    <w:rsid w:val="008F6CDC"/>
    <w:rsid w:val="008F7246"/>
    <w:rsid w:val="00900AFA"/>
    <w:rsid w:val="0090198C"/>
    <w:rsid w:val="009030B9"/>
    <w:rsid w:val="009030C4"/>
    <w:rsid w:val="009058E6"/>
    <w:rsid w:val="00905D27"/>
    <w:rsid w:val="009071C6"/>
    <w:rsid w:val="00910253"/>
    <w:rsid w:val="009105BD"/>
    <w:rsid w:val="00910BEC"/>
    <w:rsid w:val="00912649"/>
    <w:rsid w:val="00913091"/>
    <w:rsid w:val="00914920"/>
    <w:rsid w:val="00914CFC"/>
    <w:rsid w:val="00915096"/>
    <w:rsid w:val="0091535F"/>
    <w:rsid w:val="009163FF"/>
    <w:rsid w:val="00916C45"/>
    <w:rsid w:val="009178D2"/>
    <w:rsid w:val="00920EC5"/>
    <w:rsid w:val="009219D8"/>
    <w:rsid w:val="009223DD"/>
    <w:rsid w:val="009224ED"/>
    <w:rsid w:val="00923344"/>
    <w:rsid w:val="009238F7"/>
    <w:rsid w:val="0092398C"/>
    <w:rsid w:val="00927E75"/>
    <w:rsid w:val="00927EDB"/>
    <w:rsid w:val="00930108"/>
    <w:rsid w:val="0093069D"/>
    <w:rsid w:val="0093072F"/>
    <w:rsid w:val="00931AE4"/>
    <w:rsid w:val="00931D91"/>
    <w:rsid w:val="009344F5"/>
    <w:rsid w:val="009347D1"/>
    <w:rsid w:val="009349E9"/>
    <w:rsid w:val="0093694B"/>
    <w:rsid w:val="00936A11"/>
    <w:rsid w:val="00937738"/>
    <w:rsid w:val="00941CE7"/>
    <w:rsid w:val="009432D9"/>
    <w:rsid w:val="00943587"/>
    <w:rsid w:val="00943A9E"/>
    <w:rsid w:val="009440D4"/>
    <w:rsid w:val="00944391"/>
    <w:rsid w:val="00944611"/>
    <w:rsid w:val="009448AD"/>
    <w:rsid w:val="0094496F"/>
    <w:rsid w:val="009453AC"/>
    <w:rsid w:val="00945A70"/>
    <w:rsid w:val="009465E6"/>
    <w:rsid w:val="00947A21"/>
    <w:rsid w:val="00947AFD"/>
    <w:rsid w:val="0095182F"/>
    <w:rsid w:val="00951BE6"/>
    <w:rsid w:val="00952910"/>
    <w:rsid w:val="00952ADA"/>
    <w:rsid w:val="00952DA6"/>
    <w:rsid w:val="00952EED"/>
    <w:rsid w:val="00952FDA"/>
    <w:rsid w:val="00953882"/>
    <w:rsid w:val="009568E0"/>
    <w:rsid w:val="0095730C"/>
    <w:rsid w:val="0095755D"/>
    <w:rsid w:val="00961AEF"/>
    <w:rsid w:val="00961F54"/>
    <w:rsid w:val="009626A0"/>
    <w:rsid w:val="00963E0B"/>
    <w:rsid w:val="009653A0"/>
    <w:rsid w:val="00965523"/>
    <w:rsid w:val="00965D12"/>
    <w:rsid w:val="009664B0"/>
    <w:rsid w:val="009673E1"/>
    <w:rsid w:val="0097314E"/>
    <w:rsid w:val="00973F4A"/>
    <w:rsid w:val="009749F0"/>
    <w:rsid w:val="00974CA3"/>
    <w:rsid w:val="00975EF0"/>
    <w:rsid w:val="0097612F"/>
    <w:rsid w:val="0097636D"/>
    <w:rsid w:val="00976B68"/>
    <w:rsid w:val="00976D56"/>
    <w:rsid w:val="00977C9D"/>
    <w:rsid w:val="0098016F"/>
    <w:rsid w:val="0098182F"/>
    <w:rsid w:val="009818C7"/>
    <w:rsid w:val="00981E43"/>
    <w:rsid w:val="00982D68"/>
    <w:rsid w:val="009834B9"/>
    <w:rsid w:val="009849C9"/>
    <w:rsid w:val="00984A83"/>
    <w:rsid w:val="009851AB"/>
    <w:rsid w:val="00987789"/>
    <w:rsid w:val="009905D2"/>
    <w:rsid w:val="0099103A"/>
    <w:rsid w:val="00992BAE"/>
    <w:rsid w:val="00994D6D"/>
    <w:rsid w:val="00995466"/>
    <w:rsid w:val="00995B6B"/>
    <w:rsid w:val="0099724E"/>
    <w:rsid w:val="009A0123"/>
    <w:rsid w:val="009A0947"/>
    <w:rsid w:val="009A2823"/>
    <w:rsid w:val="009A3332"/>
    <w:rsid w:val="009A3832"/>
    <w:rsid w:val="009A4596"/>
    <w:rsid w:val="009A4D72"/>
    <w:rsid w:val="009A4E78"/>
    <w:rsid w:val="009A63CD"/>
    <w:rsid w:val="009A66F5"/>
    <w:rsid w:val="009A7104"/>
    <w:rsid w:val="009B0D7C"/>
    <w:rsid w:val="009B0E69"/>
    <w:rsid w:val="009B2A66"/>
    <w:rsid w:val="009B3D39"/>
    <w:rsid w:val="009B65E4"/>
    <w:rsid w:val="009B669C"/>
    <w:rsid w:val="009B78A0"/>
    <w:rsid w:val="009C16B4"/>
    <w:rsid w:val="009C2503"/>
    <w:rsid w:val="009C28E6"/>
    <w:rsid w:val="009C3175"/>
    <w:rsid w:val="009C3327"/>
    <w:rsid w:val="009C48AC"/>
    <w:rsid w:val="009C4998"/>
    <w:rsid w:val="009C53CE"/>
    <w:rsid w:val="009C6675"/>
    <w:rsid w:val="009C6CC4"/>
    <w:rsid w:val="009C75E0"/>
    <w:rsid w:val="009C7DB1"/>
    <w:rsid w:val="009D01B8"/>
    <w:rsid w:val="009D0BF2"/>
    <w:rsid w:val="009D1077"/>
    <w:rsid w:val="009D3797"/>
    <w:rsid w:val="009D38FC"/>
    <w:rsid w:val="009D4C87"/>
    <w:rsid w:val="009D518E"/>
    <w:rsid w:val="009D7DB8"/>
    <w:rsid w:val="009E1894"/>
    <w:rsid w:val="009E380F"/>
    <w:rsid w:val="009E413B"/>
    <w:rsid w:val="009E54BD"/>
    <w:rsid w:val="009E5C0E"/>
    <w:rsid w:val="009E6002"/>
    <w:rsid w:val="009F0206"/>
    <w:rsid w:val="009F0AC4"/>
    <w:rsid w:val="009F0B8A"/>
    <w:rsid w:val="009F2C33"/>
    <w:rsid w:val="009F3766"/>
    <w:rsid w:val="009F391A"/>
    <w:rsid w:val="009F5AC4"/>
    <w:rsid w:val="009F62F7"/>
    <w:rsid w:val="009F64FE"/>
    <w:rsid w:val="00A00522"/>
    <w:rsid w:val="00A00B1D"/>
    <w:rsid w:val="00A00E05"/>
    <w:rsid w:val="00A03E28"/>
    <w:rsid w:val="00A04117"/>
    <w:rsid w:val="00A043F1"/>
    <w:rsid w:val="00A05F7E"/>
    <w:rsid w:val="00A078A1"/>
    <w:rsid w:val="00A11DA2"/>
    <w:rsid w:val="00A12208"/>
    <w:rsid w:val="00A12794"/>
    <w:rsid w:val="00A146D3"/>
    <w:rsid w:val="00A151D0"/>
    <w:rsid w:val="00A17D24"/>
    <w:rsid w:val="00A20647"/>
    <w:rsid w:val="00A22968"/>
    <w:rsid w:val="00A23AD8"/>
    <w:rsid w:val="00A25F62"/>
    <w:rsid w:val="00A261D8"/>
    <w:rsid w:val="00A2739E"/>
    <w:rsid w:val="00A31542"/>
    <w:rsid w:val="00A31E01"/>
    <w:rsid w:val="00A329BD"/>
    <w:rsid w:val="00A32F86"/>
    <w:rsid w:val="00A34594"/>
    <w:rsid w:val="00A362CA"/>
    <w:rsid w:val="00A3663A"/>
    <w:rsid w:val="00A40851"/>
    <w:rsid w:val="00A40AA8"/>
    <w:rsid w:val="00A418D6"/>
    <w:rsid w:val="00A41CD9"/>
    <w:rsid w:val="00A42659"/>
    <w:rsid w:val="00A427BC"/>
    <w:rsid w:val="00A4320F"/>
    <w:rsid w:val="00A4348D"/>
    <w:rsid w:val="00A44ACD"/>
    <w:rsid w:val="00A46A33"/>
    <w:rsid w:val="00A476B5"/>
    <w:rsid w:val="00A50AB4"/>
    <w:rsid w:val="00A514C6"/>
    <w:rsid w:val="00A51C51"/>
    <w:rsid w:val="00A52E43"/>
    <w:rsid w:val="00A538B1"/>
    <w:rsid w:val="00A5406B"/>
    <w:rsid w:val="00A54973"/>
    <w:rsid w:val="00A55FE1"/>
    <w:rsid w:val="00A56D3C"/>
    <w:rsid w:val="00A570DF"/>
    <w:rsid w:val="00A57931"/>
    <w:rsid w:val="00A60FED"/>
    <w:rsid w:val="00A61A42"/>
    <w:rsid w:val="00A62718"/>
    <w:rsid w:val="00A66006"/>
    <w:rsid w:val="00A666C9"/>
    <w:rsid w:val="00A67084"/>
    <w:rsid w:val="00A70BA8"/>
    <w:rsid w:val="00A71356"/>
    <w:rsid w:val="00A71604"/>
    <w:rsid w:val="00A729A4"/>
    <w:rsid w:val="00A74019"/>
    <w:rsid w:val="00A74F1F"/>
    <w:rsid w:val="00A80016"/>
    <w:rsid w:val="00A803DE"/>
    <w:rsid w:val="00A80410"/>
    <w:rsid w:val="00A81B92"/>
    <w:rsid w:val="00A81C96"/>
    <w:rsid w:val="00A82FD2"/>
    <w:rsid w:val="00A8381C"/>
    <w:rsid w:val="00A83ED7"/>
    <w:rsid w:val="00A8464D"/>
    <w:rsid w:val="00A850E5"/>
    <w:rsid w:val="00A8670B"/>
    <w:rsid w:val="00A8782B"/>
    <w:rsid w:val="00A90152"/>
    <w:rsid w:val="00A90AA3"/>
    <w:rsid w:val="00A90AE7"/>
    <w:rsid w:val="00A90B40"/>
    <w:rsid w:val="00A93364"/>
    <w:rsid w:val="00A93C5F"/>
    <w:rsid w:val="00A9469D"/>
    <w:rsid w:val="00A95B0C"/>
    <w:rsid w:val="00A95F49"/>
    <w:rsid w:val="00A96997"/>
    <w:rsid w:val="00A9743F"/>
    <w:rsid w:val="00AA0704"/>
    <w:rsid w:val="00AA1D14"/>
    <w:rsid w:val="00AA1EEA"/>
    <w:rsid w:val="00AA33D4"/>
    <w:rsid w:val="00AA4873"/>
    <w:rsid w:val="00AA4956"/>
    <w:rsid w:val="00AA4A29"/>
    <w:rsid w:val="00AA5037"/>
    <w:rsid w:val="00AA5949"/>
    <w:rsid w:val="00AA6CE8"/>
    <w:rsid w:val="00AA6FF5"/>
    <w:rsid w:val="00AB03F4"/>
    <w:rsid w:val="00AB05ED"/>
    <w:rsid w:val="00AB132B"/>
    <w:rsid w:val="00AB173E"/>
    <w:rsid w:val="00AB18FF"/>
    <w:rsid w:val="00AB31E5"/>
    <w:rsid w:val="00AB3262"/>
    <w:rsid w:val="00AB4B05"/>
    <w:rsid w:val="00AB6128"/>
    <w:rsid w:val="00AB653A"/>
    <w:rsid w:val="00AB7B23"/>
    <w:rsid w:val="00AC0ACE"/>
    <w:rsid w:val="00AC31AB"/>
    <w:rsid w:val="00AC3382"/>
    <w:rsid w:val="00AC3860"/>
    <w:rsid w:val="00AC640B"/>
    <w:rsid w:val="00AD09CA"/>
    <w:rsid w:val="00AD116E"/>
    <w:rsid w:val="00AD14D0"/>
    <w:rsid w:val="00AD2993"/>
    <w:rsid w:val="00AD2EAB"/>
    <w:rsid w:val="00AD58C5"/>
    <w:rsid w:val="00AD5F8D"/>
    <w:rsid w:val="00AD5FB0"/>
    <w:rsid w:val="00AD63FC"/>
    <w:rsid w:val="00AD6E67"/>
    <w:rsid w:val="00AE16E4"/>
    <w:rsid w:val="00AE2518"/>
    <w:rsid w:val="00AE26B4"/>
    <w:rsid w:val="00AE370C"/>
    <w:rsid w:val="00AE57B6"/>
    <w:rsid w:val="00AF0000"/>
    <w:rsid w:val="00AF1A58"/>
    <w:rsid w:val="00AF1C83"/>
    <w:rsid w:val="00AF4070"/>
    <w:rsid w:val="00AF421C"/>
    <w:rsid w:val="00AF45B1"/>
    <w:rsid w:val="00AF5767"/>
    <w:rsid w:val="00AF6852"/>
    <w:rsid w:val="00AF7775"/>
    <w:rsid w:val="00AF7F61"/>
    <w:rsid w:val="00B005B9"/>
    <w:rsid w:val="00B01551"/>
    <w:rsid w:val="00B021CE"/>
    <w:rsid w:val="00B0269F"/>
    <w:rsid w:val="00B02905"/>
    <w:rsid w:val="00B03049"/>
    <w:rsid w:val="00B0398D"/>
    <w:rsid w:val="00B04377"/>
    <w:rsid w:val="00B06A80"/>
    <w:rsid w:val="00B07006"/>
    <w:rsid w:val="00B07D38"/>
    <w:rsid w:val="00B10F0A"/>
    <w:rsid w:val="00B11A6C"/>
    <w:rsid w:val="00B11E80"/>
    <w:rsid w:val="00B13627"/>
    <w:rsid w:val="00B13BB4"/>
    <w:rsid w:val="00B166FA"/>
    <w:rsid w:val="00B167FD"/>
    <w:rsid w:val="00B179DB"/>
    <w:rsid w:val="00B20593"/>
    <w:rsid w:val="00B20C6C"/>
    <w:rsid w:val="00B21BAE"/>
    <w:rsid w:val="00B2282D"/>
    <w:rsid w:val="00B22E79"/>
    <w:rsid w:val="00B23705"/>
    <w:rsid w:val="00B25A62"/>
    <w:rsid w:val="00B25D33"/>
    <w:rsid w:val="00B26113"/>
    <w:rsid w:val="00B26677"/>
    <w:rsid w:val="00B26D08"/>
    <w:rsid w:val="00B30C70"/>
    <w:rsid w:val="00B30FC9"/>
    <w:rsid w:val="00B31736"/>
    <w:rsid w:val="00B32D74"/>
    <w:rsid w:val="00B36405"/>
    <w:rsid w:val="00B377D3"/>
    <w:rsid w:val="00B405CE"/>
    <w:rsid w:val="00B40E21"/>
    <w:rsid w:val="00B43DC5"/>
    <w:rsid w:val="00B44AB7"/>
    <w:rsid w:val="00B45131"/>
    <w:rsid w:val="00B451AA"/>
    <w:rsid w:val="00B4539C"/>
    <w:rsid w:val="00B453EF"/>
    <w:rsid w:val="00B45AB0"/>
    <w:rsid w:val="00B46AE3"/>
    <w:rsid w:val="00B46B09"/>
    <w:rsid w:val="00B47FC2"/>
    <w:rsid w:val="00B54CDE"/>
    <w:rsid w:val="00B5580D"/>
    <w:rsid w:val="00B55B28"/>
    <w:rsid w:val="00B579DF"/>
    <w:rsid w:val="00B60F9A"/>
    <w:rsid w:val="00B61999"/>
    <w:rsid w:val="00B62C31"/>
    <w:rsid w:val="00B63576"/>
    <w:rsid w:val="00B641E1"/>
    <w:rsid w:val="00B64834"/>
    <w:rsid w:val="00B67433"/>
    <w:rsid w:val="00B715F9"/>
    <w:rsid w:val="00B745B3"/>
    <w:rsid w:val="00B76ACE"/>
    <w:rsid w:val="00B7746B"/>
    <w:rsid w:val="00B77D5D"/>
    <w:rsid w:val="00B8361F"/>
    <w:rsid w:val="00B83CBE"/>
    <w:rsid w:val="00B841B3"/>
    <w:rsid w:val="00B85AD8"/>
    <w:rsid w:val="00B874B3"/>
    <w:rsid w:val="00B87BF1"/>
    <w:rsid w:val="00B91314"/>
    <w:rsid w:val="00B91949"/>
    <w:rsid w:val="00B9317A"/>
    <w:rsid w:val="00B932FF"/>
    <w:rsid w:val="00B939DE"/>
    <w:rsid w:val="00B9499E"/>
    <w:rsid w:val="00B9612B"/>
    <w:rsid w:val="00B9651F"/>
    <w:rsid w:val="00B968FC"/>
    <w:rsid w:val="00B96A9F"/>
    <w:rsid w:val="00B971D7"/>
    <w:rsid w:val="00BA0AE0"/>
    <w:rsid w:val="00BA195D"/>
    <w:rsid w:val="00BA38BD"/>
    <w:rsid w:val="00BA3B38"/>
    <w:rsid w:val="00BA3E93"/>
    <w:rsid w:val="00BA4E59"/>
    <w:rsid w:val="00BA522C"/>
    <w:rsid w:val="00BA5DC5"/>
    <w:rsid w:val="00BA6B7F"/>
    <w:rsid w:val="00BA768C"/>
    <w:rsid w:val="00BB1A49"/>
    <w:rsid w:val="00BB20D8"/>
    <w:rsid w:val="00BB30D4"/>
    <w:rsid w:val="00BB4940"/>
    <w:rsid w:val="00BB4D9D"/>
    <w:rsid w:val="00BB4E12"/>
    <w:rsid w:val="00BB64EA"/>
    <w:rsid w:val="00BB69B8"/>
    <w:rsid w:val="00BC29C3"/>
    <w:rsid w:val="00BC2D73"/>
    <w:rsid w:val="00BC391B"/>
    <w:rsid w:val="00BC446B"/>
    <w:rsid w:val="00BC4D77"/>
    <w:rsid w:val="00BC52C3"/>
    <w:rsid w:val="00BD2FFB"/>
    <w:rsid w:val="00BD398A"/>
    <w:rsid w:val="00BD48DE"/>
    <w:rsid w:val="00BD535D"/>
    <w:rsid w:val="00BD72F6"/>
    <w:rsid w:val="00BD76CB"/>
    <w:rsid w:val="00BD7D57"/>
    <w:rsid w:val="00BD7E71"/>
    <w:rsid w:val="00BE042B"/>
    <w:rsid w:val="00BE5273"/>
    <w:rsid w:val="00BE5B6B"/>
    <w:rsid w:val="00BE5F07"/>
    <w:rsid w:val="00BE648A"/>
    <w:rsid w:val="00BF469E"/>
    <w:rsid w:val="00BF47C6"/>
    <w:rsid w:val="00C0081F"/>
    <w:rsid w:val="00C02263"/>
    <w:rsid w:val="00C0353E"/>
    <w:rsid w:val="00C05354"/>
    <w:rsid w:val="00C05C92"/>
    <w:rsid w:val="00C05F49"/>
    <w:rsid w:val="00C05FEC"/>
    <w:rsid w:val="00C06DD6"/>
    <w:rsid w:val="00C07079"/>
    <w:rsid w:val="00C11670"/>
    <w:rsid w:val="00C11EF0"/>
    <w:rsid w:val="00C12A5E"/>
    <w:rsid w:val="00C14114"/>
    <w:rsid w:val="00C148C4"/>
    <w:rsid w:val="00C156D0"/>
    <w:rsid w:val="00C15728"/>
    <w:rsid w:val="00C15C5A"/>
    <w:rsid w:val="00C15FB3"/>
    <w:rsid w:val="00C202CF"/>
    <w:rsid w:val="00C20EF1"/>
    <w:rsid w:val="00C211F1"/>
    <w:rsid w:val="00C217A1"/>
    <w:rsid w:val="00C218C8"/>
    <w:rsid w:val="00C21B52"/>
    <w:rsid w:val="00C22343"/>
    <w:rsid w:val="00C23055"/>
    <w:rsid w:val="00C24C6B"/>
    <w:rsid w:val="00C254F1"/>
    <w:rsid w:val="00C25623"/>
    <w:rsid w:val="00C25C80"/>
    <w:rsid w:val="00C25D3C"/>
    <w:rsid w:val="00C277A5"/>
    <w:rsid w:val="00C30B5A"/>
    <w:rsid w:val="00C31EDD"/>
    <w:rsid w:val="00C3435D"/>
    <w:rsid w:val="00C3448C"/>
    <w:rsid w:val="00C347C1"/>
    <w:rsid w:val="00C34CFC"/>
    <w:rsid w:val="00C34E4D"/>
    <w:rsid w:val="00C35BDD"/>
    <w:rsid w:val="00C3762D"/>
    <w:rsid w:val="00C40D75"/>
    <w:rsid w:val="00C433AF"/>
    <w:rsid w:val="00C45BDA"/>
    <w:rsid w:val="00C46921"/>
    <w:rsid w:val="00C472E7"/>
    <w:rsid w:val="00C47C57"/>
    <w:rsid w:val="00C51547"/>
    <w:rsid w:val="00C51DB9"/>
    <w:rsid w:val="00C52A64"/>
    <w:rsid w:val="00C5328A"/>
    <w:rsid w:val="00C54E31"/>
    <w:rsid w:val="00C5617F"/>
    <w:rsid w:val="00C56653"/>
    <w:rsid w:val="00C61883"/>
    <w:rsid w:val="00C619D0"/>
    <w:rsid w:val="00C61FD4"/>
    <w:rsid w:val="00C625D9"/>
    <w:rsid w:val="00C64FB1"/>
    <w:rsid w:val="00C66489"/>
    <w:rsid w:val="00C66F5E"/>
    <w:rsid w:val="00C67840"/>
    <w:rsid w:val="00C67ECD"/>
    <w:rsid w:val="00C7596C"/>
    <w:rsid w:val="00C778CE"/>
    <w:rsid w:val="00C77B4F"/>
    <w:rsid w:val="00C801AC"/>
    <w:rsid w:val="00C803A4"/>
    <w:rsid w:val="00C80B7E"/>
    <w:rsid w:val="00C82469"/>
    <w:rsid w:val="00C831ED"/>
    <w:rsid w:val="00C83416"/>
    <w:rsid w:val="00C83B28"/>
    <w:rsid w:val="00C840E4"/>
    <w:rsid w:val="00C8429A"/>
    <w:rsid w:val="00C84956"/>
    <w:rsid w:val="00C857EB"/>
    <w:rsid w:val="00C85888"/>
    <w:rsid w:val="00C86014"/>
    <w:rsid w:val="00C87367"/>
    <w:rsid w:val="00C87C18"/>
    <w:rsid w:val="00C87E20"/>
    <w:rsid w:val="00C90021"/>
    <w:rsid w:val="00C90269"/>
    <w:rsid w:val="00C90E1B"/>
    <w:rsid w:val="00C9100D"/>
    <w:rsid w:val="00C92139"/>
    <w:rsid w:val="00C9376B"/>
    <w:rsid w:val="00C95C1A"/>
    <w:rsid w:val="00C95EB1"/>
    <w:rsid w:val="00C9691F"/>
    <w:rsid w:val="00C96B8E"/>
    <w:rsid w:val="00C97817"/>
    <w:rsid w:val="00C97945"/>
    <w:rsid w:val="00C97D36"/>
    <w:rsid w:val="00CA0BE0"/>
    <w:rsid w:val="00CA0CEE"/>
    <w:rsid w:val="00CA1AC8"/>
    <w:rsid w:val="00CA27F4"/>
    <w:rsid w:val="00CA2D6A"/>
    <w:rsid w:val="00CA3144"/>
    <w:rsid w:val="00CA3F36"/>
    <w:rsid w:val="00CA3F45"/>
    <w:rsid w:val="00CA52C3"/>
    <w:rsid w:val="00CA5392"/>
    <w:rsid w:val="00CA55A3"/>
    <w:rsid w:val="00CA5B1E"/>
    <w:rsid w:val="00CA6844"/>
    <w:rsid w:val="00CA7A72"/>
    <w:rsid w:val="00CB07E7"/>
    <w:rsid w:val="00CB0D09"/>
    <w:rsid w:val="00CB15C3"/>
    <w:rsid w:val="00CB17E1"/>
    <w:rsid w:val="00CB1833"/>
    <w:rsid w:val="00CB2333"/>
    <w:rsid w:val="00CB65E3"/>
    <w:rsid w:val="00CB6E25"/>
    <w:rsid w:val="00CB6EF4"/>
    <w:rsid w:val="00CB7626"/>
    <w:rsid w:val="00CB7C2A"/>
    <w:rsid w:val="00CB7D1C"/>
    <w:rsid w:val="00CC01D2"/>
    <w:rsid w:val="00CC0443"/>
    <w:rsid w:val="00CC165B"/>
    <w:rsid w:val="00CC2CB8"/>
    <w:rsid w:val="00CC2E95"/>
    <w:rsid w:val="00CC31C8"/>
    <w:rsid w:val="00CC454A"/>
    <w:rsid w:val="00CC4BD8"/>
    <w:rsid w:val="00CC4E63"/>
    <w:rsid w:val="00CC5105"/>
    <w:rsid w:val="00CC5EB5"/>
    <w:rsid w:val="00CC6FF6"/>
    <w:rsid w:val="00CC7800"/>
    <w:rsid w:val="00CC7B31"/>
    <w:rsid w:val="00CD0C6C"/>
    <w:rsid w:val="00CD0EA8"/>
    <w:rsid w:val="00CD0F06"/>
    <w:rsid w:val="00CD0FB6"/>
    <w:rsid w:val="00CD1B59"/>
    <w:rsid w:val="00CD261F"/>
    <w:rsid w:val="00CD2A05"/>
    <w:rsid w:val="00CD34E8"/>
    <w:rsid w:val="00CD3610"/>
    <w:rsid w:val="00CD3F30"/>
    <w:rsid w:val="00CD471D"/>
    <w:rsid w:val="00CD4CE7"/>
    <w:rsid w:val="00CD5861"/>
    <w:rsid w:val="00CD5B3B"/>
    <w:rsid w:val="00CD6EFA"/>
    <w:rsid w:val="00CE10D8"/>
    <w:rsid w:val="00CE2514"/>
    <w:rsid w:val="00CE3974"/>
    <w:rsid w:val="00CE3B9B"/>
    <w:rsid w:val="00CE3F9D"/>
    <w:rsid w:val="00CE45D4"/>
    <w:rsid w:val="00CE4B09"/>
    <w:rsid w:val="00CE4E9A"/>
    <w:rsid w:val="00CE51CB"/>
    <w:rsid w:val="00CE7F32"/>
    <w:rsid w:val="00CF1375"/>
    <w:rsid w:val="00CF2707"/>
    <w:rsid w:val="00CF30D9"/>
    <w:rsid w:val="00CF3D65"/>
    <w:rsid w:val="00CF4C55"/>
    <w:rsid w:val="00CF4F35"/>
    <w:rsid w:val="00CF576B"/>
    <w:rsid w:val="00CF6F28"/>
    <w:rsid w:val="00CF6F6A"/>
    <w:rsid w:val="00CF7046"/>
    <w:rsid w:val="00D003A2"/>
    <w:rsid w:val="00D00A4E"/>
    <w:rsid w:val="00D01266"/>
    <w:rsid w:val="00D01605"/>
    <w:rsid w:val="00D0551D"/>
    <w:rsid w:val="00D0567E"/>
    <w:rsid w:val="00D056F5"/>
    <w:rsid w:val="00D05C6E"/>
    <w:rsid w:val="00D06191"/>
    <w:rsid w:val="00D06C75"/>
    <w:rsid w:val="00D06E9C"/>
    <w:rsid w:val="00D110E5"/>
    <w:rsid w:val="00D12BE6"/>
    <w:rsid w:val="00D12F2E"/>
    <w:rsid w:val="00D1434C"/>
    <w:rsid w:val="00D143D7"/>
    <w:rsid w:val="00D14B11"/>
    <w:rsid w:val="00D161B7"/>
    <w:rsid w:val="00D16213"/>
    <w:rsid w:val="00D1649D"/>
    <w:rsid w:val="00D17563"/>
    <w:rsid w:val="00D17724"/>
    <w:rsid w:val="00D20600"/>
    <w:rsid w:val="00D2194D"/>
    <w:rsid w:val="00D25820"/>
    <w:rsid w:val="00D268E0"/>
    <w:rsid w:val="00D269FD"/>
    <w:rsid w:val="00D2751C"/>
    <w:rsid w:val="00D27AA0"/>
    <w:rsid w:val="00D27DBF"/>
    <w:rsid w:val="00D30C7F"/>
    <w:rsid w:val="00D31B6C"/>
    <w:rsid w:val="00D321DC"/>
    <w:rsid w:val="00D33B37"/>
    <w:rsid w:val="00D34456"/>
    <w:rsid w:val="00D344ED"/>
    <w:rsid w:val="00D36A86"/>
    <w:rsid w:val="00D36C69"/>
    <w:rsid w:val="00D36D70"/>
    <w:rsid w:val="00D378C9"/>
    <w:rsid w:val="00D37E0A"/>
    <w:rsid w:val="00D4085B"/>
    <w:rsid w:val="00D4097A"/>
    <w:rsid w:val="00D429C1"/>
    <w:rsid w:val="00D43C0D"/>
    <w:rsid w:val="00D4578A"/>
    <w:rsid w:val="00D46A4C"/>
    <w:rsid w:val="00D47C35"/>
    <w:rsid w:val="00D50164"/>
    <w:rsid w:val="00D507FB"/>
    <w:rsid w:val="00D51F13"/>
    <w:rsid w:val="00D55278"/>
    <w:rsid w:val="00D565C7"/>
    <w:rsid w:val="00D569FF"/>
    <w:rsid w:val="00D56E60"/>
    <w:rsid w:val="00D56FA9"/>
    <w:rsid w:val="00D56FF9"/>
    <w:rsid w:val="00D571D1"/>
    <w:rsid w:val="00D57408"/>
    <w:rsid w:val="00D57BBE"/>
    <w:rsid w:val="00D60378"/>
    <w:rsid w:val="00D60468"/>
    <w:rsid w:val="00D61341"/>
    <w:rsid w:val="00D61606"/>
    <w:rsid w:val="00D6228A"/>
    <w:rsid w:val="00D63FEF"/>
    <w:rsid w:val="00D641F1"/>
    <w:rsid w:val="00D6440E"/>
    <w:rsid w:val="00D648AA"/>
    <w:rsid w:val="00D64C1E"/>
    <w:rsid w:val="00D64E27"/>
    <w:rsid w:val="00D65443"/>
    <w:rsid w:val="00D65691"/>
    <w:rsid w:val="00D6586F"/>
    <w:rsid w:val="00D65FC4"/>
    <w:rsid w:val="00D70420"/>
    <w:rsid w:val="00D70652"/>
    <w:rsid w:val="00D7196B"/>
    <w:rsid w:val="00D73971"/>
    <w:rsid w:val="00D74108"/>
    <w:rsid w:val="00D748FD"/>
    <w:rsid w:val="00D74DF9"/>
    <w:rsid w:val="00D74F64"/>
    <w:rsid w:val="00D7550F"/>
    <w:rsid w:val="00D75EA1"/>
    <w:rsid w:val="00D763E2"/>
    <w:rsid w:val="00D7657A"/>
    <w:rsid w:val="00D80B6E"/>
    <w:rsid w:val="00D81071"/>
    <w:rsid w:val="00D818A1"/>
    <w:rsid w:val="00D81EE2"/>
    <w:rsid w:val="00D83B09"/>
    <w:rsid w:val="00D83CAD"/>
    <w:rsid w:val="00D8424A"/>
    <w:rsid w:val="00D84F46"/>
    <w:rsid w:val="00D8519D"/>
    <w:rsid w:val="00D863DE"/>
    <w:rsid w:val="00D86875"/>
    <w:rsid w:val="00D86AB6"/>
    <w:rsid w:val="00D86F1D"/>
    <w:rsid w:val="00D875AE"/>
    <w:rsid w:val="00D87A37"/>
    <w:rsid w:val="00D87D78"/>
    <w:rsid w:val="00D90314"/>
    <w:rsid w:val="00D9064D"/>
    <w:rsid w:val="00D9349E"/>
    <w:rsid w:val="00D96346"/>
    <w:rsid w:val="00D97007"/>
    <w:rsid w:val="00DA045B"/>
    <w:rsid w:val="00DA0D16"/>
    <w:rsid w:val="00DA1A55"/>
    <w:rsid w:val="00DA1E32"/>
    <w:rsid w:val="00DA2759"/>
    <w:rsid w:val="00DA2EA4"/>
    <w:rsid w:val="00DA3316"/>
    <w:rsid w:val="00DA5B38"/>
    <w:rsid w:val="00DB01D9"/>
    <w:rsid w:val="00DB0C17"/>
    <w:rsid w:val="00DB193D"/>
    <w:rsid w:val="00DB27CE"/>
    <w:rsid w:val="00DB4EEC"/>
    <w:rsid w:val="00DB599F"/>
    <w:rsid w:val="00DB70DC"/>
    <w:rsid w:val="00DC01C1"/>
    <w:rsid w:val="00DC0699"/>
    <w:rsid w:val="00DC0AD8"/>
    <w:rsid w:val="00DC178B"/>
    <w:rsid w:val="00DC2490"/>
    <w:rsid w:val="00DC2EFB"/>
    <w:rsid w:val="00DC3508"/>
    <w:rsid w:val="00DC36B0"/>
    <w:rsid w:val="00DC39CE"/>
    <w:rsid w:val="00DC545B"/>
    <w:rsid w:val="00DD07D7"/>
    <w:rsid w:val="00DD1E74"/>
    <w:rsid w:val="00DD2732"/>
    <w:rsid w:val="00DD28A8"/>
    <w:rsid w:val="00DD3131"/>
    <w:rsid w:val="00DD335C"/>
    <w:rsid w:val="00DD3F46"/>
    <w:rsid w:val="00DD46C4"/>
    <w:rsid w:val="00DD4A8A"/>
    <w:rsid w:val="00DD4D9D"/>
    <w:rsid w:val="00DD543E"/>
    <w:rsid w:val="00DD59E4"/>
    <w:rsid w:val="00DE0555"/>
    <w:rsid w:val="00DE0D0C"/>
    <w:rsid w:val="00DE21FF"/>
    <w:rsid w:val="00DE27C0"/>
    <w:rsid w:val="00DE529F"/>
    <w:rsid w:val="00DE75B6"/>
    <w:rsid w:val="00DE78EF"/>
    <w:rsid w:val="00DE7CE7"/>
    <w:rsid w:val="00DE7F8D"/>
    <w:rsid w:val="00DF1185"/>
    <w:rsid w:val="00DF145A"/>
    <w:rsid w:val="00DF14C6"/>
    <w:rsid w:val="00DF1AF5"/>
    <w:rsid w:val="00DF3D54"/>
    <w:rsid w:val="00DF4092"/>
    <w:rsid w:val="00DF42C6"/>
    <w:rsid w:val="00DF42F3"/>
    <w:rsid w:val="00DF47F1"/>
    <w:rsid w:val="00DF5E9C"/>
    <w:rsid w:val="00E0023E"/>
    <w:rsid w:val="00E01A56"/>
    <w:rsid w:val="00E0214A"/>
    <w:rsid w:val="00E02EEB"/>
    <w:rsid w:val="00E03A8A"/>
    <w:rsid w:val="00E04D5E"/>
    <w:rsid w:val="00E04F7F"/>
    <w:rsid w:val="00E07099"/>
    <w:rsid w:val="00E1141B"/>
    <w:rsid w:val="00E12EE7"/>
    <w:rsid w:val="00E13DBF"/>
    <w:rsid w:val="00E156BE"/>
    <w:rsid w:val="00E156EA"/>
    <w:rsid w:val="00E157C2"/>
    <w:rsid w:val="00E15FB6"/>
    <w:rsid w:val="00E219B2"/>
    <w:rsid w:val="00E21EE6"/>
    <w:rsid w:val="00E21FFB"/>
    <w:rsid w:val="00E22A57"/>
    <w:rsid w:val="00E2434B"/>
    <w:rsid w:val="00E2795F"/>
    <w:rsid w:val="00E27E04"/>
    <w:rsid w:val="00E302D9"/>
    <w:rsid w:val="00E33931"/>
    <w:rsid w:val="00E33FA1"/>
    <w:rsid w:val="00E35E42"/>
    <w:rsid w:val="00E35FAC"/>
    <w:rsid w:val="00E35FB2"/>
    <w:rsid w:val="00E3664C"/>
    <w:rsid w:val="00E36717"/>
    <w:rsid w:val="00E36CC1"/>
    <w:rsid w:val="00E40299"/>
    <w:rsid w:val="00E40F15"/>
    <w:rsid w:val="00E41340"/>
    <w:rsid w:val="00E4432A"/>
    <w:rsid w:val="00E45A05"/>
    <w:rsid w:val="00E45C5D"/>
    <w:rsid w:val="00E46B9F"/>
    <w:rsid w:val="00E503AA"/>
    <w:rsid w:val="00E5165B"/>
    <w:rsid w:val="00E5182A"/>
    <w:rsid w:val="00E52CE4"/>
    <w:rsid w:val="00E53C73"/>
    <w:rsid w:val="00E5458E"/>
    <w:rsid w:val="00E5551C"/>
    <w:rsid w:val="00E562FC"/>
    <w:rsid w:val="00E56345"/>
    <w:rsid w:val="00E564E4"/>
    <w:rsid w:val="00E57599"/>
    <w:rsid w:val="00E57E20"/>
    <w:rsid w:val="00E607E8"/>
    <w:rsid w:val="00E608A5"/>
    <w:rsid w:val="00E60FCE"/>
    <w:rsid w:val="00E630BA"/>
    <w:rsid w:val="00E6673E"/>
    <w:rsid w:val="00E67164"/>
    <w:rsid w:val="00E6728C"/>
    <w:rsid w:val="00E6775A"/>
    <w:rsid w:val="00E67889"/>
    <w:rsid w:val="00E7077B"/>
    <w:rsid w:val="00E7171C"/>
    <w:rsid w:val="00E7207A"/>
    <w:rsid w:val="00E724B8"/>
    <w:rsid w:val="00E72653"/>
    <w:rsid w:val="00E72AE6"/>
    <w:rsid w:val="00E72B04"/>
    <w:rsid w:val="00E73148"/>
    <w:rsid w:val="00E7321E"/>
    <w:rsid w:val="00E75543"/>
    <w:rsid w:val="00E76722"/>
    <w:rsid w:val="00E82DB4"/>
    <w:rsid w:val="00E8384B"/>
    <w:rsid w:val="00E83F9E"/>
    <w:rsid w:val="00E85CE5"/>
    <w:rsid w:val="00E87485"/>
    <w:rsid w:val="00E8763B"/>
    <w:rsid w:val="00E87F5A"/>
    <w:rsid w:val="00E9084E"/>
    <w:rsid w:val="00E90EC4"/>
    <w:rsid w:val="00E91715"/>
    <w:rsid w:val="00E91F17"/>
    <w:rsid w:val="00E91FB7"/>
    <w:rsid w:val="00E92CBB"/>
    <w:rsid w:val="00E93664"/>
    <w:rsid w:val="00E944DF"/>
    <w:rsid w:val="00E94ED2"/>
    <w:rsid w:val="00E9697B"/>
    <w:rsid w:val="00EA0167"/>
    <w:rsid w:val="00EA03B0"/>
    <w:rsid w:val="00EA0F6C"/>
    <w:rsid w:val="00EA14B9"/>
    <w:rsid w:val="00EA2B54"/>
    <w:rsid w:val="00EA47DE"/>
    <w:rsid w:val="00EA4A20"/>
    <w:rsid w:val="00EA5520"/>
    <w:rsid w:val="00EA5552"/>
    <w:rsid w:val="00EA5603"/>
    <w:rsid w:val="00EA7885"/>
    <w:rsid w:val="00EA7EC8"/>
    <w:rsid w:val="00EB322F"/>
    <w:rsid w:val="00EB32E1"/>
    <w:rsid w:val="00EB4CCB"/>
    <w:rsid w:val="00EB5849"/>
    <w:rsid w:val="00EB688C"/>
    <w:rsid w:val="00EB6E39"/>
    <w:rsid w:val="00EB6E91"/>
    <w:rsid w:val="00EC058F"/>
    <w:rsid w:val="00EC0AD1"/>
    <w:rsid w:val="00EC0FE2"/>
    <w:rsid w:val="00EC27E1"/>
    <w:rsid w:val="00EC45E4"/>
    <w:rsid w:val="00EC5DC6"/>
    <w:rsid w:val="00EC63E1"/>
    <w:rsid w:val="00EC7BEF"/>
    <w:rsid w:val="00EC7BFF"/>
    <w:rsid w:val="00EC7CA9"/>
    <w:rsid w:val="00EC7DB0"/>
    <w:rsid w:val="00ED0924"/>
    <w:rsid w:val="00ED10A1"/>
    <w:rsid w:val="00ED3CE5"/>
    <w:rsid w:val="00ED40E2"/>
    <w:rsid w:val="00ED4B7C"/>
    <w:rsid w:val="00ED6923"/>
    <w:rsid w:val="00ED74FC"/>
    <w:rsid w:val="00ED78E5"/>
    <w:rsid w:val="00EE1F31"/>
    <w:rsid w:val="00EE3F7A"/>
    <w:rsid w:val="00EE5603"/>
    <w:rsid w:val="00EF0CE6"/>
    <w:rsid w:val="00EF363F"/>
    <w:rsid w:val="00EF40F5"/>
    <w:rsid w:val="00EF6D7D"/>
    <w:rsid w:val="00EF7580"/>
    <w:rsid w:val="00EF7A1F"/>
    <w:rsid w:val="00F00441"/>
    <w:rsid w:val="00F00835"/>
    <w:rsid w:val="00F00C86"/>
    <w:rsid w:val="00F01CE6"/>
    <w:rsid w:val="00F0208A"/>
    <w:rsid w:val="00F03B66"/>
    <w:rsid w:val="00F043B6"/>
    <w:rsid w:val="00F05497"/>
    <w:rsid w:val="00F05DC4"/>
    <w:rsid w:val="00F06E7A"/>
    <w:rsid w:val="00F0724D"/>
    <w:rsid w:val="00F1057F"/>
    <w:rsid w:val="00F10EAF"/>
    <w:rsid w:val="00F11651"/>
    <w:rsid w:val="00F11760"/>
    <w:rsid w:val="00F125F1"/>
    <w:rsid w:val="00F12C30"/>
    <w:rsid w:val="00F15011"/>
    <w:rsid w:val="00F15B76"/>
    <w:rsid w:val="00F1669B"/>
    <w:rsid w:val="00F16CD5"/>
    <w:rsid w:val="00F178D0"/>
    <w:rsid w:val="00F17E7C"/>
    <w:rsid w:val="00F21618"/>
    <w:rsid w:val="00F23014"/>
    <w:rsid w:val="00F2530D"/>
    <w:rsid w:val="00F25FCC"/>
    <w:rsid w:val="00F2712E"/>
    <w:rsid w:val="00F272E9"/>
    <w:rsid w:val="00F27C48"/>
    <w:rsid w:val="00F3066B"/>
    <w:rsid w:val="00F30BDF"/>
    <w:rsid w:val="00F311D4"/>
    <w:rsid w:val="00F31A87"/>
    <w:rsid w:val="00F325F8"/>
    <w:rsid w:val="00F32A81"/>
    <w:rsid w:val="00F355E7"/>
    <w:rsid w:val="00F37B60"/>
    <w:rsid w:val="00F405B9"/>
    <w:rsid w:val="00F4134A"/>
    <w:rsid w:val="00F4137C"/>
    <w:rsid w:val="00F41D52"/>
    <w:rsid w:val="00F42674"/>
    <w:rsid w:val="00F430E8"/>
    <w:rsid w:val="00F433C6"/>
    <w:rsid w:val="00F440A7"/>
    <w:rsid w:val="00F4447B"/>
    <w:rsid w:val="00F444FA"/>
    <w:rsid w:val="00F46482"/>
    <w:rsid w:val="00F46CCC"/>
    <w:rsid w:val="00F51B9A"/>
    <w:rsid w:val="00F5256F"/>
    <w:rsid w:val="00F536CB"/>
    <w:rsid w:val="00F54356"/>
    <w:rsid w:val="00F56D62"/>
    <w:rsid w:val="00F57455"/>
    <w:rsid w:val="00F579F0"/>
    <w:rsid w:val="00F616F3"/>
    <w:rsid w:val="00F62EA2"/>
    <w:rsid w:val="00F64500"/>
    <w:rsid w:val="00F646AB"/>
    <w:rsid w:val="00F657FA"/>
    <w:rsid w:val="00F659E6"/>
    <w:rsid w:val="00F67085"/>
    <w:rsid w:val="00F67583"/>
    <w:rsid w:val="00F67D20"/>
    <w:rsid w:val="00F70B5C"/>
    <w:rsid w:val="00F70F14"/>
    <w:rsid w:val="00F7203A"/>
    <w:rsid w:val="00F72EAE"/>
    <w:rsid w:val="00F732B7"/>
    <w:rsid w:val="00F74493"/>
    <w:rsid w:val="00F754DB"/>
    <w:rsid w:val="00F75ADE"/>
    <w:rsid w:val="00F765EA"/>
    <w:rsid w:val="00F76E7D"/>
    <w:rsid w:val="00F770EB"/>
    <w:rsid w:val="00F8052C"/>
    <w:rsid w:val="00F813DF"/>
    <w:rsid w:val="00F837A4"/>
    <w:rsid w:val="00F839E7"/>
    <w:rsid w:val="00F8512B"/>
    <w:rsid w:val="00F85441"/>
    <w:rsid w:val="00F85EC4"/>
    <w:rsid w:val="00F86085"/>
    <w:rsid w:val="00F866EF"/>
    <w:rsid w:val="00F874E6"/>
    <w:rsid w:val="00F90546"/>
    <w:rsid w:val="00F906E8"/>
    <w:rsid w:val="00F91154"/>
    <w:rsid w:val="00F91F86"/>
    <w:rsid w:val="00F924B7"/>
    <w:rsid w:val="00F92652"/>
    <w:rsid w:val="00F92F8B"/>
    <w:rsid w:val="00F93A07"/>
    <w:rsid w:val="00F93A9C"/>
    <w:rsid w:val="00F97A23"/>
    <w:rsid w:val="00FA072E"/>
    <w:rsid w:val="00FA0AF3"/>
    <w:rsid w:val="00FA302F"/>
    <w:rsid w:val="00FA3D62"/>
    <w:rsid w:val="00FA440F"/>
    <w:rsid w:val="00FA4A67"/>
    <w:rsid w:val="00FA60AB"/>
    <w:rsid w:val="00FA7A34"/>
    <w:rsid w:val="00FA7AF6"/>
    <w:rsid w:val="00FB088B"/>
    <w:rsid w:val="00FB0921"/>
    <w:rsid w:val="00FB1D8F"/>
    <w:rsid w:val="00FB5153"/>
    <w:rsid w:val="00FB577A"/>
    <w:rsid w:val="00FB5FAD"/>
    <w:rsid w:val="00FB6D27"/>
    <w:rsid w:val="00FB6D6B"/>
    <w:rsid w:val="00FC0419"/>
    <w:rsid w:val="00FC0B0B"/>
    <w:rsid w:val="00FC1B84"/>
    <w:rsid w:val="00FC21FC"/>
    <w:rsid w:val="00FC4284"/>
    <w:rsid w:val="00FC4841"/>
    <w:rsid w:val="00FC5447"/>
    <w:rsid w:val="00FC6DFA"/>
    <w:rsid w:val="00FC731A"/>
    <w:rsid w:val="00FC74FC"/>
    <w:rsid w:val="00FD003D"/>
    <w:rsid w:val="00FD057F"/>
    <w:rsid w:val="00FD1487"/>
    <w:rsid w:val="00FD2184"/>
    <w:rsid w:val="00FD30C8"/>
    <w:rsid w:val="00FD4A3F"/>
    <w:rsid w:val="00FD6A46"/>
    <w:rsid w:val="00FD7546"/>
    <w:rsid w:val="00FD7E1B"/>
    <w:rsid w:val="00FE016C"/>
    <w:rsid w:val="00FE0694"/>
    <w:rsid w:val="00FE083A"/>
    <w:rsid w:val="00FE0A73"/>
    <w:rsid w:val="00FE0C85"/>
    <w:rsid w:val="00FE2F2C"/>
    <w:rsid w:val="00FE3DA7"/>
    <w:rsid w:val="00FE5B11"/>
    <w:rsid w:val="00FE7736"/>
    <w:rsid w:val="00FE7DB5"/>
    <w:rsid w:val="00FE7F7C"/>
    <w:rsid w:val="00FF0FCC"/>
    <w:rsid w:val="00FF26A9"/>
    <w:rsid w:val="00FF2CF3"/>
    <w:rsid w:val="00FF36E1"/>
    <w:rsid w:val="00FF5ED2"/>
    <w:rsid w:val="00FF6AF1"/>
    <w:rsid w:val="00FF6B08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8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7C85FC8"/>
  <w15:docId w15:val="{2FCF9100-2E90-4A4D-A14F-5B8DBB2A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76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DC01C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DC01C1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ntet Caracter Caracter,Antet Caracter Caracter Caracter Caracter Caracter,Antet Caracter Caracter Caracter Caracter Caracter Caract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HeaderChar">
    <w:name w:val="Header Char"/>
    <w:aliases w:val="Antet Caracter Caracter Char,Antet Caracter Caracter Caracter Caracter Caracter Char,Antet Caracter Caracter Caracter Caracter Caracter Caract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D4D9D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B32D74"/>
    <w:pPr>
      <w:spacing w:after="0" w:line="360" w:lineRule="auto"/>
      <w:ind w:left="0" w:firstLine="567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IndentChar">
    <w:name w:val="Body Text Indent Char"/>
    <w:link w:val="BodyTextIndent"/>
    <w:rsid w:val="00B32D74"/>
    <w:rPr>
      <w:rFonts w:ascii="Times New Roman" w:eastAsia="Times New Roman" w:hAnsi="Times New Roman"/>
      <w:sz w:val="28"/>
      <w:lang w:val="en-US" w:eastAsia="ru-RU"/>
    </w:rPr>
  </w:style>
  <w:style w:type="paragraph" w:customStyle="1" w:styleId="CaracterCaracterCaracterCaracterCaracterCharCharCaracterCaracterCharCharCaracterCaracterCharCharCaracterCaracterCharCharCaracterCharChar">
    <w:name w:val="Caracter Caracter Caracter Caracter Caracter Char Char Caracter Caracter Char Char Caracter Caracter Char Char Caracter Caracter Char Char Caracter Char Char"/>
    <w:basedOn w:val="Normal"/>
    <w:rsid w:val="007F5E4A"/>
    <w:pPr>
      <w:spacing w:after="0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ageNumber">
    <w:name w:val="page number"/>
    <w:basedOn w:val="DefaultParagraphFont"/>
    <w:rsid w:val="00965D12"/>
  </w:style>
  <w:style w:type="paragraph" w:styleId="ListContinue2">
    <w:name w:val="List Continue 2"/>
    <w:basedOn w:val="Normal"/>
    <w:link w:val="ListContinue2Char"/>
    <w:rsid w:val="005D4443"/>
    <w:pPr>
      <w:ind w:left="566"/>
    </w:pPr>
  </w:style>
  <w:style w:type="character" w:customStyle="1" w:styleId="ListContinue2Char">
    <w:name w:val="List Continue 2 Char"/>
    <w:link w:val="ListContinue2"/>
    <w:rsid w:val="005D4443"/>
    <w:rPr>
      <w:rFonts w:ascii="Trebuchet MS" w:eastAsia="MS Mincho" w:hAnsi="Trebuchet MS"/>
      <w:sz w:val="22"/>
      <w:szCs w:val="22"/>
      <w:lang w:val="en-US" w:eastAsia="en-US" w:bidi="ar-SA"/>
    </w:rPr>
  </w:style>
  <w:style w:type="paragraph" w:styleId="BodyText">
    <w:name w:val="Body Text"/>
    <w:basedOn w:val="Normal"/>
    <w:rsid w:val="00DC01C1"/>
  </w:style>
  <w:style w:type="paragraph" w:styleId="BodyText2">
    <w:name w:val="Body Text 2"/>
    <w:basedOn w:val="Normal"/>
    <w:rsid w:val="00DC01C1"/>
    <w:pPr>
      <w:spacing w:line="480" w:lineRule="auto"/>
      <w:ind w:left="0"/>
      <w:jc w:val="left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Listparagraf1">
    <w:name w:val="Listă paragraf1"/>
    <w:basedOn w:val="Normal"/>
    <w:qFormat/>
    <w:rsid w:val="00DC01C1"/>
    <w:pPr>
      <w:spacing w:after="0" w:line="240" w:lineRule="auto"/>
      <w:ind w:left="720"/>
      <w:jc w:val="left"/>
    </w:pPr>
    <w:rPr>
      <w:rFonts w:ascii="Times New Roman" w:eastAsia="Times New Roman" w:hAnsi="Times New Roman"/>
      <w:b/>
      <w:bCs/>
      <w:sz w:val="20"/>
      <w:szCs w:val="20"/>
    </w:rPr>
  </w:style>
  <w:style w:type="character" w:styleId="FollowedHyperlink">
    <w:name w:val="FollowedHyperlink"/>
    <w:rsid w:val="00DC01C1"/>
    <w:rPr>
      <w:color w:val="800080"/>
      <w:u w:val="single"/>
    </w:rPr>
  </w:style>
  <w:style w:type="character" w:customStyle="1" w:styleId="AntetCaracter">
    <w:name w:val="Antet Caracter"/>
    <w:rsid w:val="00DC01C1"/>
    <w:rPr>
      <w:lang w:val="en-US" w:eastAsia="en-US" w:bidi="ar-SA"/>
    </w:rPr>
  </w:style>
  <w:style w:type="paragraph" w:customStyle="1" w:styleId="CaracterCaracterCaracterCaracterCaracterCharCharCaracterCaracterCharCharCaracterCaracterCharCharCaracterCaracterCharChar">
    <w:name w:val="Caracter Caracter Caracter Caracter Caracter Char Char Caracter Caracter Char Char Caracter Caracter Char Char Caracter Caracter Char Char"/>
    <w:basedOn w:val="Normal"/>
    <w:rsid w:val="00DC01C1"/>
    <w:pPr>
      <w:spacing w:after="0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BodytextCaracter">
    <w:name w:val="Body text_ Caracter"/>
    <w:link w:val="Bodytext0"/>
    <w:rsid w:val="00DC01C1"/>
    <w:rPr>
      <w:color w:val="000000"/>
      <w:spacing w:val="10"/>
      <w:sz w:val="18"/>
      <w:szCs w:val="18"/>
      <w:lang w:eastAsia="en-US" w:bidi="ar-SA"/>
    </w:rPr>
  </w:style>
  <w:style w:type="paragraph" w:customStyle="1" w:styleId="Bodytext0">
    <w:name w:val="Body text_"/>
    <w:basedOn w:val="Normal"/>
    <w:link w:val="BodytextCaracter"/>
    <w:rsid w:val="00DC01C1"/>
    <w:pPr>
      <w:shd w:val="clear" w:color="auto" w:fill="FFFFFF"/>
      <w:spacing w:after="180" w:line="274" w:lineRule="exact"/>
      <w:ind w:left="0"/>
    </w:pPr>
    <w:rPr>
      <w:rFonts w:ascii="Cambria" w:hAnsi="Cambria"/>
      <w:color w:val="000000"/>
      <w:spacing w:val="10"/>
      <w:sz w:val="18"/>
      <w:szCs w:val="18"/>
    </w:rPr>
  </w:style>
  <w:style w:type="paragraph" w:customStyle="1" w:styleId="BodyText1">
    <w:name w:val="Body Text1"/>
    <w:basedOn w:val="Normal"/>
    <w:rsid w:val="00DC01C1"/>
    <w:pPr>
      <w:shd w:val="clear" w:color="auto" w:fill="FFFFFF"/>
      <w:spacing w:after="180" w:line="274" w:lineRule="exact"/>
      <w:ind w:left="0"/>
    </w:pPr>
    <w:rPr>
      <w:rFonts w:ascii="Times New Roman" w:eastAsia="Times New Roman" w:hAnsi="Times New Roman"/>
      <w:color w:val="000000"/>
      <w:spacing w:val="10"/>
      <w:sz w:val="18"/>
      <w:szCs w:val="18"/>
    </w:rPr>
  </w:style>
  <w:style w:type="paragraph" w:customStyle="1" w:styleId="CaracterCaracterCaracter">
    <w:name w:val="Caracter Caracter Caracter"/>
    <w:basedOn w:val="Normal"/>
    <w:link w:val="CaracterCaracterCaracterCaracter"/>
    <w:rsid w:val="00DC01C1"/>
    <w:pPr>
      <w:spacing w:after="0" w:line="240" w:lineRule="auto"/>
      <w:ind w:left="0"/>
      <w:jc w:val="left"/>
    </w:pPr>
    <w:rPr>
      <w:rFonts w:ascii="Cambria" w:hAnsi="Cambria"/>
      <w:sz w:val="24"/>
      <w:szCs w:val="24"/>
      <w:lang w:val="pl-PL" w:eastAsia="pl-PL"/>
    </w:rPr>
  </w:style>
  <w:style w:type="paragraph" w:customStyle="1" w:styleId="CaracterCaracterCaracterCaracterCaracterCharCharCaracterCaracterCharCharCaracterCaracterCharCharCaracterCaracterCharCharCaracterCharCharCaracterCaracterCaracter">
    <w:name w:val="Caracter Caracter Caracter Caracter Caracter Char Char Caracter Caracter Char Char Caracter Caracter Char Char Caracter Caracter Char Char Caracter Char Char Caracter Caracter Caracter"/>
    <w:basedOn w:val="Normal"/>
    <w:rsid w:val="00DC01C1"/>
    <w:pPr>
      <w:spacing w:after="0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DocumentMap">
    <w:name w:val="Document Map"/>
    <w:basedOn w:val="Normal"/>
    <w:semiHidden/>
    <w:rsid w:val="00D0567E"/>
    <w:pPr>
      <w:shd w:val="clear" w:color="auto" w:fill="000080"/>
    </w:pPr>
    <w:rPr>
      <w:rFonts w:ascii="Tahoma" w:hAnsi="Tahoma" w:cs="Tahoma"/>
    </w:rPr>
  </w:style>
  <w:style w:type="character" w:customStyle="1" w:styleId="CaracterCaracterCaracterCaracter">
    <w:name w:val="Caracter Caracter Caracter Caracter"/>
    <w:link w:val="CaracterCaracterCaracter"/>
    <w:rsid w:val="00DB4EEC"/>
    <w:rPr>
      <w:sz w:val="24"/>
      <w:szCs w:val="24"/>
      <w:lang w:val="pl-PL" w:eastAsia="pl-PL" w:bidi="ar-SA"/>
    </w:rPr>
  </w:style>
  <w:style w:type="paragraph" w:styleId="BodyTextIndent3">
    <w:name w:val="Body Text Indent 3"/>
    <w:basedOn w:val="Normal"/>
    <w:rsid w:val="008402E9"/>
    <w:pPr>
      <w:ind w:left="283"/>
    </w:pPr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C6FC9"/>
  </w:style>
  <w:style w:type="character" w:customStyle="1" w:styleId="FontStyle29">
    <w:name w:val="Font Style29"/>
    <w:rsid w:val="00095150"/>
    <w:rPr>
      <w:rFonts w:ascii="Arial" w:hAnsi="Arial" w:cs="Arial"/>
      <w:sz w:val="20"/>
      <w:szCs w:val="20"/>
    </w:rPr>
  </w:style>
  <w:style w:type="paragraph" w:customStyle="1" w:styleId="Style7">
    <w:name w:val="Style7"/>
    <w:basedOn w:val="Normal"/>
    <w:rsid w:val="00095150"/>
    <w:pPr>
      <w:widowControl w:val="0"/>
      <w:suppressAutoHyphens/>
      <w:autoSpaceDE w:val="0"/>
      <w:spacing w:after="0" w:line="256" w:lineRule="exact"/>
      <w:ind w:left="0"/>
      <w:jc w:val="left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FontStyle28">
    <w:name w:val="Font Style28"/>
    <w:rsid w:val="00A5406B"/>
    <w:rPr>
      <w:rFonts w:ascii="Arial" w:hAnsi="Arial" w:cs="Arial"/>
      <w:b/>
      <w:bCs/>
      <w:sz w:val="20"/>
      <w:szCs w:val="20"/>
    </w:rPr>
  </w:style>
  <w:style w:type="paragraph" w:customStyle="1" w:styleId="Style8">
    <w:name w:val="Style8"/>
    <w:basedOn w:val="Normal"/>
    <w:rsid w:val="00A5406B"/>
    <w:pPr>
      <w:widowControl w:val="0"/>
      <w:suppressAutoHyphens/>
      <w:autoSpaceDE w:val="0"/>
      <w:spacing w:after="0" w:line="256" w:lineRule="exact"/>
      <w:ind w:left="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Style13">
    <w:name w:val="Style13"/>
    <w:basedOn w:val="Normal"/>
    <w:rsid w:val="00A5406B"/>
    <w:pPr>
      <w:widowControl w:val="0"/>
      <w:suppressAutoHyphens/>
      <w:autoSpaceDE w:val="0"/>
      <w:spacing w:after="0" w:line="281" w:lineRule="exact"/>
      <w:ind w:left="0" w:firstLine="137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Style6">
    <w:name w:val="Style6"/>
    <w:basedOn w:val="Normal"/>
    <w:rsid w:val="00A5406B"/>
    <w:pPr>
      <w:widowControl w:val="0"/>
      <w:suppressAutoHyphens/>
      <w:autoSpaceDE w:val="0"/>
      <w:spacing w:after="0" w:line="252" w:lineRule="exact"/>
      <w:ind w:left="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Style9">
    <w:name w:val="Style9"/>
    <w:basedOn w:val="Normal"/>
    <w:rsid w:val="00A5406B"/>
    <w:pPr>
      <w:widowControl w:val="0"/>
      <w:suppressAutoHyphens/>
      <w:autoSpaceDE w:val="0"/>
      <w:spacing w:after="0" w:line="252" w:lineRule="exact"/>
      <w:ind w:left="0" w:firstLine="187"/>
      <w:jc w:val="left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FontStyle30">
    <w:name w:val="Font Style30"/>
    <w:rsid w:val="006A2468"/>
    <w:rPr>
      <w:rFonts w:ascii="Arial" w:hAnsi="Arial" w:cs="Arial"/>
      <w:b/>
      <w:bCs/>
      <w:w w:val="66"/>
      <w:sz w:val="20"/>
      <w:szCs w:val="20"/>
    </w:rPr>
  </w:style>
  <w:style w:type="character" w:customStyle="1" w:styleId="FontStyle35">
    <w:name w:val="Font Style35"/>
    <w:rsid w:val="006A2468"/>
    <w:rPr>
      <w:rFonts w:ascii="Arial" w:hAnsi="Arial" w:cs="Arial"/>
      <w:i/>
      <w:iCs/>
      <w:sz w:val="20"/>
      <w:szCs w:val="20"/>
    </w:rPr>
  </w:style>
  <w:style w:type="paragraph" w:customStyle="1" w:styleId="Style14">
    <w:name w:val="Style14"/>
    <w:basedOn w:val="Normal"/>
    <w:rsid w:val="006A2468"/>
    <w:pPr>
      <w:widowControl w:val="0"/>
      <w:suppressAutoHyphens/>
      <w:autoSpaceDE w:val="0"/>
      <w:spacing w:after="0" w:line="240" w:lineRule="auto"/>
      <w:ind w:left="0"/>
      <w:jc w:val="left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Caracter">
    <w:name w:val="Caracter"/>
    <w:basedOn w:val="Normal"/>
    <w:rsid w:val="008D336B"/>
    <w:pPr>
      <w:spacing w:after="0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ng-binding">
    <w:name w:val="ng-binding"/>
    <w:basedOn w:val="DefaultParagraphFont"/>
    <w:rsid w:val="008D336B"/>
  </w:style>
  <w:style w:type="character" w:customStyle="1" w:styleId="tli1">
    <w:name w:val="tli1"/>
    <w:basedOn w:val="DefaultParagraphFont"/>
    <w:rsid w:val="006C3907"/>
  </w:style>
  <w:style w:type="paragraph" w:customStyle="1" w:styleId="Style22">
    <w:name w:val="Style22"/>
    <w:basedOn w:val="Normal"/>
    <w:rsid w:val="00B07D38"/>
    <w:pPr>
      <w:widowControl w:val="0"/>
      <w:suppressAutoHyphens/>
      <w:autoSpaceDE w:val="0"/>
      <w:spacing w:after="0" w:line="256" w:lineRule="exact"/>
      <w:ind w:left="0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tpa1">
    <w:name w:val="tpa1"/>
    <w:basedOn w:val="DefaultParagraphFont"/>
    <w:rsid w:val="0044682E"/>
  </w:style>
  <w:style w:type="paragraph" w:customStyle="1" w:styleId="Tblzatfejlc">
    <w:name w:val="Táblázatfejléc"/>
    <w:basedOn w:val="Normal"/>
    <w:rsid w:val="004B2338"/>
    <w:pPr>
      <w:suppressLineNumbers/>
      <w:suppressAutoHyphens/>
      <w:spacing w:after="200"/>
      <w:ind w:left="0"/>
      <w:jc w:val="center"/>
    </w:pPr>
    <w:rPr>
      <w:rFonts w:ascii="Calibri" w:eastAsia="Times New Roman" w:hAnsi="Calibri" w:cs="Calibri"/>
      <w:b/>
      <w:bCs/>
      <w:lang w:val="ro-RO" w:eastAsia="ar-SA"/>
    </w:rPr>
  </w:style>
  <w:style w:type="paragraph" w:styleId="NoSpacing">
    <w:name w:val="No Spacing"/>
    <w:uiPriority w:val="1"/>
    <w:qFormat/>
    <w:rsid w:val="00F93A9C"/>
    <w:pPr>
      <w:ind w:left="1701"/>
      <w:jc w:val="both"/>
    </w:pPr>
    <w:rPr>
      <w:rFonts w:ascii="Trebuchet MS" w:hAnsi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2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5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0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4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8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7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5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0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timis.ro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timis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GOV_identitate_vizuala\template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123</Words>
  <Characters>704</Characters>
  <Application>Microsoft Office Word</Application>
  <DocSecurity>4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Operator de date cu caracter personal, înregistrat la A</vt:lpstr>
      <vt:lpstr>Operator de date cu caracter personal, înregistrat la A</vt:lpstr>
    </vt:vector>
  </TitlesOfParts>
  <Company>itm</Company>
  <LinksUpToDate>false</LinksUpToDate>
  <CharactersWithSpaces>826</CharactersWithSpaces>
  <SharedDoc>false</SharedDoc>
  <HLinks>
    <vt:vector size="12" baseType="variant">
      <vt:variant>
        <vt:i4>7209020</vt:i4>
      </vt:variant>
      <vt:variant>
        <vt:i4>8</vt:i4>
      </vt:variant>
      <vt:variant>
        <vt:i4>0</vt:i4>
      </vt:variant>
      <vt:variant>
        <vt:i4>5</vt:i4>
      </vt:variant>
      <vt:variant>
        <vt:lpwstr>http://www.itmtimis.ro/</vt:lpwstr>
      </vt:variant>
      <vt:variant>
        <vt:lpwstr/>
      </vt:variant>
      <vt:variant>
        <vt:i4>7209020</vt:i4>
      </vt:variant>
      <vt:variant>
        <vt:i4>5</vt:i4>
      </vt:variant>
      <vt:variant>
        <vt:i4>0</vt:i4>
      </vt:variant>
      <vt:variant>
        <vt:i4>5</vt:i4>
      </vt:variant>
      <vt:variant>
        <vt:lpwstr>http://www.itmtimis.ro/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Operator de date cu caracter personal, înregistrat la A</dc:title>
  <dc:creator>Viorel Streza</dc:creator>
  <cp:lastModifiedBy>Comunicare</cp:lastModifiedBy>
  <cp:revision>2</cp:revision>
  <cp:lastPrinted>2024-12-17T10:43:00Z</cp:lastPrinted>
  <dcterms:created xsi:type="dcterms:W3CDTF">2024-12-17T10:44:00Z</dcterms:created>
  <dcterms:modified xsi:type="dcterms:W3CDTF">2024-12-17T10:44:00Z</dcterms:modified>
</cp:coreProperties>
</file>